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F0AFC" w14:textId="6B2791D0" w:rsidR="002E1E44" w:rsidRPr="003579B8" w:rsidRDefault="00DE5E5D" w:rsidP="002E1E44">
      <w:pPr>
        <w:jc w:val="center"/>
        <w:rPr>
          <w:b/>
          <w:lang w:val="en-US"/>
        </w:rPr>
      </w:pPr>
      <w:r>
        <w:rPr>
          <w:b/>
          <w:lang w:val="en-US"/>
        </w:rPr>
        <w:t xml:space="preserve">Outline </w:t>
      </w:r>
      <w:r w:rsidR="002E1E44">
        <w:rPr>
          <w:b/>
          <w:lang w:val="en-US"/>
        </w:rPr>
        <w:t>#2</w:t>
      </w:r>
      <w:r w:rsidR="002E1E44" w:rsidRPr="003579B8">
        <w:rPr>
          <w:b/>
          <w:lang w:val="en-US"/>
        </w:rPr>
        <w:t xml:space="preserve"> –</w:t>
      </w:r>
      <w:r w:rsidR="002E1E44">
        <w:rPr>
          <w:b/>
          <w:lang w:val="en-US"/>
        </w:rPr>
        <w:t>Start broad and then zoom in</w:t>
      </w:r>
    </w:p>
    <w:p w14:paraId="06A52E75" w14:textId="77777777" w:rsidR="002E1E44" w:rsidRDefault="002E1E44" w:rsidP="002E1E44">
      <w:pPr>
        <w:rPr>
          <w:lang w:val="en-US"/>
        </w:rPr>
      </w:pPr>
    </w:p>
    <w:p w14:paraId="09F3E7DE" w14:textId="7101D9AF" w:rsidR="002E1E44" w:rsidRDefault="00DE5E5D" w:rsidP="002E1E44">
      <w:pPr>
        <w:rPr>
          <w:lang w:val="en-US"/>
        </w:rPr>
      </w:pPr>
      <w:r>
        <w:rPr>
          <w:lang w:val="en-US"/>
        </w:rPr>
        <w:t>Use this outline</w:t>
      </w:r>
      <w:r w:rsidR="002E1E44">
        <w:rPr>
          <w:lang w:val="en-US"/>
        </w:rPr>
        <w:t xml:space="preserve"> if you find your argument works best by first beginning broadly, discussing the entire work or body of work.  Then, you can zoom in on particular d</w:t>
      </w:r>
      <w:bookmarkStart w:id="0" w:name="_GoBack"/>
      <w:bookmarkEnd w:id="0"/>
      <w:r w:rsidR="002E1E44">
        <w:rPr>
          <w:lang w:val="en-US"/>
        </w:rPr>
        <w:t xml:space="preserve">etails in the extracts to provide more clarity and specificity to your argument.  This structure also provides a clear separation between the larger work or body of work and the extract. </w:t>
      </w:r>
    </w:p>
    <w:p w14:paraId="6D12ED50" w14:textId="77777777" w:rsidR="002E1E44" w:rsidRDefault="002E1E44" w:rsidP="002E1E44">
      <w:pPr>
        <w:rPr>
          <w:lang w:val="en-US"/>
        </w:rPr>
      </w:pPr>
    </w:p>
    <w:tbl>
      <w:tblPr>
        <w:tblStyle w:val="TableGrid"/>
        <w:tblW w:w="0" w:type="auto"/>
        <w:tblLook w:val="04A0" w:firstRow="1" w:lastRow="0" w:firstColumn="1" w:lastColumn="0" w:noHBand="0" w:noVBand="1"/>
      </w:tblPr>
      <w:tblGrid>
        <w:gridCol w:w="9010"/>
      </w:tblGrid>
      <w:tr w:rsidR="002E1E44" w14:paraId="334FE550" w14:textId="77777777" w:rsidTr="001169F0">
        <w:tc>
          <w:tcPr>
            <w:tcW w:w="9010" w:type="dxa"/>
          </w:tcPr>
          <w:p w14:paraId="0A2702B6" w14:textId="77777777" w:rsidR="002E1E44" w:rsidRDefault="002E1E44" w:rsidP="001169F0">
            <w:pPr>
              <w:rPr>
                <w:lang w:val="en-US"/>
              </w:rPr>
            </w:pPr>
            <w:r>
              <w:rPr>
                <w:lang w:val="en-US"/>
              </w:rPr>
              <w:t>Narrowed Down Global Issue:</w:t>
            </w:r>
          </w:p>
          <w:p w14:paraId="159FC248" w14:textId="77777777" w:rsidR="002E1E44" w:rsidRDefault="002E1E44" w:rsidP="001169F0">
            <w:pPr>
              <w:rPr>
                <w:lang w:val="en-US"/>
              </w:rPr>
            </w:pPr>
          </w:p>
          <w:p w14:paraId="2CED068B" w14:textId="77777777" w:rsidR="002E1E44" w:rsidRDefault="002E1E44" w:rsidP="001169F0">
            <w:pPr>
              <w:rPr>
                <w:lang w:val="en-US"/>
              </w:rPr>
            </w:pPr>
          </w:p>
          <w:p w14:paraId="1C20D9CA" w14:textId="77777777" w:rsidR="002E1E44" w:rsidRDefault="002E1E44" w:rsidP="001169F0">
            <w:pPr>
              <w:rPr>
                <w:lang w:val="en-US"/>
              </w:rPr>
            </w:pPr>
          </w:p>
        </w:tc>
      </w:tr>
    </w:tbl>
    <w:p w14:paraId="1B1CFA1E" w14:textId="77777777" w:rsidR="002E1E44" w:rsidRDefault="002E1E44" w:rsidP="002E1E44">
      <w:pPr>
        <w:rPr>
          <w:lang w:val="en-US"/>
        </w:rPr>
      </w:pPr>
    </w:p>
    <w:p w14:paraId="41B41263" w14:textId="77777777" w:rsidR="002E1E44" w:rsidRDefault="002E1E44" w:rsidP="002E1E44">
      <w:pPr>
        <w:jc w:val="center"/>
        <w:rPr>
          <w:b/>
          <w:lang w:val="en-US"/>
        </w:rPr>
      </w:pPr>
      <w:r>
        <w:rPr>
          <w:b/>
          <w:lang w:val="en-US"/>
        </w:rPr>
        <w:t>1-</w:t>
      </w:r>
      <w:r w:rsidRPr="00B33F3D">
        <w:rPr>
          <w:b/>
          <w:lang w:val="en-US"/>
        </w:rPr>
        <w:t xml:space="preserve">minute </w:t>
      </w:r>
      <w:r>
        <w:rPr>
          <w:b/>
          <w:lang w:val="en-US"/>
        </w:rPr>
        <w:t>i</w:t>
      </w:r>
      <w:r w:rsidRPr="00B33F3D">
        <w:rPr>
          <w:b/>
          <w:lang w:val="en-US"/>
        </w:rPr>
        <w:t>ntroduction</w:t>
      </w:r>
      <w:r>
        <w:rPr>
          <w:b/>
          <w:lang w:val="en-US"/>
        </w:rPr>
        <w:t xml:space="preserve"> (This is just a suggestion and is not exhaustive nor the only thing students can do!  In no particular order, students may want to have the following in their introduction:)</w:t>
      </w:r>
    </w:p>
    <w:p w14:paraId="3432305D" w14:textId="77777777" w:rsidR="002E1E44" w:rsidRPr="00C7000A" w:rsidRDefault="002E1E44" w:rsidP="002E1E44">
      <w:pPr>
        <w:rPr>
          <w:b/>
          <w:lang w:val="en-US"/>
        </w:rPr>
      </w:pPr>
    </w:p>
    <w:tbl>
      <w:tblPr>
        <w:tblStyle w:val="TableGrid"/>
        <w:tblW w:w="0" w:type="auto"/>
        <w:tblLook w:val="04A0" w:firstRow="1" w:lastRow="0" w:firstColumn="1" w:lastColumn="0" w:noHBand="0" w:noVBand="1"/>
      </w:tblPr>
      <w:tblGrid>
        <w:gridCol w:w="9010"/>
      </w:tblGrid>
      <w:tr w:rsidR="002E1E44" w14:paraId="319C2247" w14:textId="77777777" w:rsidTr="001169F0">
        <w:tc>
          <w:tcPr>
            <w:tcW w:w="9010" w:type="dxa"/>
          </w:tcPr>
          <w:p w14:paraId="047635CF" w14:textId="77777777" w:rsidR="002E1E44" w:rsidRDefault="002E1E44" w:rsidP="001169F0">
            <w:pPr>
              <w:rPr>
                <w:lang w:val="en-US"/>
              </w:rPr>
            </w:pPr>
            <w:r>
              <w:rPr>
                <w:lang w:val="en-US"/>
              </w:rPr>
              <w:t>What is the global issue and how have you narrowed it down?</w:t>
            </w:r>
          </w:p>
          <w:p w14:paraId="45FAE764" w14:textId="77777777" w:rsidR="002E1E44" w:rsidRDefault="002E1E44" w:rsidP="001169F0">
            <w:pPr>
              <w:rPr>
                <w:lang w:val="en-US"/>
              </w:rPr>
            </w:pPr>
          </w:p>
          <w:p w14:paraId="458BD313" w14:textId="77777777" w:rsidR="002E1E44" w:rsidRDefault="002E1E44" w:rsidP="001169F0">
            <w:pPr>
              <w:rPr>
                <w:lang w:val="en-US"/>
              </w:rPr>
            </w:pPr>
          </w:p>
          <w:p w14:paraId="202D6163" w14:textId="77777777" w:rsidR="002E1E44" w:rsidRDefault="002E1E44" w:rsidP="001169F0">
            <w:pPr>
              <w:rPr>
                <w:lang w:val="en-US"/>
              </w:rPr>
            </w:pPr>
            <w:r>
              <w:rPr>
                <w:lang w:val="en-US"/>
              </w:rPr>
              <w:t>What is the summary/description of the “whole” literary work you’ve chosen?  Write 1-2 bullet points.</w:t>
            </w:r>
          </w:p>
          <w:p w14:paraId="07FDD282" w14:textId="77777777" w:rsidR="002E1E44" w:rsidRDefault="002E1E44" w:rsidP="001169F0">
            <w:pPr>
              <w:rPr>
                <w:lang w:val="en-US"/>
              </w:rPr>
            </w:pPr>
          </w:p>
          <w:p w14:paraId="2F8179E7" w14:textId="77777777" w:rsidR="002E1E44" w:rsidRDefault="002E1E44" w:rsidP="001169F0">
            <w:pPr>
              <w:rPr>
                <w:lang w:val="en-US"/>
              </w:rPr>
            </w:pPr>
          </w:p>
          <w:p w14:paraId="152E60FF" w14:textId="77777777" w:rsidR="002E1E44" w:rsidRDefault="002E1E44" w:rsidP="001169F0">
            <w:pPr>
              <w:rPr>
                <w:lang w:val="en-US"/>
              </w:rPr>
            </w:pPr>
          </w:p>
          <w:p w14:paraId="2F4BD474" w14:textId="77777777" w:rsidR="002E1E44" w:rsidRDefault="002E1E44" w:rsidP="001169F0">
            <w:pPr>
              <w:rPr>
                <w:lang w:val="en-US"/>
              </w:rPr>
            </w:pPr>
            <w:r>
              <w:rPr>
                <w:lang w:val="en-US"/>
              </w:rPr>
              <w:t>What is the summary/description of this particular extract you’ve chosen and why? Write 1-2 bullet points.</w:t>
            </w:r>
          </w:p>
          <w:p w14:paraId="0B223A5D" w14:textId="77777777" w:rsidR="002E1E44" w:rsidRDefault="002E1E44" w:rsidP="001169F0">
            <w:pPr>
              <w:rPr>
                <w:lang w:val="en-US"/>
              </w:rPr>
            </w:pPr>
          </w:p>
          <w:p w14:paraId="3B25BB8E" w14:textId="77777777" w:rsidR="002E1E44" w:rsidRDefault="002E1E44" w:rsidP="001169F0">
            <w:pPr>
              <w:rPr>
                <w:lang w:val="en-US"/>
              </w:rPr>
            </w:pPr>
          </w:p>
          <w:p w14:paraId="31991226" w14:textId="77777777" w:rsidR="002E1E44" w:rsidRDefault="002E1E44" w:rsidP="001169F0">
            <w:pPr>
              <w:rPr>
                <w:lang w:val="en-US"/>
              </w:rPr>
            </w:pPr>
          </w:p>
          <w:p w14:paraId="585A144B" w14:textId="77777777" w:rsidR="002E1E44" w:rsidRDefault="002E1E44" w:rsidP="001169F0">
            <w:pPr>
              <w:rPr>
                <w:lang w:val="en-US"/>
              </w:rPr>
            </w:pPr>
            <w:r>
              <w:rPr>
                <w:lang w:val="en-US"/>
              </w:rPr>
              <w:t>What is the summary/description of the “whole” non-literary body of work you’ve chosen?  Write 1-2 bullet points.</w:t>
            </w:r>
          </w:p>
          <w:p w14:paraId="12C96EF2" w14:textId="77777777" w:rsidR="002E1E44" w:rsidRDefault="002E1E44" w:rsidP="001169F0">
            <w:pPr>
              <w:rPr>
                <w:lang w:val="en-US"/>
              </w:rPr>
            </w:pPr>
          </w:p>
          <w:p w14:paraId="54B1EA64" w14:textId="77777777" w:rsidR="002E1E44" w:rsidRDefault="002E1E44" w:rsidP="001169F0">
            <w:pPr>
              <w:rPr>
                <w:lang w:val="en-US"/>
              </w:rPr>
            </w:pPr>
          </w:p>
          <w:p w14:paraId="4879EC2C" w14:textId="77777777" w:rsidR="002E1E44" w:rsidRDefault="002E1E44" w:rsidP="001169F0">
            <w:pPr>
              <w:rPr>
                <w:lang w:val="en-US"/>
              </w:rPr>
            </w:pPr>
          </w:p>
          <w:p w14:paraId="086638C4" w14:textId="77777777" w:rsidR="002E1E44" w:rsidRDefault="002E1E44" w:rsidP="001169F0">
            <w:pPr>
              <w:rPr>
                <w:lang w:val="en-US"/>
              </w:rPr>
            </w:pPr>
            <w:r>
              <w:rPr>
                <w:lang w:val="en-US"/>
              </w:rPr>
              <w:t>What is the summary/description of this particular extract you’ve chosen and why? Write 1-2 bullet points.</w:t>
            </w:r>
          </w:p>
          <w:p w14:paraId="549C7671" w14:textId="77777777" w:rsidR="002E1E44" w:rsidRDefault="002E1E44" w:rsidP="001169F0">
            <w:pPr>
              <w:rPr>
                <w:lang w:val="en-US"/>
              </w:rPr>
            </w:pPr>
          </w:p>
          <w:p w14:paraId="1178B295" w14:textId="77777777" w:rsidR="002E1E44" w:rsidRDefault="002E1E44" w:rsidP="001169F0">
            <w:pPr>
              <w:rPr>
                <w:lang w:val="en-US"/>
              </w:rPr>
            </w:pPr>
          </w:p>
          <w:p w14:paraId="5E67B653" w14:textId="77777777" w:rsidR="002E1E44" w:rsidRDefault="002E1E44" w:rsidP="001169F0">
            <w:pPr>
              <w:rPr>
                <w:lang w:val="en-US"/>
              </w:rPr>
            </w:pPr>
            <w:r>
              <w:rPr>
                <w:lang w:val="en-US"/>
              </w:rPr>
              <w:t>What is the link or connection between the literary and the non-literary work/text and how do they connect to the global issue in question?</w:t>
            </w:r>
          </w:p>
          <w:p w14:paraId="4BCA70D5" w14:textId="77777777" w:rsidR="002E1E44" w:rsidRDefault="002E1E44" w:rsidP="001169F0">
            <w:pPr>
              <w:rPr>
                <w:lang w:val="en-US"/>
              </w:rPr>
            </w:pPr>
          </w:p>
          <w:p w14:paraId="30577DB0" w14:textId="77777777" w:rsidR="002E1E44" w:rsidRDefault="002E1E44" w:rsidP="001169F0">
            <w:pPr>
              <w:rPr>
                <w:lang w:val="en-US"/>
              </w:rPr>
            </w:pPr>
          </w:p>
          <w:p w14:paraId="277D8867" w14:textId="77777777" w:rsidR="002E1E44" w:rsidRDefault="002E1E44" w:rsidP="001169F0">
            <w:pPr>
              <w:rPr>
                <w:lang w:val="en-US"/>
              </w:rPr>
            </w:pPr>
            <w:r>
              <w:rPr>
                <w:lang w:val="en-US"/>
              </w:rPr>
              <w:t xml:space="preserve">What is your thesis or main claim?  Alternatively, what is a question you could pose that would frame your exploration?  </w:t>
            </w:r>
          </w:p>
          <w:p w14:paraId="15E6AB7E" w14:textId="77777777" w:rsidR="002E1E44" w:rsidRDefault="002E1E44" w:rsidP="001169F0">
            <w:pPr>
              <w:rPr>
                <w:lang w:val="en-US"/>
              </w:rPr>
            </w:pPr>
          </w:p>
          <w:p w14:paraId="4D4DAC9B" w14:textId="77777777" w:rsidR="002E1E44" w:rsidRDefault="002E1E44" w:rsidP="001169F0">
            <w:pPr>
              <w:rPr>
                <w:lang w:val="en-US"/>
              </w:rPr>
            </w:pPr>
          </w:p>
          <w:p w14:paraId="37E39A1D" w14:textId="77777777" w:rsidR="002E1E44" w:rsidRDefault="002E1E44" w:rsidP="001169F0">
            <w:pPr>
              <w:rPr>
                <w:lang w:val="en-US"/>
              </w:rPr>
            </w:pPr>
          </w:p>
        </w:tc>
      </w:tr>
    </w:tbl>
    <w:p w14:paraId="4DDBCC2B" w14:textId="77777777" w:rsidR="002E1E44" w:rsidRPr="003579B8" w:rsidRDefault="002E1E44" w:rsidP="002E1E44">
      <w:pPr>
        <w:jc w:val="center"/>
        <w:rPr>
          <w:b/>
          <w:lang w:val="en-US"/>
        </w:rPr>
      </w:pPr>
      <w:r>
        <w:rPr>
          <w:b/>
          <w:lang w:val="en-US"/>
        </w:rPr>
        <w:lastRenderedPageBreak/>
        <w:t>2-</w:t>
      </w:r>
      <w:r w:rsidRPr="003579B8">
        <w:rPr>
          <w:b/>
          <w:lang w:val="en-US"/>
        </w:rPr>
        <w:t xml:space="preserve">minute whole literary work </w:t>
      </w:r>
      <w:r>
        <w:rPr>
          <w:b/>
          <w:lang w:val="en-US"/>
        </w:rPr>
        <w:t xml:space="preserve">broader </w:t>
      </w:r>
      <w:r w:rsidRPr="003579B8">
        <w:rPr>
          <w:b/>
          <w:lang w:val="en-US"/>
        </w:rPr>
        <w:t>discussion on larger authorial choices in connection to the global issue</w:t>
      </w:r>
    </w:p>
    <w:p w14:paraId="04346750" w14:textId="77777777" w:rsidR="002E1E44" w:rsidRDefault="002E1E44" w:rsidP="002E1E44">
      <w:pPr>
        <w:jc w:val="center"/>
        <w:rPr>
          <w:lang w:val="en-US"/>
        </w:rPr>
      </w:pPr>
    </w:p>
    <w:tbl>
      <w:tblPr>
        <w:tblStyle w:val="TableGrid"/>
        <w:tblW w:w="0" w:type="auto"/>
        <w:tblLook w:val="04A0" w:firstRow="1" w:lastRow="0" w:firstColumn="1" w:lastColumn="0" w:noHBand="0" w:noVBand="1"/>
      </w:tblPr>
      <w:tblGrid>
        <w:gridCol w:w="9010"/>
      </w:tblGrid>
      <w:tr w:rsidR="002E1E44" w14:paraId="17B37D95" w14:textId="77777777" w:rsidTr="001169F0">
        <w:tc>
          <w:tcPr>
            <w:tcW w:w="9010" w:type="dxa"/>
          </w:tcPr>
          <w:p w14:paraId="696C2BCC" w14:textId="77777777" w:rsidR="002E1E44" w:rsidRDefault="002E1E44" w:rsidP="001169F0">
            <w:pPr>
              <w:rPr>
                <w:lang w:val="en-US"/>
              </w:rPr>
            </w:pPr>
            <w:r>
              <w:rPr>
                <w:lang w:val="en-US"/>
              </w:rPr>
              <w:t>Main claim/argument for this portion of the IO:</w:t>
            </w:r>
          </w:p>
          <w:p w14:paraId="75D912BD" w14:textId="77777777" w:rsidR="002E1E44" w:rsidRDefault="002E1E44" w:rsidP="001169F0">
            <w:pPr>
              <w:rPr>
                <w:lang w:val="en-US"/>
              </w:rPr>
            </w:pPr>
          </w:p>
          <w:p w14:paraId="23B0D080" w14:textId="77777777" w:rsidR="002E1E44" w:rsidRDefault="002E1E44" w:rsidP="001169F0">
            <w:pPr>
              <w:rPr>
                <w:lang w:val="en-US"/>
              </w:rPr>
            </w:pPr>
          </w:p>
          <w:p w14:paraId="513B9172" w14:textId="77777777" w:rsidR="002E1E44" w:rsidRDefault="002E1E44" w:rsidP="001169F0">
            <w:pPr>
              <w:rPr>
                <w:lang w:val="en-US"/>
              </w:rPr>
            </w:pPr>
          </w:p>
          <w:p w14:paraId="75479F2C" w14:textId="77777777" w:rsidR="002E1E44" w:rsidRDefault="002E1E44" w:rsidP="001169F0">
            <w:pPr>
              <w:rPr>
                <w:lang w:val="en-US"/>
              </w:rPr>
            </w:pPr>
            <w:r>
              <w:rPr>
                <w:lang w:val="en-US"/>
              </w:rPr>
              <w:t>Piece(s) of evidence to support the claim/argument:</w:t>
            </w:r>
          </w:p>
          <w:p w14:paraId="57B2563E" w14:textId="77777777" w:rsidR="002E1E44" w:rsidRDefault="002E1E44" w:rsidP="001169F0">
            <w:pPr>
              <w:rPr>
                <w:lang w:val="en-US"/>
              </w:rPr>
            </w:pPr>
          </w:p>
          <w:p w14:paraId="6FA35AB8" w14:textId="77777777" w:rsidR="002E1E44" w:rsidRDefault="002E1E44" w:rsidP="001169F0">
            <w:pPr>
              <w:rPr>
                <w:lang w:val="en-US"/>
              </w:rPr>
            </w:pPr>
          </w:p>
          <w:p w14:paraId="68DC28A5" w14:textId="77777777" w:rsidR="002E1E44" w:rsidRDefault="002E1E44" w:rsidP="001169F0">
            <w:pPr>
              <w:rPr>
                <w:lang w:val="en-US"/>
              </w:rPr>
            </w:pPr>
          </w:p>
          <w:p w14:paraId="6110400B" w14:textId="77777777" w:rsidR="002E1E44" w:rsidRDefault="002E1E44" w:rsidP="001169F0">
            <w:pPr>
              <w:rPr>
                <w:lang w:val="en-US"/>
              </w:rPr>
            </w:pPr>
          </w:p>
          <w:p w14:paraId="4775DABC" w14:textId="77777777" w:rsidR="002E1E44" w:rsidRDefault="002E1E44" w:rsidP="001169F0">
            <w:pPr>
              <w:rPr>
                <w:lang w:val="en-US"/>
              </w:rPr>
            </w:pPr>
            <w:r>
              <w:rPr>
                <w:lang w:val="en-US"/>
              </w:rPr>
              <w:t>Unpacking of the evidence - Name the formal or technical choice(s) in your evidence and add your analysis and interpretation of how meaning is created:</w:t>
            </w:r>
          </w:p>
          <w:p w14:paraId="0F5537FD" w14:textId="77777777" w:rsidR="002E1E44" w:rsidRDefault="002E1E44" w:rsidP="001169F0">
            <w:pPr>
              <w:rPr>
                <w:lang w:val="en-US"/>
              </w:rPr>
            </w:pPr>
          </w:p>
          <w:p w14:paraId="5351A8A5" w14:textId="77777777" w:rsidR="002E1E44" w:rsidRDefault="002E1E44" w:rsidP="001169F0">
            <w:pPr>
              <w:rPr>
                <w:lang w:val="en-US"/>
              </w:rPr>
            </w:pPr>
          </w:p>
          <w:p w14:paraId="7EBFA392" w14:textId="77777777" w:rsidR="002E1E44" w:rsidRDefault="002E1E44" w:rsidP="001169F0">
            <w:pPr>
              <w:rPr>
                <w:lang w:val="en-US"/>
              </w:rPr>
            </w:pPr>
          </w:p>
          <w:p w14:paraId="18F30BE2" w14:textId="77777777" w:rsidR="002E1E44" w:rsidRDefault="002E1E44" w:rsidP="001169F0">
            <w:pPr>
              <w:rPr>
                <w:lang w:val="en-US"/>
              </w:rPr>
            </w:pPr>
          </w:p>
          <w:p w14:paraId="3F1B89AF" w14:textId="77777777" w:rsidR="002E1E44" w:rsidRDefault="002E1E44" w:rsidP="001169F0">
            <w:pPr>
              <w:rPr>
                <w:lang w:val="en-US"/>
              </w:rPr>
            </w:pPr>
          </w:p>
          <w:p w14:paraId="1E7DDB56" w14:textId="77777777" w:rsidR="002E1E44" w:rsidRDefault="002E1E44" w:rsidP="001169F0">
            <w:pPr>
              <w:rPr>
                <w:lang w:val="en-US"/>
              </w:rPr>
            </w:pPr>
          </w:p>
          <w:p w14:paraId="5D544722" w14:textId="77777777" w:rsidR="002E1E44" w:rsidRDefault="002E1E44" w:rsidP="001169F0">
            <w:pPr>
              <w:rPr>
                <w:lang w:val="en-US"/>
              </w:rPr>
            </w:pPr>
            <w:r>
              <w:rPr>
                <w:lang w:val="en-US"/>
              </w:rPr>
              <w:t>(Repeat the evidence and the unpacking as many times as you need.  There’s no set number here as to how many examples you must have or how many choices you must discuss in relation to meaning.)</w:t>
            </w:r>
          </w:p>
          <w:p w14:paraId="0539DBD7" w14:textId="77777777" w:rsidR="002E1E44" w:rsidRDefault="002E1E44" w:rsidP="001169F0">
            <w:pPr>
              <w:rPr>
                <w:lang w:val="en-US"/>
              </w:rPr>
            </w:pPr>
          </w:p>
        </w:tc>
      </w:tr>
    </w:tbl>
    <w:p w14:paraId="5BE572A0" w14:textId="77777777" w:rsidR="002E1E44" w:rsidRDefault="002E1E44" w:rsidP="002E1E44">
      <w:pPr>
        <w:rPr>
          <w:lang w:val="en-US"/>
        </w:rPr>
      </w:pPr>
    </w:p>
    <w:p w14:paraId="0C6B587E" w14:textId="77777777" w:rsidR="002E1E44" w:rsidRDefault="002E1E44" w:rsidP="002E1E44">
      <w:pPr>
        <w:rPr>
          <w:lang w:val="en-US"/>
        </w:rPr>
      </w:pPr>
    </w:p>
    <w:p w14:paraId="0D2E90A0" w14:textId="77777777" w:rsidR="002E1E44" w:rsidRDefault="002E1E44" w:rsidP="002E1E44">
      <w:pPr>
        <w:jc w:val="center"/>
        <w:rPr>
          <w:lang w:val="en-US"/>
        </w:rPr>
      </w:pPr>
      <w:r w:rsidRPr="00B33F3D">
        <w:rPr>
          <w:b/>
          <w:lang w:val="en-US"/>
        </w:rPr>
        <w:t>2-minute literary extract discussion zooming in on specific and detailed examples of the author’s choices in connection to the global issue</w:t>
      </w:r>
    </w:p>
    <w:p w14:paraId="4E6EFC1A" w14:textId="77777777" w:rsidR="002E1E44" w:rsidRDefault="002E1E44" w:rsidP="002E1E44">
      <w:pPr>
        <w:jc w:val="center"/>
        <w:rPr>
          <w:lang w:val="en-US"/>
        </w:rPr>
      </w:pPr>
    </w:p>
    <w:tbl>
      <w:tblPr>
        <w:tblStyle w:val="TableGrid"/>
        <w:tblW w:w="0" w:type="auto"/>
        <w:tblLook w:val="04A0" w:firstRow="1" w:lastRow="0" w:firstColumn="1" w:lastColumn="0" w:noHBand="0" w:noVBand="1"/>
      </w:tblPr>
      <w:tblGrid>
        <w:gridCol w:w="9010"/>
      </w:tblGrid>
      <w:tr w:rsidR="002E1E44" w14:paraId="78FABB60" w14:textId="77777777" w:rsidTr="001169F0">
        <w:tc>
          <w:tcPr>
            <w:tcW w:w="9010" w:type="dxa"/>
          </w:tcPr>
          <w:p w14:paraId="12CA5135" w14:textId="77777777" w:rsidR="002E1E44" w:rsidRDefault="002E1E44" w:rsidP="001169F0">
            <w:pPr>
              <w:rPr>
                <w:lang w:val="en-US"/>
              </w:rPr>
            </w:pPr>
            <w:r>
              <w:rPr>
                <w:lang w:val="en-US"/>
              </w:rPr>
              <w:t>Main claim/argument for this portion of the IO:</w:t>
            </w:r>
          </w:p>
          <w:p w14:paraId="769A16F9" w14:textId="77777777" w:rsidR="002E1E44" w:rsidRDefault="002E1E44" w:rsidP="001169F0">
            <w:pPr>
              <w:rPr>
                <w:lang w:val="en-US"/>
              </w:rPr>
            </w:pPr>
          </w:p>
          <w:p w14:paraId="10703B8E" w14:textId="77777777" w:rsidR="002E1E44" w:rsidRDefault="002E1E44" w:rsidP="001169F0">
            <w:pPr>
              <w:rPr>
                <w:lang w:val="en-US"/>
              </w:rPr>
            </w:pPr>
          </w:p>
          <w:p w14:paraId="3CA97C0C" w14:textId="77777777" w:rsidR="002E1E44" w:rsidRDefault="002E1E44" w:rsidP="001169F0">
            <w:pPr>
              <w:rPr>
                <w:lang w:val="en-US"/>
              </w:rPr>
            </w:pPr>
          </w:p>
          <w:p w14:paraId="4D089A72" w14:textId="77777777" w:rsidR="002E1E44" w:rsidRDefault="002E1E44" w:rsidP="001169F0">
            <w:pPr>
              <w:rPr>
                <w:lang w:val="en-US"/>
              </w:rPr>
            </w:pPr>
            <w:r>
              <w:rPr>
                <w:lang w:val="en-US"/>
              </w:rPr>
              <w:t>Piece(s) of evidence to support the claim/argument:</w:t>
            </w:r>
          </w:p>
          <w:p w14:paraId="5E19E932" w14:textId="77777777" w:rsidR="002E1E44" w:rsidRDefault="002E1E44" w:rsidP="001169F0">
            <w:pPr>
              <w:rPr>
                <w:lang w:val="en-US"/>
              </w:rPr>
            </w:pPr>
          </w:p>
          <w:p w14:paraId="2313FE94" w14:textId="77777777" w:rsidR="002E1E44" w:rsidRDefault="002E1E44" w:rsidP="001169F0">
            <w:pPr>
              <w:rPr>
                <w:lang w:val="en-US"/>
              </w:rPr>
            </w:pPr>
          </w:p>
          <w:p w14:paraId="511A3E52" w14:textId="77777777" w:rsidR="002E1E44" w:rsidRDefault="002E1E44" w:rsidP="001169F0">
            <w:pPr>
              <w:rPr>
                <w:lang w:val="en-US"/>
              </w:rPr>
            </w:pPr>
          </w:p>
          <w:p w14:paraId="76D59F5C" w14:textId="77777777" w:rsidR="002E1E44" w:rsidRDefault="002E1E44" w:rsidP="001169F0">
            <w:pPr>
              <w:rPr>
                <w:lang w:val="en-US"/>
              </w:rPr>
            </w:pPr>
          </w:p>
          <w:p w14:paraId="7C4F88E0" w14:textId="77777777" w:rsidR="002E1E44" w:rsidRDefault="002E1E44"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1242EE57" w14:textId="77777777" w:rsidR="002E1E44" w:rsidRDefault="002E1E44" w:rsidP="001169F0">
            <w:pPr>
              <w:rPr>
                <w:lang w:val="en-US"/>
              </w:rPr>
            </w:pPr>
          </w:p>
          <w:p w14:paraId="2CBE47EA" w14:textId="77777777" w:rsidR="002E1E44" w:rsidRDefault="002E1E44" w:rsidP="001169F0">
            <w:pPr>
              <w:rPr>
                <w:lang w:val="en-US"/>
              </w:rPr>
            </w:pPr>
          </w:p>
          <w:p w14:paraId="1AD99A5A" w14:textId="77777777" w:rsidR="002E1E44" w:rsidRDefault="002E1E44" w:rsidP="001169F0">
            <w:pPr>
              <w:rPr>
                <w:lang w:val="en-US"/>
              </w:rPr>
            </w:pPr>
          </w:p>
          <w:p w14:paraId="290326F8" w14:textId="77777777" w:rsidR="002E1E44" w:rsidRDefault="002E1E44"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45F3566C" w14:textId="77777777" w:rsidR="002E1E44" w:rsidRPr="003579B8" w:rsidRDefault="002E1E44" w:rsidP="002E1E44">
      <w:pPr>
        <w:jc w:val="center"/>
        <w:rPr>
          <w:b/>
          <w:lang w:val="en-US"/>
        </w:rPr>
      </w:pPr>
      <w:r>
        <w:rPr>
          <w:b/>
          <w:lang w:val="en-US"/>
        </w:rPr>
        <w:t>2-minute non-literary body of</w:t>
      </w:r>
      <w:r w:rsidRPr="003579B8">
        <w:rPr>
          <w:b/>
          <w:lang w:val="en-US"/>
        </w:rPr>
        <w:t xml:space="preserve"> work </w:t>
      </w:r>
      <w:r>
        <w:rPr>
          <w:b/>
          <w:lang w:val="en-US"/>
        </w:rPr>
        <w:t xml:space="preserve">broader </w:t>
      </w:r>
      <w:r w:rsidRPr="003579B8">
        <w:rPr>
          <w:b/>
          <w:lang w:val="en-US"/>
        </w:rPr>
        <w:t>discussion on larger authorial choices in connection to the global issue</w:t>
      </w:r>
    </w:p>
    <w:p w14:paraId="23475383" w14:textId="77777777" w:rsidR="002E1E44" w:rsidRDefault="002E1E44" w:rsidP="002E1E44">
      <w:pPr>
        <w:jc w:val="center"/>
        <w:rPr>
          <w:lang w:val="en-US"/>
        </w:rPr>
      </w:pPr>
    </w:p>
    <w:tbl>
      <w:tblPr>
        <w:tblStyle w:val="TableGrid"/>
        <w:tblW w:w="0" w:type="auto"/>
        <w:tblLook w:val="04A0" w:firstRow="1" w:lastRow="0" w:firstColumn="1" w:lastColumn="0" w:noHBand="0" w:noVBand="1"/>
      </w:tblPr>
      <w:tblGrid>
        <w:gridCol w:w="9010"/>
      </w:tblGrid>
      <w:tr w:rsidR="002E1E44" w14:paraId="3F7FD139" w14:textId="77777777" w:rsidTr="001169F0">
        <w:tc>
          <w:tcPr>
            <w:tcW w:w="9010" w:type="dxa"/>
          </w:tcPr>
          <w:p w14:paraId="025BA01C" w14:textId="77777777" w:rsidR="002E1E44" w:rsidRDefault="002E1E44" w:rsidP="001169F0">
            <w:pPr>
              <w:rPr>
                <w:lang w:val="en-US"/>
              </w:rPr>
            </w:pPr>
            <w:r>
              <w:rPr>
                <w:lang w:val="en-US"/>
              </w:rPr>
              <w:t>Main claim/argument for this portion of the IO:</w:t>
            </w:r>
          </w:p>
          <w:p w14:paraId="101A0BA5" w14:textId="77777777" w:rsidR="002E1E44" w:rsidRDefault="002E1E44" w:rsidP="001169F0">
            <w:pPr>
              <w:rPr>
                <w:lang w:val="en-US"/>
              </w:rPr>
            </w:pPr>
          </w:p>
          <w:p w14:paraId="523D78A2" w14:textId="77777777" w:rsidR="002E1E44" w:rsidRDefault="002E1E44" w:rsidP="001169F0">
            <w:pPr>
              <w:rPr>
                <w:lang w:val="en-US"/>
              </w:rPr>
            </w:pPr>
          </w:p>
          <w:p w14:paraId="1B49B878" w14:textId="77777777" w:rsidR="002E1E44" w:rsidRDefault="002E1E44" w:rsidP="001169F0">
            <w:pPr>
              <w:rPr>
                <w:lang w:val="en-US"/>
              </w:rPr>
            </w:pPr>
          </w:p>
          <w:p w14:paraId="7636905C" w14:textId="77777777" w:rsidR="002E1E44" w:rsidRDefault="002E1E44" w:rsidP="001169F0">
            <w:pPr>
              <w:rPr>
                <w:lang w:val="en-US"/>
              </w:rPr>
            </w:pPr>
            <w:r>
              <w:rPr>
                <w:lang w:val="en-US"/>
              </w:rPr>
              <w:t>Piece(s) of evidence to support the claim/argument:</w:t>
            </w:r>
          </w:p>
          <w:p w14:paraId="264CFF2D" w14:textId="77777777" w:rsidR="002E1E44" w:rsidRDefault="002E1E44" w:rsidP="001169F0">
            <w:pPr>
              <w:rPr>
                <w:lang w:val="en-US"/>
              </w:rPr>
            </w:pPr>
          </w:p>
          <w:p w14:paraId="72E62E99" w14:textId="77777777" w:rsidR="002E1E44" w:rsidRDefault="002E1E44" w:rsidP="001169F0">
            <w:pPr>
              <w:rPr>
                <w:lang w:val="en-US"/>
              </w:rPr>
            </w:pPr>
          </w:p>
          <w:p w14:paraId="039687D7" w14:textId="77777777" w:rsidR="002E1E44" w:rsidRDefault="002E1E44" w:rsidP="001169F0">
            <w:pPr>
              <w:rPr>
                <w:lang w:val="en-US"/>
              </w:rPr>
            </w:pPr>
          </w:p>
          <w:p w14:paraId="40E5F814" w14:textId="77777777" w:rsidR="002E1E44" w:rsidRDefault="002E1E44" w:rsidP="001169F0">
            <w:pPr>
              <w:rPr>
                <w:lang w:val="en-US"/>
              </w:rPr>
            </w:pPr>
          </w:p>
          <w:p w14:paraId="516B0137" w14:textId="77777777" w:rsidR="002E1E44" w:rsidRDefault="002E1E44" w:rsidP="001169F0">
            <w:pPr>
              <w:rPr>
                <w:lang w:val="en-US"/>
              </w:rPr>
            </w:pPr>
            <w:r>
              <w:rPr>
                <w:lang w:val="en-US"/>
              </w:rPr>
              <w:t>Unpacking of the evidence - Name the formal or technical choice(s) in your evidence and add your analysis and interpretation of how meaning is created:</w:t>
            </w:r>
          </w:p>
          <w:p w14:paraId="111A6EAE" w14:textId="77777777" w:rsidR="002E1E44" w:rsidRDefault="002E1E44" w:rsidP="001169F0">
            <w:pPr>
              <w:rPr>
                <w:lang w:val="en-US"/>
              </w:rPr>
            </w:pPr>
          </w:p>
          <w:p w14:paraId="3E14B891" w14:textId="77777777" w:rsidR="002E1E44" w:rsidRDefault="002E1E44" w:rsidP="001169F0">
            <w:pPr>
              <w:rPr>
                <w:lang w:val="en-US"/>
              </w:rPr>
            </w:pPr>
          </w:p>
          <w:p w14:paraId="3BF964B9" w14:textId="77777777" w:rsidR="002E1E44" w:rsidRDefault="002E1E44" w:rsidP="001169F0">
            <w:pPr>
              <w:rPr>
                <w:lang w:val="en-US"/>
              </w:rPr>
            </w:pPr>
          </w:p>
          <w:p w14:paraId="6999E313" w14:textId="77777777" w:rsidR="002E1E44" w:rsidRDefault="002E1E44" w:rsidP="001169F0">
            <w:pPr>
              <w:rPr>
                <w:lang w:val="en-US"/>
              </w:rPr>
            </w:pPr>
          </w:p>
          <w:p w14:paraId="4FA92FE3" w14:textId="77777777" w:rsidR="002E1E44" w:rsidRDefault="002E1E44" w:rsidP="001169F0">
            <w:pPr>
              <w:rPr>
                <w:lang w:val="en-US"/>
              </w:rPr>
            </w:pPr>
          </w:p>
          <w:p w14:paraId="289EE518" w14:textId="77777777" w:rsidR="002E1E44" w:rsidRDefault="002E1E44" w:rsidP="001169F0">
            <w:pPr>
              <w:rPr>
                <w:lang w:val="en-US"/>
              </w:rPr>
            </w:pPr>
          </w:p>
          <w:p w14:paraId="72C78416" w14:textId="77777777" w:rsidR="002E1E44" w:rsidRDefault="002E1E44" w:rsidP="001169F0">
            <w:pPr>
              <w:rPr>
                <w:lang w:val="en-US"/>
              </w:rPr>
            </w:pPr>
            <w:r>
              <w:rPr>
                <w:lang w:val="en-US"/>
              </w:rPr>
              <w:t>(Repeat the evidence and the unpacking as many times as you need.  There’s no set number here as to how many examples you must have or how many choices you must discuss in relation to meaning.)</w:t>
            </w:r>
          </w:p>
          <w:p w14:paraId="6B232CF0" w14:textId="77777777" w:rsidR="002E1E44" w:rsidRDefault="002E1E44" w:rsidP="001169F0">
            <w:pPr>
              <w:rPr>
                <w:lang w:val="en-US"/>
              </w:rPr>
            </w:pPr>
          </w:p>
        </w:tc>
      </w:tr>
    </w:tbl>
    <w:p w14:paraId="258A500D" w14:textId="77777777" w:rsidR="002E1E44" w:rsidRDefault="002E1E44" w:rsidP="002E1E44">
      <w:pPr>
        <w:rPr>
          <w:lang w:val="en-US"/>
        </w:rPr>
      </w:pPr>
    </w:p>
    <w:p w14:paraId="462DBC1E" w14:textId="77777777" w:rsidR="002E1E44" w:rsidRDefault="002E1E44" w:rsidP="002E1E44">
      <w:pPr>
        <w:jc w:val="center"/>
        <w:rPr>
          <w:lang w:val="en-US"/>
        </w:rPr>
      </w:pPr>
      <w:r w:rsidRPr="00B33F3D">
        <w:rPr>
          <w:b/>
          <w:lang w:val="en-US"/>
        </w:rPr>
        <w:t xml:space="preserve">2-minute </w:t>
      </w:r>
      <w:r>
        <w:rPr>
          <w:b/>
          <w:lang w:val="en-US"/>
        </w:rPr>
        <w:t>non-</w:t>
      </w:r>
      <w:r w:rsidRPr="00B33F3D">
        <w:rPr>
          <w:b/>
          <w:lang w:val="en-US"/>
        </w:rPr>
        <w:t>literary extract discussion zooming in on specific and detailed examples of the author’s choices in connection to the global issue</w:t>
      </w:r>
    </w:p>
    <w:p w14:paraId="6396A9FB" w14:textId="77777777" w:rsidR="002E1E44" w:rsidRDefault="002E1E44" w:rsidP="002E1E44">
      <w:pPr>
        <w:jc w:val="center"/>
        <w:rPr>
          <w:lang w:val="en-US"/>
        </w:rPr>
      </w:pPr>
    </w:p>
    <w:tbl>
      <w:tblPr>
        <w:tblStyle w:val="TableGrid"/>
        <w:tblW w:w="0" w:type="auto"/>
        <w:tblLook w:val="04A0" w:firstRow="1" w:lastRow="0" w:firstColumn="1" w:lastColumn="0" w:noHBand="0" w:noVBand="1"/>
      </w:tblPr>
      <w:tblGrid>
        <w:gridCol w:w="9010"/>
      </w:tblGrid>
      <w:tr w:rsidR="002E1E44" w14:paraId="421E1FA4" w14:textId="77777777" w:rsidTr="001169F0">
        <w:tc>
          <w:tcPr>
            <w:tcW w:w="9010" w:type="dxa"/>
          </w:tcPr>
          <w:p w14:paraId="2603EF48" w14:textId="77777777" w:rsidR="002E1E44" w:rsidRDefault="002E1E44" w:rsidP="001169F0">
            <w:pPr>
              <w:rPr>
                <w:lang w:val="en-US"/>
              </w:rPr>
            </w:pPr>
            <w:r>
              <w:rPr>
                <w:lang w:val="en-US"/>
              </w:rPr>
              <w:t>Main claim/argument for this portion of the IO:</w:t>
            </w:r>
          </w:p>
          <w:p w14:paraId="7FFF629C" w14:textId="77777777" w:rsidR="002E1E44" w:rsidRDefault="002E1E44" w:rsidP="001169F0">
            <w:pPr>
              <w:rPr>
                <w:lang w:val="en-US"/>
              </w:rPr>
            </w:pPr>
          </w:p>
          <w:p w14:paraId="0377097D" w14:textId="77777777" w:rsidR="002E1E44" w:rsidRDefault="002E1E44" w:rsidP="001169F0">
            <w:pPr>
              <w:rPr>
                <w:lang w:val="en-US"/>
              </w:rPr>
            </w:pPr>
          </w:p>
          <w:p w14:paraId="08B3BBFB" w14:textId="77777777" w:rsidR="002E1E44" w:rsidRDefault="002E1E44" w:rsidP="001169F0">
            <w:pPr>
              <w:rPr>
                <w:lang w:val="en-US"/>
              </w:rPr>
            </w:pPr>
          </w:p>
          <w:p w14:paraId="723F4F2B" w14:textId="77777777" w:rsidR="002E1E44" w:rsidRDefault="002E1E44" w:rsidP="001169F0">
            <w:pPr>
              <w:rPr>
                <w:lang w:val="en-US"/>
              </w:rPr>
            </w:pPr>
            <w:r>
              <w:rPr>
                <w:lang w:val="en-US"/>
              </w:rPr>
              <w:t>Piece(s) of evidence to support the claim/argument:</w:t>
            </w:r>
          </w:p>
          <w:p w14:paraId="01CD0D4D" w14:textId="77777777" w:rsidR="002E1E44" w:rsidRDefault="002E1E44" w:rsidP="001169F0">
            <w:pPr>
              <w:rPr>
                <w:lang w:val="en-US"/>
              </w:rPr>
            </w:pPr>
          </w:p>
          <w:p w14:paraId="3283ED02" w14:textId="77777777" w:rsidR="002E1E44" w:rsidRDefault="002E1E44" w:rsidP="001169F0">
            <w:pPr>
              <w:rPr>
                <w:lang w:val="en-US"/>
              </w:rPr>
            </w:pPr>
          </w:p>
          <w:p w14:paraId="0A283BC0" w14:textId="77777777" w:rsidR="002E1E44" w:rsidRDefault="002E1E44" w:rsidP="001169F0">
            <w:pPr>
              <w:rPr>
                <w:lang w:val="en-US"/>
              </w:rPr>
            </w:pPr>
          </w:p>
          <w:p w14:paraId="4488ECF2" w14:textId="77777777" w:rsidR="002E1E44" w:rsidRDefault="002E1E44" w:rsidP="001169F0">
            <w:pPr>
              <w:rPr>
                <w:lang w:val="en-US"/>
              </w:rPr>
            </w:pPr>
          </w:p>
          <w:p w14:paraId="53F6E298" w14:textId="77777777" w:rsidR="002E1E44" w:rsidRDefault="002E1E44"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415FC386" w14:textId="77777777" w:rsidR="002E1E44" w:rsidRDefault="002E1E44" w:rsidP="001169F0">
            <w:pPr>
              <w:rPr>
                <w:lang w:val="en-US"/>
              </w:rPr>
            </w:pPr>
          </w:p>
          <w:p w14:paraId="11DCD183" w14:textId="77777777" w:rsidR="002E1E44" w:rsidRDefault="002E1E44" w:rsidP="001169F0">
            <w:pPr>
              <w:rPr>
                <w:lang w:val="en-US"/>
              </w:rPr>
            </w:pPr>
          </w:p>
          <w:p w14:paraId="5F5E3C4B" w14:textId="77777777" w:rsidR="002E1E44" w:rsidRDefault="002E1E44" w:rsidP="001169F0">
            <w:pPr>
              <w:rPr>
                <w:lang w:val="en-US"/>
              </w:rPr>
            </w:pPr>
          </w:p>
          <w:p w14:paraId="3D3C01CE" w14:textId="77777777" w:rsidR="002E1E44" w:rsidRDefault="002E1E44"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18B0AE52" w14:textId="77777777" w:rsidR="002E1E44" w:rsidRPr="00C4418D" w:rsidRDefault="002E1E44" w:rsidP="002E1E44">
      <w:pPr>
        <w:jc w:val="center"/>
        <w:rPr>
          <w:b/>
          <w:lang w:val="en-US"/>
        </w:rPr>
      </w:pPr>
      <w:r w:rsidRPr="00C4418D">
        <w:rPr>
          <w:b/>
          <w:lang w:val="en-US"/>
        </w:rPr>
        <w:t>Conclusion/Synthesis</w:t>
      </w:r>
      <w:r>
        <w:rPr>
          <w:b/>
          <w:lang w:val="en-US"/>
        </w:rPr>
        <w:t xml:space="preserve"> (This is just a suggestion and is not exhaustive nor the only thing students can do!  In no particular order, students may want to have the following in their conclusion:)</w:t>
      </w:r>
    </w:p>
    <w:p w14:paraId="4D1C4E2A" w14:textId="77777777" w:rsidR="002E1E44" w:rsidRDefault="002E1E44" w:rsidP="002E1E44">
      <w:pPr>
        <w:rPr>
          <w:lang w:val="en-US"/>
        </w:rPr>
      </w:pPr>
    </w:p>
    <w:tbl>
      <w:tblPr>
        <w:tblStyle w:val="TableGrid"/>
        <w:tblW w:w="0" w:type="auto"/>
        <w:tblLook w:val="04A0" w:firstRow="1" w:lastRow="0" w:firstColumn="1" w:lastColumn="0" w:noHBand="0" w:noVBand="1"/>
      </w:tblPr>
      <w:tblGrid>
        <w:gridCol w:w="9010"/>
      </w:tblGrid>
      <w:tr w:rsidR="002E1E44" w14:paraId="09DA65E6" w14:textId="77777777" w:rsidTr="001169F0">
        <w:tc>
          <w:tcPr>
            <w:tcW w:w="9010" w:type="dxa"/>
          </w:tcPr>
          <w:p w14:paraId="51EF7AF2" w14:textId="77777777" w:rsidR="002E1E44" w:rsidRDefault="002E1E44" w:rsidP="001169F0">
            <w:pPr>
              <w:rPr>
                <w:lang w:val="en-US"/>
              </w:rPr>
            </w:pPr>
            <w:r>
              <w:rPr>
                <w:lang w:val="en-US"/>
              </w:rPr>
              <w:t xml:space="preserve">Return to the global issue at hand.  Why does it matter? </w:t>
            </w:r>
          </w:p>
          <w:p w14:paraId="6B4C8003" w14:textId="77777777" w:rsidR="002E1E44" w:rsidRDefault="002E1E44" w:rsidP="001169F0">
            <w:pPr>
              <w:rPr>
                <w:lang w:val="en-US"/>
              </w:rPr>
            </w:pPr>
          </w:p>
          <w:p w14:paraId="70D7D4B8" w14:textId="77777777" w:rsidR="002E1E44" w:rsidRDefault="002E1E44" w:rsidP="001169F0">
            <w:pPr>
              <w:rPr>
                <w:lang w:val="en-US"/>
              </w:rPr>
            </w:pPr>
          </w:p>
          <w:p w14:paraId="23088AC3" w14:textId="77777777" w:rsidR="002E1E44" w:rsidRDefault="002E1E44" w:rsidP="001169F0">
            <w:pPr>
              <w:rPr>
                <w:lang w:val="en-US"/>
              </w:rPr>
            </w:pPr>
            <w:r>
              <w:rPr>
                <w:lang w:val="en-US"/>
              </w:rPr>
              <w:t>Return to the techniques and choices used by both authors in the extract and the body of work or whole work.  How is the global issue presented in both the work and the text?  Why?  Make sure this isn’t just a list of devices or features!</w:t>
            </w:r>
          </w:p>
          <w:p w14:paraId="19C00E51" w14:textId="77777777" w:rsidR="002E1E44" w:rsidRDefault="002E1E44" w:rsidP="001169F0">
            <w:pPr>
              <w:rPr>
                <w:lang w:val="en-US"/>
              </w:rPr>
            </w:pPr>
          </w:p>
          <w:p w14:paraId="77F20B18" w14:textId="77777777" w:rsidR="002E1E44" w:rsidRDefault="002E1E44" w:rsidP="001169F0">
            <w:pPr>
              <w:rPr>
                <w:lang w:val="en-US"/>
              </w:rPr>
            </w:pPr>
          </w:p>
          <w:p w14:paraId="1BA09779" w14:textId="77777777" w:rsidR="002E1E44" w:rsidRDefault="002E1E44" w:rsidP="001169F0">
            <w:pPr>
              <w:rPr>
                <w:lang w:val="en-US"/>
              </w:rPr>
            </w:pPr>
          </w:p>
          <w:p w14:paraId="7ADFCB41" w14:textId="77777777" w:rsidR="002E1E44" w:rsidRDefault="002E1E44" w:rsidP="001169F0">
            <w:pPr>
              <w:rPr>
                <w:lang w:val="en-US"/>
              </w:rPr>
            </w:pPr>
          </w:p>
          <w:p w14:paraId="768575B2" w14:textId="77777777" w:rsidR="002E1E44" w:rsidRDefault="002E1E44" w:rsidP="001169F0">
            <w:pPr>
              <w:rPr>
                <w:lang w:val="en-US"/>
              </w:rPr>
            </w:pPr>
          </w:p>
          <w:p w14:paraId="79011BE1" w14:textId="77777777" w:rsidR="002E1E44" w:rsidRDefault="002E1E44" w:rsidP="001169F0">
            <w:pPr>
              <w:rPr>
                <w:lang w:val="en-US"/>
              </w:rPr>
            </w:pPr>
            <w:r>
              <w:rPr>
                <w:lang w:val="en-US"/>
              </w:rPr>
              <w:t>Try to synthesize what both authors have done in connection to the global issue.  What’s interesting or insightful about the ways in which they have explored the global issue?</w:t>
            </w:r>
          </w:p>
          <w:p w14:paraId="3A978E6F" w14:textId="77777777" w:rsidR="002E1E44" w:rsidRDefault="002E1E44" w:rsidP="001169F0">
            <w:pPr>
              <w:rPr>
                <w:lang w:val="en-US"/>
              </w:rPr>
            </w:pPr>
          </w:p>
          <w:p w14:paraId="6340105D" w14:textId="77777777" w:rsidR="002E1E44" w:rsidRDefault="002E1E44" w:rsidP="001169F0">
            <w:pPr>
              <w:rPr>
                <w:lang w:val="en-US"/>
              </w:rPr>
            </w:pPr>
          </w:p>
          <w:p w14:paraId="2BC0AA09" w14:textId="77777777" w:rsidR="002E1E44" w:rsidRDefault="002E1E44" w:rsidP="001169F0">
            <w:pPr>
              <w:rPr>
                <w:lang w:val="en-US"/>
              </w:rPr>
            </w:pPr>
          </w:p>
          <w:p w14:paraId="1947E47A" w14:textId="77777777" w:rsidR="002E1E44" w:rsidRDefault="002E1E44" w:rsidP="001169F0">
            <w:pPr>
              <w:rPr>
                <w:lang w:val="en-US"/>
              </w:rPr>
            </w:pPr>
          </w:p>
          <w:p w14:paraId="7614E18D" w14:textId="77777777" w:rsidR="002E1E44" w:rsidRDefault="002E1E44" w:rsidP="001169F0">
            <w:pPr>
              <w:rPr>
                <w:lang w:val="en-US"/>
              </w:rPr>
            </w:pPr>
            <w:r>
              <w:rPr>
                <w:lang w:val="en-US"/>
              </w:rPr>
              <w:t xml:space="preserve">If you want to do so, go broad.  Why does all of this matter?  How might this connect to TOK?  What makes this worth studying?  </w:t>
            </w:r>
          </w:p>
          <w:p w14:paraId="1A1DD822" w14:textId="77777777" w:rsidR="002E1E44" w:rsidRDefault="002E1E44" w:rsidP="001169F0">
            <w:pPr>
              <w:rPr>
                <w:lang w:val="en-US"/>
              </w:rPr>
            </w:pPr>
          </w:p>
          <w:p w14:paraId="05F95836" w14:textId="77777777" w:rsidR="002E1E44" w:rsidRDefault="002E1E44" w:rsidP="001169F0">
            <w:pPr>
              <w:rPr>
                <w:lang w:val="en-US"/>
              </w:rPr>
            </w:pPr>
          </w:p>
          <w:p w14:paraId="49B9CA83" w14:textId="77777777" w:rsidR="002E1E44" w:rsidRDefault="002E1E44" w:rsidP="001169F0">
            <w:pPr>
              <w:rPr>
                <w:lang w:val="en-US"/>
              </w:rPr>
            </w:pPr>
          </w:p>
          <w:p w14:paraId="779AD496" w14:textId="77777777" w:rsidR="002E1E44" w:rsidRDefault="002E1E44" w:rsidP="001169F0">
            <w:pPr>
              <w:rPr>
                <w:lang w:val="en-US"/>
              </w:rPr>
            </w:pPr>
          </w:p>
        </w:tc>
      </w:tr>
    </w:tbl>
    <w:p w14:paraId="1A83CF25" w14:textId="77777777" w:rsidR="002E1E44" w:rsidRPr="00C4418D" w:rsidRDefault="002E1E44" w:rsidP="002E1E44">
      <w:pPr>
        <w:jc w:val="center"/>
        <w:rPr>
          <w:b/>
          <w:lang w:val="en-US"/>
        </w:rPr>
      </w:pPr>
    </w:p>
    <w:p w14:paraId="4DAE86D2" w14:textId="77777777" w:rsidR="002E1E44" w:rsidRPr="00C4418D" w:rsidRDefault="002E1E44" w:rsidP="002E1E44">
      <w:pPr>
        <w:jc w:val="center"/>
        <w:rPr>
          <w:b/>
          <w:lang w:val="en-US"/>
        </w:rPr>
      </w:pPr>
      <w:r w:rsidRPr="00C4418D">
        <w:rPr>
          <w:b/>
          <w:lang w:val="en-US"/>
        </w:rPr>
        <w:t>Feedback space (from peers, your teacher, or your own self-reflection)</w:t>
      </w:r>
    </w:p>
    <w:p w14:paraId="3B7711F6" w14:textId="77777777" w:rsidR="002E1E44" w:rsidRDefault="002E1E44" w:rsidP="002E1E44">
      <w:pPr>
        <w:rPr>
          <w:lang w:val="en-US"/>
        </w:rPr>
      </w:pPr>
    </w:p>
    <w:tbl>
      <w:tblPr>
        <w:tblStyle w:val="TableGrid"/>
        <w:tblW w:w="0" w:type="auto"/>
        <w:tblLook w:val="04A0" w:firstRow="1" w:lastRow="0" w:firstColumn="1" w:lastColumn="0" w:noHBand="0" w:noVBand="1"/>
      </w:tblPr>
      <w:tblGrid>
        <w:gridCol w:w="9010"/>
      </w:tblGrid>
      <w:tr w:rsidR="002E1E44" w14:paraId="097DCB2A" w14:textId="77777777" w:rsidTr="001169F0">
        <w:tc>
          <w:tcPr>
            <w:tcW w:w="9010" w:type="dxa"/>
          </w:tcPr>
          <w:p w14:paraId="61F8E4E1" w14:textId="77777777" w:rsidR="002E1E44" w:rsidRDefault="002E1E44" w:rsidP="001169F0">
            <w:pPr>
              <w:rPr>
                <w:lang w:val="en-US"/>
              </w:rPr>
            </w:pPr>
          </w:p>
          <w:p w14:paraId="247175C4" w14:textId="77777777" w:rsidR="002E1E44" w:rsidRDefault="002E1E44" w:rsidP="001169F0">
            <w:pPr>
              <w:rPr>
                <w:lang w:val="en-US"/>
              </w:rPr>
            </w:pPr>
          </w:p>
          <w:p w14:paraId="2FBF9481" w14:textId="77777777" w:rsidR="002E1E44" w:rsidRDefault="002E1E44" w:rsidP="001169F0">
            <w:pPr>
              <w:rPr>
                <w:lang w:val="en-US"/>
              </w:rPr>
            </w:pPr>
          </w:p>
          <w:p w14:paraId="63B0EA75" w14:textId="77777777" w:rsidR="002E1E44" w:rsidRDefault="002E1E44" w:rsidP="001169F0">
            <w:pPr>
              <w:rPr>
                <w:lang w:val="en-US"/>
              </w:rPr>
            </w:pPr>
          </w:p>
          <w:p w14:paraId="151F834B" w14:textId="77777777" w:rsidR="002E1E44" w:rsidRDefault="002E1E44" w:rsidP="001169F0">
            <w:pPr>
              <w:rPr>
                <w:lang w:val="en-US"/>
              </w:rPr>
            </w:pPr>
          </w:p>
          <w:p w14:paraId="74FC803A" w14:textId="77777777" w:rsidR="002E1E44" w:rsidRDefault="002E1E44" w:rsidP="001169F0">
            <w:pPr>
              <w:rPr>
                <w:lang w:val="en-US"/>
              </w:rPr>
            </w:pPr>
          </w:p>
          <w:p w14:paraId="15D022D0" w14:textId="77777777" w:rsidR="002E1E44" w:rsidRDefault="002E1E44" w:rsidP="001169F0">
            <w:pPr>
              <w:rPr>
                <w:lang w:val="en-US"/>
              </w:rPr>
            </w:pPr>
          </w:p>
          <w:p w14:paraId="6CD45535" w14:textId="77777777" w:rsidR="002E1E44" w:rsidRDefault="002E1E44" w:rsidP="001169F0">
            <w:pPr>
              <w:rPr>
                <w:lang w:val="en-US"/>
              </w:rPr>
            </w:pPr>
          </w:p>
          <w:p w14:paraId="28D5D5AE" w14:textId="77777777" w:rsidR="002E1E44" w:rsidRDefault="002E1E44" w:rsidP="001169F0">
            <w:pPr>
              <w:rPr>
                <w:lang w:val="en-US"/>
              </w:rPr>
            </w:pPr>
          </w:p>
          <w:p w14:paraId="2E733EC4" w14:textId="77777777" w:rsidR="002E1E44" w:rsidRDefault="002E1E44" w:rsidP="001169F0">
            <w:pPr>
              <w:rPr>
                <w:lang w:val="en-US"/>
              </w:rPr>
            </w:pPr>
          </w:p>
          <w:p w14:paraId="163BB4C8" w14:textId="77777777" w:rsidR="002E1E44" w:rsidRDefault="002E1E44" w:rsidP="001169F0">
            <w:pPr>
              <w:rPr>
                <w:lang w:val="en-US"/>
              </w:rPr>
            </w:pPr>
          </w:p>
          <w:p w14:paraId="0B930C64" w14:textId="77777777" w:rsidR="002E1E44" w:rsidRDefault="002E1E44" w:rsidP="001169F0">
            <w:pPr>
              <w:rPr>
                <w:lang w:val="en-US"/>
              </w:rPr>
            </w:pPr>
          </w:p>
          <w:p w14:paraId="234F007E" w14:textId="77777777" w:rsidR="002E1E44" w:rsidRDefault="002E1E44" w:rsidP="001169F0">
            <w:pPr>
              <w:rPr>
                <w:lang w:val="en-US"/>
              </w:rPr>
            </w:pPr>
          </w:p>
          <w:p w14:paraId="28D2A30A" w14:textId="77777777" w:rsidR="002E1E44" w:rsidRDefault="002E1E44" w:rsidP="001169F0">
            <w:pPr>
              <w:rPr>
                <w:lang w:val="en-US"/>
              </w:rPr>
            </w:pPr>
          </w:p>
          <w:p w14:paraId="33C57220" w14:textId="77777777" w:rsidR="002E1E44" w:rsidRDefault="002E1E44" w:rsidP="001169F0">
            <w:pPr>
              <w:rPr>
                <w:lang w:val="en-US"/>
              </w:rPr>
            </w:pPr>
          </w:p>
          <w:p w14:paraId="38B81802" w14:textId="77777777" w:rsidR="002E1E44" w:rsidRDefault="002E1E44" w:rsidP="001169F0">
            <w:pPr>
              <w:rPr>
                <w:lang w:val="en-US"/>
              </w:rPr>
            </w:pPr>
          </w:p>
        </w:tc>
      </w:tr>
    </w:tbl>
    <w:p w14:paraId="39E7B3D8" w14:textId="77777777" w:rsidR="004D0ED3" w:rsidRPr="00DB7CD0" w:rsidRDefault="008E563A" w:rsidP="00DB7CD0">
      <w:pPr>
        <w:tabs>
          <w:tab w:val="left" w:pos="2760"/>
        </w:tabs>
      </w:pPr>
    </w:p>
    <w:sectPr w:rsidR="004D0ED3" w:rsidRPr="00DB7CD0" w:rsidSect="0081769F">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7434D" w14:textId="77777777" w:rsidR="008E563A" w:rsidRDefault="008E563A" w:rsidP="00247016">
      <w:r>
        <w:separator/>
      </w:r>
    </w:p>
  </w:endnote>
  <w:endnote w:type="continuationSeparator" w:id="0">
    <w:p w14:paraId="529E82E0" w14:textId="77777777" w:rsidR="008E563A" w:rsidRDefault="008E563A" w:rsidP="002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AE306" w14:textId="77777777" w:rsidR="00DE0F93" w:rsidRDefault="00DE0F9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6424" w14:textId="77777777" w:rsidR="00247016" w:rsidRDefault="00247016">
    <w:pPr>
      <w:pStyle w:val="Footer"/>
    </w:pPr>
    <w:r>
      <w:rPr>
        <w:noProof/>
        <w:lang w:eastAsia="en-GB"/>
      </w:rPr>
      <w:drawing>
        <wp:anchor distT="0" distB="0" distL="114300" distR="114300" simplePos="0" relativeHeight="251659264" behindDoc="0" locked="0" layoutInCell="1" allowOverlap="1" wp14:anchorId="4923B137" wp14:editId="79526B8F">
          <wp:simplePos x="0" y="0"/>
          <wp:positionH relativeFrom="column">
            <wp:posOffset>-761365</wp:posOffset>
          </wp:positionH>
          <wp:positionV relativeFrom="paragraph">
            <wp:posOffset>-35560</wp:posOffset>
          </wp:positionV>
          <wp:extent cx="506880" cy="508000"/>
          <wp:effectExtent l="19050" t="0" r="7470" b="0"/>
          <wp:wrapNone/>
          <wp:docPr id="2"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stretch>
                    <a:fillRect/>
                  </a:stretch>
                </pic:blipFill>
                <pic:spPr>
                  <a:xfrm>
                    <a:off x="0" y="0"/>
                    <a:ext cx="506880" cy="508000"/>
                  </a:xfrm>
                  <a:prstGeom prst="rect">
                    <a:avLst/>
                  </a:prstGeom>
                </pic:spPr>
              </pic:pic>
            </a:graphicData>
          </a:graphic>
        </wp:anchor>
      </w:drawing>
    </w:r>
    <w:r>
      <w:t xml:space="preserve"> </w:t>
    </w:r>
    <w:r>
      <w:rPr>
        <w:noProof/>
        <w:lang w:eastAsia="en-GB"/>
      </w:rPr>
      <mc:AlternateContent>
        <mc:Choice Requires="wps">
          <w:drawing>
            <wp:anchor distT="0" distB="0" distL="114300" distR="114300" simplePos="0" relativeHeight="251661312" behindDoc="0" locked="0" layoutInCell="1" allowOverlap="1" wp14:anchorId="69F55252" wp14:editId="0363F9EC">
              <wp:simplePos x="0" y="0"/>
              <wp:positionH relativeFrom="column">
                <wp:posOffset>-1270</wp:posOffset>
              </wp:positionH>
              <wp:positionV relativeFrom="paragraph">
                <wp:posOffset>43815</wp:posOffset>
              </wp:positionV>
              <wp:extent cx="2133600" cy="364490"/>
              <wp:effectExtent l="0" t="1270" r="127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6449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7775F4" w14:textId="77777777" w:rsidR="003C6C4E" w:rsidRDefault="00247016"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sidR="00DE0F93">
                            <w:rPr>
                              <w:rFonts w:ascii="Arial" w:hAnsi="Arial" w:cs="Arial"/>
                              <w:i/>
                              <w:sz w:val="16"/>
                              <w:szCs w:val="16"/>
                            </w:rPr>
                            <w:t xml:space="preserve"> 2020</w:t>
                          </w:r>
                        </w:p>
                        <w:p w14:paraId="5AF4D35A" w14:textId="77777777" w:rsidR="003C6C4E" w:rsidRPr="003C6C4E" w:rsidRDefault="003C6C4E"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2"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7D5D08FF" w14:textId="77777777" w:rsidR="00247016" w:rsidRPr="00F060BB" w:rsidRDefault="00247016" w:rsidP="00247016">
                          <w:pPr>
                            <w:pStyle w:val="Footer"/>
                            <w:rPr>
                              <w:rFonts w:ascii="Arial" w:hAnsi="Arial" w:cs="Arial"/>
                              <w:i/>
                              <w:sz w:val="16"/>
                              <w:szCs w:val="16"/>
                            </w:rPr>
                          </w:pPr>
                          <w:r>
                            <w:rPr>
                              <w:rFonts w:ascii="Arial" w:hAnsi="Arial" w:cs="Arial"/>
                              <w:i/>
                              <w:sz w:val="16"/>
                              <w:szCs w:val="16"/>
                            </w:rPr>
                            <w:t>www.englishalanglit-inthinking.co.uk</w:t>
                          </w:r>
                        </w:p>
                        <w:p w14:paraId="752F0EA7" w14:textId="77777777" w:rsidR="00247016" w:rsidRDefault="00247016" w:rsidP="00247016">
                          <w:pPr>
                            <w:rPr>
                              <w:rFonts w:ascii="Helvetica" w:eastAsia="Times New Roman" w:hAnsi="Helvetica" w:cs="Times New Roman"/>
                            </w:rPr>
                          </w:pPr>
                          <w:r>
                            <w:rPr>
                              <w:rFonts w:ascii="Helvetica" w:eastAsia="Times New Roman" w:hAnsi="Helvetica" w:cs="Times New Roman"/>
                            </w:rPr>
                            <w:t>-</w:t>
                          </w:r>
                        </w:p>
                        <w:p w14:paraId="29520BCA" w14:textId="77777777" w:rsidR="00247016" w:rsidRDefault="00247016" w:rsidP="00247016">
                          <w:pPr>
                            <w:rPr>
                              <w:rFonts w:ascii="Helvetica" w:eastAsia="Times New Roman" w:hAnsi="Helvetica" w:cs="Times New Roman"/>
                            </w:rPr>
                          </w:pPr>
                          <w:proofErr w:type="spellStart"/>
                          <w:proofErr w:type="gramStart"/>
                          <w:r>
                            <w:rPr>
                              <w:rFonts w:ascii="Helvetica" w:eastAsia="Times New Roman" w:hAnsi="Helvetica" w:cs="Times New Roman"/>
                            </w:rPr>
                            <w:t>inthinking.co.u</w:t>
                          </w:r>
                          <w:proofErr w:type="spellEnd"/>
                          <w:proofErr w:type="gramEnd"/>
                        </w:p>
                        <w:p w14:paraId="4B9B063F" w14:textId="77777777" w:rsidR="00247016" w:rsidRPr="001519F6" w:rsidRDefault="00247016" w:rsidP="00247016">
                          <w:pPr>
                            <w:pStyle w:val="Foo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55252" id="_x0000_t202" coordsize="21600,21600" o:spt="202" path="m0,0l0,21600,21600,21600,21600,0xe">
              <v:stroke joinstyle="miter"/>
              <v:path gradientshapeok="t" o:connecttype="rect"/>
            </v:shapetype>
            <v:shape id="Text Box 3" o:spid="_x0000_s1026" type="#_x0000_t202" style="position:absolute;margin-left:-.1pt;margin-top:3.45pt;width:168pt;height: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" filled="f" stroked="f">
              <v:textbox>
                <w:txbxContent>
                  <w:p w14:paraId="2D7775F4" w14:textId="77777777" w:rsidR="003C6C4E" w:rsidRDefault="00247016"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sidR="00DE0F93">
                      <w:rPr>
                        <w:rFonts w:ascii="Arial" w:hAnsi="Arial" w:cs="Arial"/>
                        <w:i/>
                        <w:sz w:val="16"/>
                        <w:szCs w:val="16"/>
                      </w:rPr>
                      <w:t xml:space="preserve"> 2020</w:t>
                    </w:r>
                  </w:p>
                  <w:p w14:paraId="5AF4D35A" w14:textId="77777777" w:rsidR="003C6C4E" w:rsidRPr="003C6C4E" w:rsidRDefault="003C6C4E"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3"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7D5D08FF" w14:textId="77777777" w:rsidR="00247016" w:rsidRPr="00F060BB" w:rsidRDefault="00247016" w:rsidP="00247016">
                    <w:pPr>
                      <w:pStyle w:val="Footer"/>
                      <w:rPr>
                        <w:rFonts w:ascii="Arial" w:hAnsi="Arial" w:cs="Arial"/>
                        <w:i/>
                        <w:sz w:val="16"/>
                        <w:szCs w:val="16"/>
                      </w:rPr>
                    </w:pPr>
                    <w:r>
                      <w:rPr>
                        <w:rFonts w:ascii="Arial" w:hAnsi="Arial" w:cs="Arial"/>
                        <w:i/>
                        <w:sz w:val="16"/>
                        <w:szCs w:val="16"/>
                      </w:rPr>
                      <w:t>www.englishalanglit-inthinking.co.uk</w:t>
                    </w:r>
                  </w:p>
                  <w:p w14:paraId="752F0EA7" w14:textId="77777777" w:rsidR="00247016" w:rsidRDefault="00247016" w:rsidP="00247016">
                    <w:pPr>
                      <w:rPr>
                        <w:rFonts w:ascii="Helvetica" w:eastAsia="Times New Roman" w:hAnsi="Helvetica" w:cs="Times New Roman"/>
                      </w:rPr>
                    </w:pPr>
                    <w:r>
                      <w:rPr>
                        <w:rFonts w:ascii="Helvetica" w:eastAsia="Times New Roman" w:hAnsi="Helvetica" w:cs="Times New Roman"/>
                      </w:rPr>
                      <w:t>-</w:t>
                    </w:r>
                  </w:p>
                  <w:p w14:paraId="29520BCA" w14:textId="77777777" w:rsidR="00247016" w:rsidRDefault="00247016" w:rsidP="00247016">
                    <w:pPr>
                      <w:rPr>
                        <w:rFonts w:ascii="Helvetica" w:eastAsia="Times New Roman" w:hAnsi="Helvetica" w:cs="Times New Roman"/>
                      </w:rPr>
                    </w:pPr>
                    <w:proofErr w:type="spellStart"/>
                    <w:proofErr w:type="gramStart"/>
                    <w:r>
                      <w:rPr>
                        <w:rFonts w:ascii="Helvetica" w:eastAsia="Times New Roman" w:hAnsi="Helvetica" w:cs="Times New Roman"/>
                      </w:rPr>
                      <w:t>inthinking.co.u</w:t>
                    </w:r>
                    <w:proofErr w:type="spellEnd"/>
                    <w:proofErr w:type="gramEnd"/>
                  </w:p>
                  <w:p w14:paraId="4B9B063F" w14:textId="77777777" w:rsidR="00247016" w:rsidRPr="001519F6" w:rsidRDefault="00247016" w:rsidP="00247016">
                    <w:pPr>
                      <w:pStyle w:val="Footer"/>
                      <w:rPr>
                        <w:rFonts w:ascii="Arial" w:hAnsi="Arial" w:cs="Arial"/>
                        <w:i/>
                        <w:sz w:val="16"/>
                        <w:szCs w:val="16"/>
                      </w:rPr>
                    </w:pPr>
                  </w:p>
                </w:txbxContent>
              </v:textbox>
            </v:shape>
          </w:pict>
        </mc:Fallback>
      </mc:AlternateContent>
    </w:r>
  </w:p>
  <w:p w14:paraId="3D5E7EB0" w14:textId="77777777" w:rsidR="00247016" w:rsidRDefault="0024701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687CC" w14:textId="77777777" w:rsidR="00DE0F93" w:rsidRDefault="00DE0F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2B570" w14:textId="77777777" w:rsidR="008E563A" w:rsidRDefault="008E563A" w:rsidP="00247016">
      <w:r>
        <w:separator/>
      </w:r>
    </w:p>
  </w:footnote>
  <w:footnote w:type="continuationSeparator" w:id="0">
    <w:p w14:paraId="776C03A8" w14:textId="77777777" w:rsidR="008E563A" w:rsidRDefault="008E563A" w:rsidP="002470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A3130" w14:textId="77777777" w:rsidR="00DE0F93" w:rsidRDefault="00DE0F9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1D1BD" w14:textId="77777777" w:rsidR="00247016" w:rsidRDefault="00247016" w:rsidP="00247016">
    <w:r>
      <w:rPr>
        <w:noProof/>
        <w:lang w:eastAsia="en-GB"/>
      </w:rPr>
      <w:drawing>
        <wp:anchor distT="0" distB="0" distL="114300" distR="114300" simplePos="0" relativeHeight="251663360" behindDoc="0" locked="0" layoutInCell="1" allowOverlap="1" wp14:anchorId="06A135D1" wp14:editId="719A57B5">
          <wp:simplePos x="0" y="0"/>
          <wp:positionH relativeFrom="column">
            <wp:posOffset>4961890</wp:posOffset>
          </wp:positionH>
          <wp:positionV relativeFrom="paragraph">
            <wp:posOffset>-219075</wp:posOffset>
          </wp:positionV>
          <wp:extent cx="1487020" cy="597647"/>
          <wp:effectExtent l="19050" t="0" r="0" b="0"/>
          <wp:wrapNone/>
          <wp:docPr id="1"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hinking-logo-left.jpg"/>
                  <pic:cNvPicPr/>
                </pic:nvPicPr>
                <pic:blipFill>
                  <a:blip r:embed="rId1"/>
                  <a:stretch>
                    <a:fillRect/>
                  </a:stretch>
                </pic:blipFill>
                <pic:spPr>
                  <a:xfrm>
                    <a:off x="0" y="0"/>
                    <a:ext cx="1487020" cy="597647"/>
                  </a:xfrm>
                  <a:prstGeom prst="rect">
                    <a:avLst/>
                  </a:prstGeom>
                </pic:spPr>
              </pic:pic>
            </a:graphicData>
          </a:graphic>
        </wp:anchor>
      </w:drawing>
    </w:r>
  </w:p>
  <w:p w14:paraId="6FE80ABC" w14:textId="77777777" w:rsidR="00247016" w:rsidRDefault="00247016">
    <w:pPr>
      <w:pStyle w:val="Header"/>
    </w:pPr>
  </w:p>
  <w:p w14:paraId="33F0CEA6" w14:textId="77777777" w:rsidR="00247016" w:rsidRDefault="0024701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EB7E8" w14:textId="77777777" w:rsidR="00DE0F93" w:rsidRDefault="00DE0F9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869C5"/>
    <w:multiLevelType w:val="hybridMultilevel"/>
    <w:tmpl w:val="0DE44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30C7138"/>
    <w:multiLevelType w:val="hybridMultilevel"/>
    <w:tmpl w:val="29004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44"/>
    <w:rsid w:val="00081834"/>
    <w:rsid w:val="0008248A"/>
    <w:rsid w:val="0024264B"/>
    <w:rsid w:val="00247016"/>
    <w:rsid w:val="002E1E44"/>
    <w:rsid w:val="002E37CB"/>
    <w:rsid w:val="003C6C4E"/>
    <w:rsid w:val="006D4620"/>
    <w:rsid w:val="0081769F"/>
    <w:rsid w:val="008E563A"/>
    <w:rsid w:val="00BB5A02"/>
    <w:rsid w:val="00D84DDF"/>
    <w:rsid w:val="00DB7CD0"/>
    <w:rsid w:val="00DE0F93"/>
    <w:rsid w:val="00DE23B2"/>
    <w:rsid w:val="00DE545D"/>
    <w:rsid w:val="00DE5E5D"/>
    <w:rsid w:val="00E21601"/>
    <w:rsid w:val="00E479C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5B3B4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1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016"/>
    <w:pPr>
      <w:tabs>
        <w:tab w:val="center" w:pos="4513"/>
        <w:tab w:val="right" w:pos="9026"/>
      </w:tabs>
    </w:pPr>
  </w:style>
  <w:style w:type="character" w:customStyle="1" w:styleId="HeaderChar">
    <w:name w:val="Header Char"/>
    <w:basedOn w:val="DefaultParagraphFont"/>
    <w:link w:val="Header"/>
    <w:uiPriority w:val="99"/>
    <w:rsid w:val="00247016"/>
  </w:style>
  <w:style w:type="paragraph" w:styleId="Footer">
    <w:name w:val="footer"/>
    <w:basedOn w:val="Normal"/>
    <w:link w:val="FooterChar"/>
    <w:uiPriority w:val="99"/>
    <w:unhideWhenUsed/>
    <w:rsid w:val="00247016"/>
    <w:pPr>
      <w:tabs>
        <w:tab w:val="center" w:pos="4513"/>
        <w:tab w:val="right" w:pos="9026"/>
      </w:tabs>
    </w:pPr>
  </w:style>
  <w:style w:type="character" w:customStyle="1" w:styleId="FooterChar">
    <w:name w:val="Footer Char"/>
    <w:basedOn w:val="DefaultParagraphFont"/>
    <w:link w:val="Footer"/>
    <w:uiPriority w:val="99"/>
    <w:rsid w:val="00247016"/>
  </w:style>
  <w:style w:type="paragraph" w:styleId="ListParagraph">
    <w:name w:val="List Paragraph"/>
    <w:basedOn w:val="Normal"/>
    <w:uiPriority w:val="34"/>
    <w:qFormat/>
    <w:rsid w:val="0008248A"/>
    <w:pPr>
      <w:ind w:left="720"/>
      <w:contextualSpacing/>
    </w:pPr>
  </w:style>
  <w:style w:type="paragraph" w:styleId="NormalWeb">
    <w:name w:val="Normal (Web)"/>
    <w:basedOn w:val="Normal"/>
    <w:uiPriority w:val="99"/>
    <w:unhideWhenUsed/>
    <w:rsid w:val="00DB7CD0"/>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3C6C4E"/>
    <w:rPr>
      <w:color w:val="0000FF"/>
      <w:u w:val="single"/>
    </w:rPr>
  </w:style>
  <w:style w:type="table" w:styleId="TableGrid">
    <w:name w:val="Table Grid"/>
    <w:basedOn w:val="TableNormal"/>
    <w:uiPriority w:val="39"/>
    <w:rsid w:val="002E1E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480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thinkib.net/englishlanglit" TargetMode="External"/><Relationship Id="rId3" Type="http://schemas.openxmlformats.org/officeDocument/2006/relationships/hyperlink" Target="http://www.thinkib.net/englishlangl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p/Documents/2%20InThinking/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2020.dotx</Template>
  <TotalTime>1</TotalTime>
  <Pages>4</Pages>
  <Words>713</Words>
  <Characters>4069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2020-02-27T13:06:00Z</dcterms:created>
  <dcterms:modified xsi:type="dcterms:W3CDTF">2020-02-27T13:32:00Z</dcterms:modified>
</cp:coreProperties>
</file>