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BD9B" w14:textId="15A0FED8" w:rsidR="009C6DC1" w:rsidRDefault="009C6DC1" w:rsidP="00123660">
      <w:pPr>
        <w:pStyle w:val="Title"/>
        <w:rPr>
          <w:lang w:val="en-GB"/>
        </w:rPr>
      </w:pPr>
      <w:r w:rsidRPr="00DD79B7">
        <w:t>Reactivity</w:t>
      </w:r>
      <w:r>
        <w:rPr>
          <w:lang w:val="en-GB"/>
        </w:rPr>
        <w:t xml:space="preserve"> </w:t>
      </w:r>
      <w:r w:rsidRPr="00A47DFE">
        <w:rPr>
          <w:lang w:val="en-GB"/>
        </w:rPr>
        <w:t xml:space="preserve">3.1.5 </w:t>
      </w:r>
    </w:p>
    <w:p w14:paraId="1D7986BD" w14:textId="39E4B282" w:rsidR="00DB4E8A" w:rsidRPr="00A47DFE" w:rsidRDefault="00DB4E8A" w:rsidP="00DD79B7">
      <w:pPr>
        <w:pStyle w:val="Subtitle"/>
        <w:rPr>
          <w:lang w:val="en-GB"/>
        </w:rPr>
      </w:pPr>
      <w:r w:rsidRPr="00A47DFE">
        <w:rPr>
          <w:lang w:val="en-GB"/>
        </w:rPr>
        <w:t xml:space="preserve">The pH of water </w:t>
      </w:r>
      <w:r w:rsidR="0068175E" w:rsidRPr="00A47DFE">
        <w:rPr>
          <w:rFonts w:cstheme="minorHAnsi"/>
          <w:lang w:val="en-GB"/>
        </w:rPr>
        <w:t>at</w:t>
      </w:r>
      <w:r w:rsidRPr="00A47DFE">
        <w:rPr>
          <w:lang w:val="en-GB"/>
        </w:rPr>
        <w:t xml:space="preserve"> different temperatures</w:t>
      </w:r>
    </w:p>
    <w:p w14:paraId="19DA2115" w14:textId="3980B549" w:rsidR="0068175E" w:rsidRPr="00A47DFE" w:rsidRDefault="004F0045" w:rsidP="00DD79B7">
      <w:pPr>
        <w:pStyle w:val="Heading2"/>
        <w:rPr>
          <w:lang w:val="en-GB"/>
        </w:rPr>
      </w:pPr>
      <w:r w:rsidRPr="00A47DFE">
        <w:rPr>
          <w:lang w:val="en-GB"/>
        </w:rPr>
        <w:t>Reference</w:t>
      </w:r>
      <w:r w:rsidR="0068175E" w:rsidRPr="00A47DFE">
        <w:rPr>
          <w:lang w:val="en-GB"/>
        </w:rPr>
        <w:t>s</w:t>
      </w:r>
      <w:r w:rsidR="0017613B" w:rsidRPr="00A47DFE">
        <w:rPr>
          <w:lang w:val="en-GB"/>
        </w:rPr>
        <w:t>:</w:t>
      </w:r>
    </w:p>
    <w:p w14:paraId="5D2C6644" w14:textId="77777777" w:rsidR="008F1877" w:rsidRDefault="0017613B" w:rsidP="00DD79B7">
      <w:pPr>
        <w:rPr>
          <w:rFonts w:cstheme="minorHAnsi"/>
          <w:lang w:val="en-GB"/>
        </w:rPr>
      </w:pPr>
      <w:r w:rsidRPr="009105D9">
        <w:rPr>
          <w:lang w:val="en-GB"/>
        </w:rPr>
        <w:t xml:space="preserve">R3.1.5 The </w:t>
      </w:r>
      <w:r w:rsidR="00947C39" w:rsidRPr="009105D9">
        <w:rPr>
          <w:lang w:val="en-GB"/>
        </w:rPr>
        <w:t>ion</w:t>
      </w:r>
      <w:r w:rsidR="001862BE">
        <w:rPr>
          <w:lang w:val="en-GB"/>
        </w:rPr>
        <w:t>ic</w:t>
      </w:r>
      <w:r w:rsidR="00947C39" w:rsidRPr="009105D9">
        <w:rPr>
          <w:lang w:val="en-GB"/>
        </w:rPr>
        <w:t xml:space="preserve"> product constant </w:t>
      </w:r>
      <w:r w:rsidRPr="009105D9">
        <w:rPr>
          <w:lang w:val="en-GB"/>
        </w:rPr>
        <w:t xml:space="preserve">of water shows an inverse relationship between </w:t>
      </w:r>
      <w:r w:rsidR="008F1877">
        <w:rPr>
          <w:lang w:val="en-GB"/>
        </w:rPr>
        <w:br/>
      </w:r>
      <w:r w:rsidRPr="009105D9">
        <w:rPr>
          <w:lang w:val="en-GB"/>
        </w:rPr>
        <w:t>[H</w:t>
      </w:r>
      <w:r w:rsidRPr="00947C39">
        <w:rPr>
          <w:vertAlign w:val="superscript"/>
          <w:lang w:val="en-GB"/>
        </w:rPr>
        <w:t>+</w:t>
      </w:r>
      <w:r w:rsidRPr="00947C39">
        <w:rPr>
          <w:lang w:val="en-GB"/>
        </w:rPr>
        <w:t>] and [OH</w:t>
      </w:r>
      <w:r w:rsidR="00E00EFF" w:rsidRPr="00DD79B7">
        <w:rPr>
          <w:rFonts w:cstheme="minorHAnsi"/>
          <w:vertAlign w:val="superscript"/>
          <w:lang w:val="en-GB"/>
        </w:rPr>
        <w:t>−</w:t>
      </w:r>
      <w:r w:rsidR="00E00EFF" w:rsidRPr="00DD79B7">
        <w:rPr>
          <w:rFonts w:cstheme="minorHAnsi"/>
          <w:lang w:val="en-GB"/>
        </w:rPr>
        <w:t>]</w:t>
      </w:r>
      <w:r w:rsidR="008F1877">
        <w:rPr>
          <w:rFonts w:cstheme="minorHAnsi"/>
          <w:lang w:val="en-GB"/>
        </w:rPr>
        <w:t xml:space="preserve">. </w:t>
      </w:r>
    </w:p>
    <w:p w14:paraId="347FDE53" w14:textId="4F1C8E02" w:rsidR="0068175E" w:rsidRPr="00DD79B7" w:rsidRDefault="0017613B" w:rsidP="00DD79B7">
      <w:pPr>
        <w:rPr>
          <w:rFonts w:cstheme="minorHAnsi"/>
          <w:lang w:val="en-GB"/>
        </w:rPr>
      </w:pPr>
      <w:r w:rsidRPr="009105D9">
        <w:rPr>
          <w:i/>
          <w:lang w:val="en-GB"/>
        </w:rPr>
        <w:t>K</w:t>
      </w:r>
      <w:r w:rsidRPr="009105D9">
        <w:rPr>
          <w:vertAlign w:val="subscript"/>
          <w:lang w:val="en-GB"/>
        </w:rPr>
        <w:t>w</w:t>
      </w:r>
      <w:r w:rsidRPr="00947C39">
        <w:rPr>
          <w:lang w:val="en-GB"/>
        </w:rPr>
        <w:t xml:space="preserve"> = [H</w:t>
      </w:r>
      <w:r w:rsidRPr="00947C39">
        <w:rPr>
          <w:vertAlign w:val="superscript"/>
          <w:lang w:val="en-GB"/>
        </w:rPr>
        <w:t>+</w:t>
      </w:r>
      <w:r w:rsidRPr="00DD79B7">
        <w:rPr>
          <w:lang w:val="en-GB"/>
        </w:rPr>
        <w:t>] [OH</w:t>
      </w:r>
      <w:r w:rsidR="0068175E" w:rsidRPr="00DD79B7">
        <w:rPr>
          <w:rFonts w:cstheme="minorHAnsi"/>
          <w:vertAlign w:val="superscript"/>
          <w:lang w:val="en-GB"/>
        </w:rPr>
        <w:t>−</w:t>
      </w:r>
      <w:r w:rsidRPr="00DD79B7">
        <w:rPr>
          <w:rFonts w:cstheme="minorHAnsi"/>
          <w:lang w:val="en-GB"/>
        </w:rPr>
        <w:t>]</w:t>
      </w:r>
      <w:r w:rsidR="008F1877">
        <w:rPr>
          <w:rFonts w:cstheme="minorHAnsi"/>
          <w:lang w:val="en-GB"/>
        </w:rPr>
        <w:t xml:space="preserve"> </w:t>
      </w:r>
    </w:p>
    <w:p w14:paraId="0BECE811" w14:textId="6AC16044" w:rsidR="0017613B" w:rsidRPr="00A47DFE" w:rsidRDefault="0017613B" w:rsidP="00DD79B7">
      <w:pPr>
        <w:rPr>
          <w:lang w:val="en-GB"/>
        </w:rPr>
      </w:pPr>
      <w:r w:rsidRPr="00DD79B7">
        <w:rPr>
          <w:lang w:val="en-GB"/>
        </w:rPr>
        <w:t>T3 Mathematical</w:t>
      </w:r>
      <w:r w:rsidRPr="00A47DFE">
        <w:rPr>
          <w:lang w:val="en-GB"/>
        </w:rPr>
        <w:t xml:space="preserve"> </w:t>
      </w:r>
      <w:r w:rsidR="0068175E" w:rsidRPr="00A47DFE">
        <w:rPr>
          <w:rFonts w:cstheme="minorHAnsi"/>
          <w:lang w:val="en-GB"/>
        </w:rPr>
        <w:t>s</w:t>
      </w:r>
      <w:r w:rsidRPr="00A47DFE">
        <w:rPr>
          <w:rFonts w:cstheme="minorHAnsi"/>
          <w:lang w:val="en-GB"/>
        </w:rPr>
        <w:t>kills</w:t>
      </w:r>
    </w:p>
    <w:p w14:paraId="5949958E" w14:textId="5FB1EF88" w:rsidR="004F0045" w:rsidRPr="00A47DFE" w:rsidRDefault="004F0045">
      <w:pPr>
        <w:pStyle w:val="Heading1"/>
        <w:rPr>
          <w:lang w:val="en-GB"/>
        </w:rPr>
      </w:pPr>
      <w:r w:rsidRPr="00DD79B7">
        <w:t>Aim</w:t>
      </w:r>
    </w:p>
    <w:p w14:paraId="34594008" w14:textId="36B5F0DA" w:rsidR="004F0045" w:rsidRPr="00A47DFE" w:rsidRDefault="00617F09">
      <w:pPr>
        <w:rPr>
          <w:lang w:val="en-GB"/>
        </w:rPr>
      </w:pPr>
      <w:r w:rsidRPr="00A47DFE">
        <w:rPr>
          <w:lang w:val="en-GB"/>
        </w:rPr>
        <w:t xml:space="preserve">To </w:t>
      </w:r>
      <w:r w:rsidR="00A16BB9" w:rsidRPr="00A47DFE">
        <w:rPr>
          <w:lang w:val="en-GB"/>
        </w:rPr>
        <w:t>investigate the relationship between the</w:t>
      </w:r>
      <w:r w:rsidRPr="00A47DFE">
        <w:rPr>
          <w:lang w:val="en-GB"/>
        </w:rPr>
        <w:t xml:space="preserve"> pH </w:t>
      </w:r>
      <w:r w:rsidR="00A16BB9" w:rsidRPr="00A47DFE">
        <w:rPr>
          <w:lang w:val="en-GB"/>
        </w:rPr>
        <w:t xml:space="preserve">of water and </w:t>
      </w:r>
      <w:r w:rsidRPr="00A47DFE">
        <w:rPr>
          <w:lang w:val="en-GB"/>
        </w:rPr>
        <w:t>temperature</w:t>
      </w:r>
      <w:r w:rsidR="00E00EFF">
        <w:rPr>
          <w:lang w:val="en-GB"/>
        </w:rPr>
        <w:t>.</w:t>
      </w:r>
    </w:p>
    <w:p w14:paraId="401A92B1" w14:textId="7F1F7705" w:rsidR="004F0045" w:rsidRPr="00A47DFE" w:rsidRDefault="004F0045" w:rsidP="009105D9">
      <w:pPr>
        <w:pStyle w:val="Heading1"/>
        <w:rPr>
          <w:lang w:val="en-GB"/>
        </w:rPr>
      </w:pPr>
      <w:r w:rsidRPr="00DD79B7">
        <w:t>Introduction</w:t>
      </w:r>
    </w:p>
    <w:p w14:paraId="7525E5D0" w14:textId="197625B2" w:rsidR="004F0045" w:rsidRPr="00A47DFE" w:rsidRDefault="00617F09">
      <w:pPr>
        <w:rPr>
          <w:lang w:val="en-GB"/>
        </w:rPr>
      </w:pPr>
      <w:r w:rsidRPr="00A47DFE">
        <w:rPr>
          <w:lang w:val="en-GB"/>
        </w:rPr>
        <w:t>The pH of deioni</w:t>
      </w:r>
      <w:r w:rsidR="00762422" w:rsidRPr="00A47DFE">
        <w:rPr>
          <w:lang w:val="en-GB"/>
        </w:rPr>
        <w:t>z</w:t>
      </w:r>
      <w:r w:rsidRPr="00A47DFE">
        <w:rPr>
          <w:lang w:val="en-GB"/>
        </w:rPr>
        <w:t>ed water is stated to be equal to 7.</w:t>
      </w:r>
    </w:p>
    <w:p w14:paraId="7B6E136F" w14:textId="37A98194" w:rsidR="00617F09" w:rsidRPr="00A47DFE" w:rsidRDefault="00617F09">
      <w:pPr>
        <w:rPr>
          <w:lang w:val="en-GB"/>
        </w:rPr>
      </w:pPr>
      <w:r w:rsidRPr="00A47DFE">
        <w:rPr>
          <w:lang w:val="en-GB"/>
        </w:rPr>
        <w:t>This is a result of the</w:t>
      </w:r>
      <w:r w:rsidR="00F75001">
        <w:rPr>
          <w:lang w:val="en-GB"/>
        </w:rPr>
        <w:t xml:space="preserve"> value of the</w:t>
      </w:r>
      <w:r w:rsidRPr="00A47DFE">
        <w:rPr>
          <w:lang w:val="en-GB"/>
        </w:rPr>
        <w:t xml:space="preserve"> ionic </w:t>
      </w:r>
      <w:r w:rsidR="002475FD">
        <w:rPr>
          <w:lang w:val="en-GB"/>
        </w:rPr>
        <w:t xml:space="preserve">product </w:t>
      </w:r>
      <w:r w:rsidRPr="00A47DFE">
        <w:rPr>
          <w:lang w:val="en-GB"/>
        </w:rPr>
        <w:t>constant of pure water (</w:t>
      </w:r>
      <w:r w:rsidRPr="00A47DFE">
        <w:rPr>
          <w:i/>
          <w:iCs/>
          <w:lang w:val="en-GB"/>
        </w:rPr>
        <w:t>K</w:t>
      </w:r>
      <w:r w:rsidRPr="00A47DFE">
        <w:rPr>
          <w:vertAlign w:val="subscript"/>
          <w:lang w:val="en-GB"/>
        </w:rPr>
        <w:t>w</w:t>
      </w:r>
      <w:r w:rsidRPr="00A47DFE">
        <w:rPr>
          <w:lang w:val="en-GB"/>
        </w:rPr>
        <w:t xml:space="preserve">) </w:t>
      </w:r>
      <w:r w:rsidR="00F75001">
        <w:rPr>
          <w:lang w:val="en-GB"/>
        </w:rPr>
        <w:t>at 298 K</w:t>
      </w:r>
      <w:r w:rsidR="00F75001" w:rsidRPr="00A47DFE">
        <w:rPr>
          <w:lang w:val="en-GB"/>
        </w:rPr>
        <w:t xml:space="preserve"> </w:t>
      </w:r>
      <w:r w:rsidRPr="00A47DFE">
        <w:rPr>
          <w:lang w:val="en-GB"/>
        </w:rPr>
        <w:t xml:space="preserve">being </w:t>
      </w:r>
      <w:r w:rsidR="008F1877">
        <w:rPr>
          <w:lang w:val="en-GB"/>
        </w:rPr>
        <w:br/>
      </w:r>
      <w:r w:rsidRPr="00A47DFE">
        <w:rPr>
          <w:lang w:val="en-GB"/>
        </w:rPr>
        <w:t xml:space="preserve">equal to </w:t>
      </w:r>
      <w:r w:rsidR="00947C39" w:rsidRPr="00DD79B7">
        <w:rPr>
          <w:lang w:val="en-GB"/>
        </w:rPr>
        <w:t>1 × 10</w:t>
      </w:r>
      <w:r w:rsidR="00E867AE">
        <w:rPr>
          <w:vertAlign w:val="superscript"/>
          <w:lang w:val="en-GB"/>
        </w:rPr>
        <w:t>–</w:t>
      </w:r>
      <w:r w:rsidR="00947C39" w:rsidRPr="00DD79B7">
        <w:rPr>
          <w:vertAlign w:val="superscript"/>
          <w:lang w:val="en-GB"/>
        </w:rPr>
        <w:t>14</w:t>
      </w:r>
      <w:r w:rsidR="00034A16">
        <w:rPr>
          <w:lang w:val="en-GB"/>
        </w:rPr>
        <w:t>.</w:t>
      </w:r>
    </w:p>
    <w:p w14:paraId="1FB466D2" w14:textId="72B32129" w:rsidR="00617F09" w:rsidRDefault="0023369B">
      <w:pPr>
        <w:rPr>
          <w:lang w:val="en-GB"/>
        </w:rPr>
      </w:pPr>
      <w:r>
        <w:rPr>
          <w:lang w:val="en-GB"/>
        </w:rPr>
        <w:t>We can work this out as follows:</w:t>
      </w:r>
    </w:p>
    <w:p w14:paraId="5273FD68" w14:textId="77777777" w:rsidR="00E867AE" w:rsidRPr="00A47DFE" w:rsidRDefault="00E867AE">
      <w:pPr>
        <w:rPr>
          <w:lang w:val="en-GB"/>
        </w:rPr>
      </w:pPr>
    </w:p>
    <w:p w14:paraId="407B046C" w14:textId="14072F47" w:rsidR="0023369B" w:rsidRDefault="00617F09">
      <w:pPr>
        <w:rPr>
          <w:lang w:val="en-GB"/>
        </w:rPr>
      </w:pPr>
      <w:r w:rsidRPr="00A47DFE">
        <w:rPr>
          <w:lang w:val="en-GB"/>
        </w:rPr>
        <w:t>From the dissociation of water:</w:t>
      </w:r>
      <w:r w:rsidR="0023369B">
        <w:rPr>
          <w:lang w:val="en-GB"/>
        </w:rPr>
        <w:t xml:space="preserve"> </w:t>
      </w:r>
    </w:p>
    <w:p w14:paraId="4A657C53" w14:textId="55FC9CC3" w:rsidR="0023369B" w:rsidRPr="0023369B" w:rsidRDefault="00000000" w:rsidP="00DD79B7">
      <w:pPr>
        <w:ind w:left="2160"/>
        <w:rPr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Cs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lang w:val="en-GB"/>
            </w:rPr>
            <m:t>O⇌</m:t>
          </m:r>
          <m:sSup>
            <m:sSupPr>
              <m:ctrlPr>
                <w:rPr>
                  <w:rFonts w:ascii="Cambria Math" w:hAnsi="Cambria Math" w:cstheme="minorHAnsi"/>
                  <w:iCs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  <w:lang w:val="en-GB"/>
            </w:rPr>
            <m:t>+</m:t>
          </m:r>
          <m:sSup>
            <m:sSupPr>
              <m:ctrlPr>
                <w:rPr>
                  <w:rFonts w:ascii="Cambria Math" w:hAnsi="Cambria Math" w:cstheme="minorHAnsi"/>
                  <w:iCs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OH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-</m:t>
              </m:r>
            </m:sup>
          </m:sSup>
        </m:oMath>
      </m:oMathPara>
    </w:p>
    <w:p w14:paraId="664A6ABC" w14:textId="08A2CDB6" w:rsidR="0023369B" w:rsidRDefault="0023369B" w:rsidP="00DD79B7">
      <w:pPr>
        <w:ind w:left="2160"/>
        <w:rPr>
          <w:rFonts w:eastAsiaTheme="minorEastAsia" w:cstheme="minorHAnsi"/>
          <w:lang w:val="en-GB"/>
        </w:rPr>
      </w:pPr>
      <w:proofErr w:type="gramStart"/>
      <w:r w:rsidRPr="0093224F">
        <w:rPr>
          <w:rFonts w:eastAsiaTheme="minorEastAsia" w:cstheme="minorHAnsi"/>
          <w:i/>
          <w:lang w:val="en-GB"/>
        </w:rPr>
        <w:t>K</w:t>
      </w:r>
      <w:r w:rsidRPr="00DD79B7">
        <w:rPr>
          <w:rFonts w:eastAsiaTheme="minorEastAsia" w:cstheme="minorHAnsi"/>
          <w:lang w:val="en-GB"/>
        </w:rPr>
        <w:t>[</w:t>
      </w:r>
      <w:proofErr w:type="gramEnd"/>
      <w:r w:rsidRPr="00DD79B7">
        <w:rPr>
          <w:rFonts w:eastAsiaTheme="minorEastAsia" w:cstheme="minorHAnsi"/>
          <w:lang w:val="en-GB"/>
        </w:rPr>
        <w:t>H</w:t>
      </w:r>
      <w:r w:rsidRPr="0023369B">
        <w:rPr>
          <w:rFonts w:eastAsiaTheme="minorEastAsia" w:cstheme="minorHAnsi"/>
          <w:vertAlign w:val="subscript"/>
          <w:lang w:val="en-GB"/>
        </w:rPr>
        <w:t>2</w:t>
      </w:r>
      <w:r w:rsidRPr="00DD79B7">
        <w:rPr>
          <w:rFonts w:eastAsiaTheme="minorEastAsia" w:cstheme="minorHAnsi"/>
          <w:lang w:val="en-GB"/>
        </w:rPr>
        <w:t>O]</w:t>
      </w:r>
      <w:r w:rsidRPr="0023369B">
        <w:rPr>
          <w:rFonts w:eastAsiaTheme="minorEastAsia" w:cstheme="minorHAnsi"/>
          <w:lang w:val="en-GB"/>
        </w:rPr>
        <w:t xml:space="preserve"> </w:t>
      </w:r>
      <w:r>
        <w:rPr>
          <w:rFonts w:eastAsiaTheme="minorEastAsia" w:cstheme="minorHAnsi"/>
          <w:lang w:val="en-GB"/>
        </w:rPr>
        <w:t>= [H</w:t>
      </w:r>
      <w:r w:rsidRPr="0093224F">
        <w:rPr>
          <w:rFonts w:eastAsiaTheme="minorEastAsia" w:cstheme="minorHAnsi"/>
          <w:vertAlign w:val="superscript"/>
          <w:lang w:val="en-GB"/>
        </w:rPr>
        <w:t>+</w:t>
      </w:r>
      <w:r>
        <w:rPr>
          <w:rFonts w:eastAsiaTheme="minorEastAsia" w:cstheme="minorHAnsi"/>
          <w:lang w:val="en-GB"/>
        </w:rPr>
        <w:t>][OH</w:t>
      </w:r>
      <w:r w:rsidRPr="0093224F">
        <w:rPr>
          <w:rFonts w:eastAsiaTheme="minorEastAsia" w:cstheme="minorHAnsi"/>
          <w:vertAlign w:val="superscript"/>
          <w:lang w:val="en-GB"/>
        </w:rPr>
        <w:t>–</w:t>
      </w:r>
      <w:r>
        <w:rPr>
          <w:rFonts w:eastAsiaTheme="minorEastAsia" w:cstheme="minorHAnsi"/>
          <w:lang w:val="en-GB"/>
        </w:rPr>
        <w:t xml:space="preserve">] </w:t>
      </w:r>
    </w:p>
    <w:p w14:paraId="52127FB6" w14:textId="45751CC7" w:rsidR="00032F14" w:rsidRDefault="0023369B" w:rsidP="00DD79B7">
      <w:pPr>
        <w:ind w:left="2160"/>
        <w:rPr>
          <w:rFonts w:eastAsiaTheme="minorEastAsia" w:cstheme="minorHAnsi"/>
          <w:lang w:val="en-GB"/>
        </w:rPr>
      </w:pPr>
      <w:r w:rsidRPr="00DD79B7">
        <w:rPr>
          <w:rFonts w:eastAsiaTheme="minorEastAsia" w:cstheme="minorHAnsi"/>
          <w:i/>
          <w:lang w:val="en-GB"/>
        </w:rPr>
        <w:t>K</w:t>
      </w:r>
      <w:r w:rsidRPr="00DD79B7">
        <w:rPr>
          <w:rFonts w:eastAsiaTheme="minorEastAsia" w:cstheme="minorHAnsi"/>
          <w:vertAlign w:val="subscript"/>
          <w:lang w:val="en-GB"/>
        </w:rPr>
        <w:t>w</w:t>
      </w:r>
      <w:r>
        <w:rPr>
          <w:rFonts w:eastAsiaTheme="minorEastAsia" w:cstheme="minorHAnsi"/>
          <w:lang w:val="en-GB"/>
        </w:rPr>
        <w:t xml:space="preserve"> = [H</w:t>
      </w:r>
      <w:proofErr w:type="gramStart"/>
      <w:r w:rsidRPr="00DD79B7">
        <w:rPr>
          <w:rFonts w:eastAsiaTheme="minorEastAsia" w:cstheme="minorHAnsi"/>
          <w:vertAlign w:val="superscript"/>
          <w:lang w:val="en-GB"/>
        </w:rPr>
        <w:t>+</w:t>
      </w:r>
      <w:r>
        <w:rPr>
          <w:rFonts w:eastAsiaTheme="minorEastAsia" w:cstheme="minorHAnsi"/>
          <w:lang w:val="en-GB"/>
        </w:rPr>
        <w:t>][</w:t>
      </w:r>
      <w:proofErr w:type="gramEnd"/>
      <w:r>
        <w:rPr>
          <w:rFonts w:eastAsiaTheme="minorEastAsia" w:cstheme="minorHAnsi"/>
          <w:lang w:val="en-GB"/>
        </w:rPr>
        <w:t>OH</w:t>
      </w:r>
      <w:r w:rsidRPr="00DD79B7">
        <w:rPr>
          <w:rFonts w:eastAsiaTheme="minorEastAsia" w:cstheme="minorHAnsi"/>
          <w:vertAlign w:val="superscript"/>
          <w:lang w:val="en-GB"/>
        </w:rPr>
        <w:t>–</w:t>
      </w:r>
      <w:r>
        <w:rPr>
          <w:rFonts w:eastAsiaTheme="minorEastAsia" w:cstheme="minorHAnsi"/>
          <w:lang w:val="en-GB"/>
        </w:rPr>
        <w:t xml:space="preserve">] </w:t>
      </w:r>
    </w:p>
    <w:p w14:paraId="6CE33DC8" w14:textId="77777777" w:rsidR="0023369B" w:rsidRDefault="0023369B" w:rsidP="00DD79B7">
      <w:pPr>
        <w:ind w:left="2880"/>
        <w:rPr>
          <w:rFonts w:eastAsiaTheme="minorEastAsia" w:cstheme="minorHAnsi"/>
          <w:lang w:val="en-GB"/>
        </w:rPr>
      </w:pPr>
    </w:p>
    <w:p w14:paraId="207BB901" w14:textId="60377455" w:rsidR="0023369B" w:rsidRDefault="0023369B">
      <w:pPr>
        <w:rPr>
          <w:rFonts w:eastAsiaTheme="minorEastAsia" w:cstheme="minorHAnsi"/>
          <w:lang w:val="en-GB"/>
        </w:rPr>
      </w:pPr>
      <w:r>
        <w:rPr>
          <w:rFonts w:eastAsiaTheme="minorEastAsia" w:cstheme="minorHAnsi"/>
          <w:lang w:val="en-GB"/>
        </w:rPr>
        <w:t>In pure water</w:t>
      </w:r>
      <w:r w:rsidR="00BF7F8C">
        <w:rPr>
          <w:rFonts w:eastAsiaTheme="minorEastAsia" w:cstheme="minorHAnsi"/>
          <w:lang w:val="en-GB"/>
        </w:rPr>
        <w:t xml:space="preserve"> at room temperature</w:t>
      </w:r>
      <w:r>
        <w:rPr>
          <w:rFonts w:eastAsiaTheme="minorEastAsia" w:cstheme="minorHAnsi"/>
          <w:lang w:val="en-GB"/>
        </w:rPr>
        <w:t>, [H</w:t>
      </w:r>
      <w:r w:rsidRPr="0093224F">
        <w:rPr>
          <w:rFonts w:eastAsiaTheme="minorEastAsia" w:cstheme="minorHAnsi"/>
          <w:vertAlign w:val="superscript"/>
          <w:lang w:val="en-GB"/>
        </w:rPr>
        <w:t>+</w:t>
      </w:r>
      <w:r>
        <w:rPr>
          <w:rFonts w:eastAsiaTheme="minorEastAsia" w:cstheme="minorHAnsi"/>
          <w:lang w:val="en-GB"/>
        </w:rPr>
        <w:t>] = [OH</w:t>
      </w:r>
      <w:r w:rsidRPr="0093224F">
        <w:rPr>
          <w:rFonts w:eastAsiaTheme="minorEastAsia" w:cstheme="minorHAnsi"/>
          <w:vertAlign w:val="superscript"/>
          <w:lang w:val="en-GB"/>
        </w:rPr>
        <w:t>–</w:t>
      </w:r>
      <w:r>
        <w:rPr>
          <w:rFonts w:eastAsiaTheme="minorEastAsia" w:cstheme="minorHAnsi"/>
          <w:lang w:val="en-GB"/>
        </w:rPr>
        <w:t>]</w:t>
      </w:r>
    </w:p>
    <w:p w14:paraId="77770441" w14:textId="08E1F1E4" w:rsidR="00617F09" w:rsidRPr="0016214F" w:rsidRDefault="00F662C2" w:rsidP="0016214F">
      <w:pPr>
        <w:ind w:left="2160"/>
        <w:rPr>
          <w:rFonts w:cstheme="minorHAnsi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GB"/>
            </w:rPr>
            <m:t>∴</m:t>
          </m:r>
          <m:r>
            <m:rPr>
              <m:sty m:val="p"/>
            </m:rPr>
            <w:rPr>
              <w:rFonts w:ascii="Cambria Math" w:hAnsi="Cambria Math" w:cstheme="minorHAnsi"/>
              <w:lang w:val="en-GB"/>
            </w:rPr>
            <m:t>1</m:t>
          </m:r>
          <m:r>
            <m:rPr>
              <m:sty m:val="p"/>
            </m:rPr>
            <w:rPr>
              <w:rFonts w:ascii="Cambria Math" w:hAnsi="Cambria Math" w:cstheme="minorHAnsi" w:hint="eastAsia"/>
              <w:lang w:val="en-GB"/>
            </w:rPr>
            <m:t>×</m:t>
          </m:r>
          <m:sSup>
            <m:sSupPr>
              <m:ctrlPr>
                <w:rPr>
                  <w:rFonts w:ascii="Cambria Math" w:hAnsi="Cambria Math" w:cstheme="minorHAnsi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-14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  <w:lang w:val="en-GB"/>
            </w:rPr>
            <m:t>=</m:t>
          </m:r>
          <m:sSup>
            <m:sSupPr>
              <m:ctrlPr>
                <w:rPr>
                  <w:rFonts w:ascii="Cambria Math" w:hAnsi="Cambria Math" w:cstheme="minorHAnsi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[H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+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  <w:lang w:val="en-GB"/>
            </w:rPr>
            <w:br/>
          </m:r>
        </m:oMath>
        <m:oMath>
          <m:r>
            <w:rPr>
              <w:rFonts w:ascii="Cambria Math" w:hAnsi="Cambria Math" w:cstheme="minorHAnsi"/>
              <w:lang w:val="en-GB"/>
            </w:rPr>
            <m:t>∴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Cs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GB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theme="minorHAnsi"/>
              <w:lang w:val="en-GB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GB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en-GB"/>
                    </w:rPr>
                    <m:t>-14</m:t>
                  </m:r>
                </m:sup>
              </m:sSup>
            </m:e>
          </m:rad>
          <m:r>
            <w:rPr>
              <w:rFonts w:ascii="Cambria Math" w:hAnsi="Cambria Math" w:cstheme="minorHAnsi"/>
              <w:lang w:val="en-GB"/>
            </w:rPr>
            <m:t>=1×</m:t>
          </m:r>
          <m:sSup>
            <m:sSup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 w:cstheme="minorHAnsi"/>
                  <w:lang w:val="en-GB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n-GB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  <w:lang w:val="en-GB"/>
            </w:rPr>
            <w:br/>
          </m:r>
        </m:oMath>
        <m:oMath>
          <m:r>
            <w:rPr>
              <w:rFonts w:ascii="Cambria Math" w:hAnsi="Cambria Math" w:cstheme="minorHAnsi"/>
              <w:lang w:val="en-GB"/>
            </w:rPr>
            <m:t>∴</m:t>
          </m:r>
          <m:r>
            <m:rPr>
              <m:sty m:val="p"/>
            </m:rPr>
            <w:rPr>
              <w:rFonts w:ascii="Cambria Math" w:hAnsi="Cambria Math" w:cstheme="minorHAnsi"/>
              <w:lang w:val="en-GB"/>
            </w:rPr>
            <m:t>pH</m:t>
          </m:r>
          <m:r>
            <w:rPr>
              <w:rFonts w:ascii="Cambria Math" w:hAnsi="Cambria Math" w:cstheme="minorHAnsi"/>
              <w:lang w:val="en-GB"/>
            </w:rPr>
            <m:t>= -</m:t>
          </m:r>
          <m:func>
            <m:funcPr>
              <m:ctrlPr>
                <w:rPr>
                  <w:rFonts w:ascii="Cambria Math" w:hAnsi="Cambria Math" w:cstheme="minorHAnsi"/>
                  <w:i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lang w:val="en-GB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n-GB"/>
                        </w:rPr>
                        <m:t>+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 w:cstheme="minorHAnsi"/>
              <w:lang w:val="en-GB"/>
            </w:rPr>
            <m:t>=7</m:t>
          </m:r>
        </m:oMath>
      </m:oMathPara>
    </w:p>
    <w:p w14:paraId="0AC4B84D" w14:textId="77777777" w:rsidR="00F662C2" w:rsidRPr="00A47DFE" w:rsidRDefault="00F662C2">
      <w:pPr>
        <w:rPr>
          <w:rFonts w:cstheme="minorHAnsi"/>
          <w:lang w:val="en-GB"/>
        </w:rPr>
      </w:pPr>
    </w:p>
    <w:p w14:paraId="38756FC3" w14:textId="2E2F7398" w:rsidR="00617F09" w:rsidRPr="00A47DFE" w:rsidRDefault="00F662C2">
      <w:pPr>
        <w:rPr>
          <w:lang w:val="en-GB"/>
        </w:rPr>
      </w:pPr>
      <w:r w:rsidRPr="00A47DFE">
        <w:rPr>
          <w:lang w:val="en-GB"/>
        </w:rPr>
        <w:t xml:space="preserve">The value of </w:t>
      </w:r>
      <w:r w:rsidRPr="00A47DFE">
        <w:rPr>
          <w:i/>
          <w:lang w:val="en-GB"/>
        </w:rPr>
        <w:t>K</w:t>
      </w:r>
      <w:r w:rsidR="0068175E" w:rsidRPr="00A47DFE">
        <w:rPr>
          <w:vertAlign w:val="subscript"/>
          <w:lang w:val="en-GB"/>
        </w:rPr>
        <w:t>w</w:t>
      </w:r>
      <w:r w:rsidR="0068175E" w:rsidRPr="00A47DFE">
        <w:rPr>
          <w:lang w:val="en-GB"/>
        </w:rPr>
        <w:t xml:space="preserve">, </w:t>
      </w:r>
      <w:r w:rsidRPr="00A47DFE">
        <w:rPr>
          <w:lang w:val="en-GB"/>
        </w:rPr>
        <w:t xml:space="preserve">as for all thermodynamic data, is temperature dependent. At different temperatures, </w:t>
      </w:r>
      <w:r w:rsidR="0068175E" w:rsidRPr="00A47DFE">
        <w:rPr>
          <w:i/>
          <w:lang w:val="en-GB"/>
        </w:rPr>
        <w:t>K</w:t>
      </w:r>
      <w:r w:rsidR="0068175E" w:rsidRPr="00A47DFE">
        <w:rPr>
          <w:vertAlign w:val="subscript"/>
          <w:lang w:val="en-GB"/>
        </w:rPr>
        <w:t>w</w:t>
      </w:r>
      <w:r w:rsidRPr="00A47DFE">
        <w:rPr>
          <w:lang w:val="en-GB"/>
        </w:rPr>
        <w:t xml:space="preserve"> has different values</w:t>
      </w:r>
      <w:r w:rsidR="001C0C11">
        <w:rPr>
          <w:lang w:val="en-GB"/>
        </w:rPr>
        <w:t>,</w:t>
      </w:r>
      <w:r w:rsidRPr="00A47DFE">
        <w:rPr>
          <w:lang w:val="en-GB"/>
        </w:rPr>
        <w:t xml:space="preserve"> and </w:t>
      </w:r>
      <w:r w:rsidR="0068175E" w:rsidRPr="00A47DFE">
        <w:rPr>
          <w:lang w:val="en-GB"/>
        </w:rPr>
        <w:t>so</w:t>
      </w:r>
      <w:r w:rsidRPr="00A47DFE">
        <w:rPr>
          <w:lang w:val="en-GB"/>
        </w:rPr>
        <w:t xml:space="preserve"> it is expected that the pH value will be affected.</w:t>
      </w:r>
    </w:p>
    <w:p w14:paraId="146B7142" w14:textId="4A76CAAD" w:rsidR="00F662C2" w:rsidRDefault="00F662C2">
      <w:pPr>
        <w:rPr>
          <w:lang w:val="en-GB"/>
        </w:rPr>
      </w:pPr>
      <w:r w:rsidRPr="00A47DFE">
        <w:rPr>
          <w:lang w:val="en-GB"/>
        </w:rPr>
        <w:t xml:space="preserve">It is important to highlight that no matter </w:t>
      </w:r>
      <w:r w:rsidR="0068175E" w:rsidRPr="00A47DFE">
        <w:rPr>
          <w:lang w:val="en-GB"/>
        </w:rPr>
        <w:t>what</w:t>
      </w:r>
      <w:r w:rsidRPr="00A47DFE">
        <w:rPr>
          <w:lang w:val="en-GB"/>
        </w:rPr>
        <w:t xml:space="preserve"> value of pH</w:t>
      </w:r>
      <w:r w:rsidR="006D0421" w:rsidRPr="00A47DFE">
        <w:rPr>
          <w:lang w:val="en-GB"/>
        </w:rPr>
        <w:t xml:space="preserve"> </w:t>
      </w:r>
      <w:r w:rsidR="0068175E" w:rsidRPr="00A47DFE">
        <w:rPr>
          <w:lang w:val="en-GB"/>
        </w:rPr>
        <w:t xml:space="preserve">is </w:t>
      </w:r>
      <w:r w:rsidR="006D0421" w:rsidRPr="00A47DFE">
        <w:rPr>
          <w:lang w:val="en-GB"/>
        </w:rPr>
        <w:t>reported for water a</w:t>
      </w:r>
      <w:r w:rsidR="0068175E" w:rsidRPr="00A47DFE">
        <w:rPr>
          <w:lang w:val="en-GB"/>
        </w:rPr>
        <w:t>t</w:t>
      </w:r>
      <w:r w:rsidR="006D0421" w:rsidRPr="00A47DFE">
        <w:rPr>
          <w:lang w:val="en-GB"/>
        </w:rPr>
        <w:t xml:space="preserve"> various temperatures</w:t>
      </w:r>
      <w:r w:rsidRPr="00A47DFE">
        <w:rPr>
          <w:lang w:val="en-GB"/>
        </w:rPr>
        <w:t xml:space="preserve">, the concentrations of </w:t>
      </w:r>
      <w:r w:rsidR="006D0421" w:rsidRPr="00A47DFE">
        <w:rPr>
          <w:lang w:val="en-GB"/>
        </w:rPr>
        <w:t>[H</w:t>
      </w:r>
      <w:r w:rsidR="006D0421" w:rsidRPr="00A47DFE">
        <w:rPr>
          <w:vertAlign w:val="superscript"/>
          <w:lang w:val="en-GB"/>
        </w:rPr>
        <w:t>+</w:t>
      </w:r>
      <w:r w:rsidR="006D0421" w:rsidRPr="00A47DFE">
        <w:rPr>
          <w:lang w:val="en-GB"/>
        </w:rPr>
        <w:t>] and [OH</w:t>
      </w:r>
      <w:r w:rsidR="0068175E" w:rsidRPr="00A47DFE">
        <w:rPr>
          <w:vertAlign w:val="superscript"/>
          <w:lang w:val="en-GB"/>
        </w:rPr>
        <w:t>−</w:t>
      </w:r>
      <w:r w:rsidR="006D0421" w:rsidRPr="00A47DFE">
        <w:rPr>
          <w:lang w:val="en-GB"/>
        </w:rPr>
        <w:t>] are still equal, meaning that pure water is always neutral. It is the pH scale that changes at different temperature</w:t>
      </w:r>
      <w:r w:rsidR="00BF7F8C">
        <w:rPr>
          <w:lang w:val="en-GB"/>
        </w:rPr>
        <w:t>s</w:t>
      </w:r>
      <w:r w:rsidR="006D0421" w:rsidRPr="00A47DFE">
        <w:rPr>
          <w:lang w:val="en-GB"/>
        </w:rPr>
        <w:t xml:space="preserve"> and not the acid/base character of water.</w:t>
      </w:r>
    </w:p>
    <w:p w14:paraId="503AAD02" w14:textId="77777777" w:rsidR="00E867AE" w:rsidRPr="00A47DFE" w:rsidRDefault="00E867AE">
      <w:pPr>
        <w:rPr>
          <w:lang w:val="en-GB"/>
        </w:rPr>
      </w:pPr>
    </w:p>
    <w:p w14:paraId="71A50B6A" w14:textId="5A33FBBB" w:rsidR="00BA00F0" w:rsidRPr="00A47DFE" w:rsidRDefault="0068175E">
      <w:pPr>
        <w:rPr>
          <w:lang w:val="en-GB"/>
        </w:rPr>
      </w:pPr>
      <w:r w:rsidRPr="00A47DFE">
        <w:rPr>
          <w:lang w:val="en-GB"/>
        </w:rPr>
        <w:t>T</w:t>
      </w:r>
      <w:r w:rsidR="006D0421" w:rsidRPr="00A47DFE">
        <w:rPr>
          <w:lang w:val="en-GB"/>
        </w:rPr>
        <w:t>here are pH</w:t>
      </w:r>
      <w:r w:rsidRPr="00A47DFE">
        <w:rPr>
          <w:lang w:val="en-GB"/>
        </w:rPr>
        <w:t xml:space="preserve"> </w:t>
      </w:r>
      <w:r w:rsidR="006D0421" w:rsidRPr="00A47DFE">
        <w:rPr>
          <w:lang w:val="en-GB"/>
        </w:rPr>
        <w:t xml:space="preserve">sensors </w:t>
      </w:r>
      <w:r w:rsidR="00BA00F0" w:rsidRPr="00A47DFE">
        <w:rPr>
          <w:lang w:val="en-GB"/>
        </w:rPr>
        <w:t xml:space="preserve">available </w:t>
      </w:r>
      <w:r w:rsidR="006D0421" w:rsidRPr="00A47DFE">
        <w:rPr>
          <w:lang w:val="en-GB"/>
        </w:rPr>
        <w:t>with automatic temperature compensation</w:t>
      </w:r>
      <w:r w:rsidRPr="00A47DFE">
        <w:rPr>
          <w:lang w:val="en-GB"/>
        </w:rPr>
        <w:t xml:space="preserve"> (ATC)</w:t>
      </w:r>
      <w:r w:rsidR="006D0421" w:rsidRPr="00A47DFE">
        <w:rPr>
          <w:lang w:val="en-GB"/>
        </w:rPr>
        <w:t xml:space="preserve"> capabilities to address this issue.</w:t>
      </w:r>
    </w:p>
    <w:p w14:paraId="431E1011" w14:textId="77777777" w:rsidR="00F178BA" w:rsidRDefault="00F178BA">
      <w:pPr>
        <w:pStyle w:val="Heading1"/>
        <w:rPr>
          <w:lang w:val="en-GB"/>
        </w:rPr>
      </w:pPr>
    </w:p>
    <w:p w14:paraId="579D040E" w14:textId="4A09C261" w:rsidR="0017613B" w:rsidRPr="00A47DFE" w:rsidRDefault="0017613B">
      <w:pPr>
        <w:pStyle w:val="Heading1"/>
        <w:rPr>
          <w:lang w:val="en-GB"/>
        </w:rPr>
      </w:pPr>
      <w:r w:rsidRPr="00A47DFE">
        <w:rPr>
          <w:lang w:val="en-GB"/>
        </w:rPr>
        <w:t>Pre</w:t>
      </w:r>
      <w:r w:rsidR="00047FC7">
        <w:rPr>
          <w:lang w:val="en-GB"/>
        </w:rPr>
        <w:t>-</w:t>
      </w:r>
      <w:r w:rsidRPr="00A47DFE">
        <w:rPr>
          <w:lang w:val="en-GB"/>
        </w:rPr>
        <w:t xml:space="preserve">lab </w:t>
      </w:r>
      <w:r w:rsidR="0068175E" w:rsidRPr="00DD79B7">
        <w:t>q</w:t>
      </w:r>
      <w:r w:rsidRPr="00DD79B7">
        <w:t>uestion</w:t>
      </w:r>
    </w:p>
    <w:p w14:paraId="7D8BDF84" w14:textId="5F096874" w:rsidR="0017613B" w:rsidRPr="00A47DFE" w:rsidRDefault="0017613B" w:rsidP="00DD79B7">
      <w:pPr>
        <w:rPr>
          <w:lang w:val="en-GB"/>
        </w:rPr>
      </w:pPr>
      <w:r w:rsidRPr="00A47DFE">
        <w:rPr>
          <w:lang w:val="en-GB"/>
        </w:rPr>
        <w:t>Why does the extent of ionization of water increase as temperature increases?</w:t>
      </w:r>
    </w:p>
    <w:p w14:paraId="2B07F323" w14:textId="77777777" w:rsidR="0017613B" w:rsidRPr="00A47DFE" w:rsidRDefault="0017613B" w:rsidP="00DD79B7">
      <w:pPr>
        <w:pStyle w:val="Heading1"/>
        <w:rPr>
          <w:lang w:val="en-GB"/>
        </w:rPr>
      </w:pPr>
      <w:r w:rsidRPr="00A47DFE">
        <w:rPr>
          <w:lang w:val="en-GB"/>
        </w:rPr>
        <w:t xml:space="preserve">Please note </w:t>
      </w:r>
    </w:p>
    <w:p w14:paraId="6B073E5C" w14:textId="1F30AB46" w:rsidR="0017613B" w:rsidRPr="00DD79B7" w:rsidRDefault="0017613B" w:rsidP="00DD79B7">
      <w:pPr>
        <w:pStyle w:val="ListParagraph"/>
      </w:pPr>
      <w:r w:rsidRPr="00A47DFE">
        <w:rPr>
          <w:lang w:val="en-GB"/>
        </w:rPr>
        <w:t xml:space="preserve">A full risk </w:t>
      </w:r>
      <w:r w:rsidRPr="00DD79B7">
        <w:t xml:space="preserve">assessment should be carried out prior to commencing this experiment. </w:t>
      </w:r>
    </w:p>
    <w:p w14:paraId="0FF0358D" w14:textId="29275C6C" w:rsidR="0017613B" w:rsidRPr="00DD79B7" w:rsidRDefault="0017613B" w:rsidP="00DD79B7">
      <w:pPr>
        <w:pStyle w:val="ListParagraph"/>
      </w:pPr>
      <w:r w:rsidRPr="00DD79B7">
        <w:t xml:space="preserve">Personal safety equipment should be worn. </w:t>
      </w:r>
    </w:p>
    <w:p w14:paraId="0D432BE1" w14:textId="3EDB666F" w:rsidR="0017613B" w:rsidRPr="00A47DFE" w:rsidRDefault="0017613B" w:rsidP="00DD79B7">
      <w:pPr>
        <w:pStyle w:val="ListParagraph"/>
        <w:rPr>
          <w:lang w:val="en-GB"/>
        </w:rPr>
      </w:pPr>
      <w:r w:rsidRPr="00DD79B7">
        <w:t>Chemicals should be</w:t>
      </w:r>
      <w:r w:rsidRPr="00A47DFE">
        <w:rPr>
          <w:lang w:val="en-GB"/>
        </w:rPr>
        <w:t xml:space="preserve"> disposed of safely and with due regard to any environmental considerations</w:t>
      </w:r>
      <w:r w:rsidR="00123660">
        <w:rPr>
          <w:lang w:val="en-GB"/>
        </w:rPr>
        <w:t>.</w:t>
      </w:r>
    </w:p>
    <w:p w14:paraId="64F71F6B" w14:textId="77777777" w:rsidR="0017613B" w:rsidRPr="00A47DFE" w:rsidRDefault="0017613B" w:rsidP="0017613B">
      <w:pPr>
        <w:rPr>
          <w:bCs/>
          <w:i/>
          <w:iCs/>
          <w:lang w:val="en-GB"/>
        </w:rPr>
      </w:pPr>
    </w:p>
    <w:p w14:paraId="777D2D0D" w14:textId="77777777" w:rsidR="0017613B" w:rsidRPr="00A47DFE" w:rsidRDefault="0017613B">
      <w:pPr>
        <w:pStyle w:val="Heading2"/>
        <w:rPr>
          <w:lang w:val="en-GB"/>
        </w:rPr>
      </w:pPr>
      <w:r w:rsidRPr="00A47DFE">
        <w:rPr>
          <w:lang w:val="en-GB"/>
        </w:rPr>
        <w:t xml:space="preserve">Risk </w:t>
      </w:r>
      <w:r w:rsidRPr="00DD79B7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17613B" w:rsidRPr="00A47DFE" w14:paraId="32FEC499" w14:textId="77777777" w:rsidTr="001121FB">
        <w:tc>
          <w:tcPr>
            <w:tcW w:w="3114" w:type="dxa"/>
          </w:tcPr>
          <w:p w14:paraId="18363C1E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73AD100E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514DDC06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Measures taken</w:t>
            </w:r>
          </w:p>
        </w:tc>
      </w:tr>
      <w:tr w:rsidR="0017613B" w:rsidRPr="00A47DFE" w14:paraId="22203B1D" w14:textId="77777777" w:rsidTr="001121FB">
        <w:tc>
          <w:tcPr>
            <w:tcW w:w="3114" w:type="dxa"/>
          </w:tcPr>
          <w:p w14:paraId="72C8E311" w14:textId="77777777" w:rsidR="0017613B" w:rsidRPr="00A47DFE" w:rsidRDefault="0017613B">
            <w:pPr>
              <w:rPr>
                <w:lang w:val="en-GB"/>
              </w:rPr>
            </w:pPr>
          </w:p>
          <w:p w14:paraId="1FBBF9F0" w14:textId="77777777" w:rsidR="0017613B" w:rsidRPr="00A47DFE" w:rsidRDefault="0017613B">
            <w:pPr>
              <w:rPr>
                <w:lang w:val="en-GB"/>
              </w:rPr>
            </w:pPr>
          </w:p>
          <w:p w14:paraId="09704249" w14:textId="77777777" w:rsidR="0017613B" w:rsidRPr="00A47DFE" w:rsidRDefault="0017613B">
            <w:pPr>
              <w:rPr>
                <w:lang w:val="en-GB"/>
              </w:rPr>
            </w:pPr>
          </w:p>
          <w:p w14:paraId="32AB92AF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7B2704D5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2F1679A" w14:textId="77777777" w:rsidR="0017613B" w:rsidRPr="00A47DFE" w:rsidRDefault="0017613B">
            <w:pPr>
              <w:rPr>
                <w:lang w:val="en-GB"/>
              </w:rPr>
            </w:pPr>
          </w:p>
        </w:tc>
      </w:tr>
    </w:tbl>
    <w:p w14:paraId="5088A2F8" w14:textId="77777777" w:rsidR="0017613B" w:rsidRPr="00A47DFE" w:rsidRDefault="0017613B">
      <w:pPr>
        <w:rPr>
          <w:lang w:val="en-GB"/>
        </w:rPr>
      </w:pPr>
    </w:p>
    <w:p w14:paraId="24E0EC8C" w14:textId="31A573BB" w:rsidR="0017613B" w:rsidRPr="00A47DFE" w:rsidRDefault="0017613B" w:rsidP="00DD79B7">
      <w:pPr>
        <w:pStyle w:val="Heading2"/>
        <w:rPr>
          <w:lang w:val="en-GB"/>
        </w:rPr>
      </w:pPr>
      <w:r w:rsidRPr="00A47DFE">
        <w:rPr>
          <w:lang w:val="en-GB"/>
        </w:rPr>
        <w:t xml:space="preserve">Environmental </w:t>
      </w:r>
      <w:r w:rsidR="0068175E" w:rsidRPr="00A47DFE">
        <w:rPr>
          <w:lang w:val="en-GB"/>
        </w:rPr>
        <w:t>r</w:t>
      </w:r>
      <w:r w:rsidRPr="00A47DFE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613B" w:rsidRPr="00A47DFE" w14:paraId="5F18B4C6" w14:textId="77777777" w:rsidTr="001121FB">
        <w:tc>
          <w:tcPr>
            <w:tcW w:w="3116" w:type="dxa"/>
          </w:tcPr>
          <w:p w14:paraId="63DF7247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0E2FE935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5F1260CE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Waste management</w:t>
            </w:r>
          </w:p>
        </w:tc>
      </w:tr>
      <w:tr w:rsidR="0017613B" w:rsidRPr="00A47DFE" w14:paraId="40D4CBF8" w14:textId="77777777" w:rsidTr="001121FB">
        <w:tc>
          <w:tcPr>
            <w:tcW w:w="3116" w:type="dxa"/>
          </w:tcPr>
          <w:p w14:paraId="7C1442B4" w14:textId="77777777" w:rsidR="0017613B" w:rsidRPr="00A47DFE" w:rsidRDefault="0017613B">
            <w:pPr>
              <w:rPr>
                <w:lang w:val="en-GB"/>
              </w:rPr>
            </w:pPr>
          </w:p>
          <w:p w14:paraId="304FDB05" w14:textId="77777777" w:rsidR="0017613B" w:rsidRPr="00A47DFE" w:rsidRDefault="0017613B">
            <w:pPr>
              <w:rPr>
                <w:lang w:val="en-GB"/>
              </w:rPr>
            </w:pPr>
          </w:p>
          <w:p w14:paraId="02920A63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7A53AF4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8D364F4" w14:textId="77777777" w:rsidR="0017613B" w:rsidRPr="00A47DFE" w:rsidRDefault="0017613B">
            <w:pPr>
              <w:rPr>
                <w:lang w:val="en-GB"/>
              </w:rPr>
            </w:pPr>
          </w:p>
        </w:tc>
      </w:tr>
    </w:tbl>
    <w:p w14:paraId="3EA1AF14" w14:textId="77777777" w:rsidR="0017613B" w:rsidRPr="00A47DFE" w:rsidRDefault="0017613B">
      <w:pPr>
        <w:rPr>
          <w:lang w:val="en-GB"/>
        </w:rPr>
      </w:pPr>
    </w:p>
    <w:p w14:paraId="5BC65EC4" w14:textId="33559924" w:rsidR="0017613B" w:rsidRPr="00A47DFE" w:rsidRDefault="0017613B" w:rsidP="00DD79B7">
      <w:pPr>
        <w:pStyle w:val="Heading2"/>
        <w:rPr>
          <w:lang w:val="en-GB"/>
        </w:rPr>
      </w:pPr>
      <w:r w:rsidRPr="00A47DFE">
        <w:rPr>
          <w:lang w:val="en-GB"/>
        </w:rPr>
        <w:t xml:space="preserve">Ethical </w:t>
      </w:r>
      <w:r w:rsidR="0068175E" w:rsidRPr="00A47DFE">
        <w:rPr>
          <w:lang w:val="en-GB"/>
        </w:rPr>
        <w:t>r</w:t>
      </w:r>
      <w:r w:rsidRPr="00A47DFE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613B" w:rsidRPr="00A47DFE" w14:paraId="5FDBAE0F" w14:textId="77777777" w:rsidTr="001121FB">
        <w:tc>
          <w:tcPr>
            <w:tcW w:w="3116" w:type="dxa"/>
          </w:tcPr>
          <w:p w14:paraId="642E7080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649EBC88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38B3AC09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Management</w:t>
            </w:r>
          </w:p>
        </w:tc>
      </w:tr>
      <w:tr w:rsidR="0017613B" w:rsidRPr="00A47DFE" w14:paraId="718433BF" w14:textId="77777777" w:rsidTr="001121FB">
        <w:tc>
          <w:tcPr>
            <w:tcW w:w="3116" w:type="dxa"/>
          </w:tcPr>
          <w:p w14:paraId="09B158A8" w14:textId="77777777" w:rsidR="0017613B" w:rsidRPr="00A47DFE" w:rsidRDefault="0017613B">
            <w:pPr>
              <w:rPr>
                <w:lang w:val="en-GB"/>
              </w:rPr>
            </w:pPr>
          </w:p>
          <w:p w14:paraId="4C2D244F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AD6C18A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BCBB8FB" w14:textId="77777777" w:rsidR="0017613B" w:rsidRPr="00A47DFE" w:rsidRDefault="0017613B">
            <w:pPr>
              <w:rPr>
                <w:lang w:val="en-GB"/>
              </w:rPr>
            </w:pPr>
          </w:p>
        </w:tc>
      </w:tr>
      <w:tr w:rsidR="0017613B" w:rsidRPr="00A47DFE" w14:paraId="6CC1B602" w14:textId="77777777" w:rsidTr="001121FB">
        <w:tc>
          <w:tcPr>
            <w:tcW w:w="3116" w:type="dxa"/>
          </w:tcPr>
          <w:p w14:paraId="77C219EC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6C697688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24F52CBB" w14:textId="77777777" w:rsidR="0017613B" w:rsidRPr="00A47DFE" w:rsidRDefault="0017613B">
            <w:pPr>
              <w:rPr>
                <w:lang w:val="en-GB"/>
              </w:rPr>
            </w:pPr>
            <w:r w:rsidRPr="00A47DFE">
              <w:rPr>
                <w:lang w:val="en-GB"/>
              </w:rPr>
              <w:t>Management</w:t>
            </w:r>
          </w:p>
        </w:tc>
      </w:tr>
      <w:tr w:rsidR="0017613B" w:rsidRPr="00A47DFE" w14:paraId="7F97BF78" w14:textId="77777777" w:rsidTr="001121FB">
        <w:tc>
          <w:tcPr>
            <w:tcW w:w="3116" w:type="dxa"/>
          </w:tcPr>
          <w:p w14:paraId="5E704DC8" w14:textId="77777777" w:rsidR="0017613B" w:rsidRPr="00A47DFE" w:rsidRDefault="0017613B">
            <w:pPr>
              <w:rPr>
                <w:lang w:val="en-GB"/>
              </w:rPr>
            </w:pPr>
          </w:p>
          <w:p w14:paraId="57A31003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5AA3728" w14:textId="77777777" w:rsidR="0017613B" w:rsidRPr="00A47DFE" w:rsidRDefault="0017613B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E12BADF" w14:textId="77777777" w:rsidR="0017613B" w:rsidRPr="00A47DFE" w:rsidRDefault="0017613B">
            <w:pPr>
              <w:rPr>
                <w:lang w:val="en-GB"/>
              </w:rPr>
            </w:pPr>
          </w:p>
        </w:tc>
      </w:tr>
    </w:tbl>
    <w:p w14:paraId="749FE37C" w14:textId="77777777" w:rsidR="00123660" w:rsidRDefault="00123660" w:rsidP="00123660">
      <w:pPr>
        <w:pStyle w:val="Heading1"/>
        <w:rPr>
          <w:lang w:val="en-GB"/>
        </w:rPr>
      </w:pPr>
    </w:p>
    <w:p w14:paraId="1E3B2B85" w14:textId="77777777" w:rsidR="00123660" w:rsidRDefault="00123660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35B25D4" w14:textId="77777777" w:rsidR="00F178BA" w:rsidRDefault="00F178BA" w:rsidP="00DD79B7">
      <w:pPr>
        <w:pStyle w:val="Heading1"/>
        <w:rPr>
          <w:lang w:val="en-GB"/>
        </w:rPr>
      </w:pPr>
    </w:p>
    <w:p w14:paraId="1EBAE340" w14:textId="34E7086E" w:rsidR="0068175E" w:rsidRPr="00A47DFE" w:rsidRDefault="0068175E" w:rsidP="00DD79B7">
      <w:pPr>
        <w:pStyle w:val="Heading1"/>
        <w:rPr>
          <w:lang w:val="en-GB"/>
        </w:rPr>
      </w:pPr>
      <w:r w:rsidRPr="00A47DFE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175E" w:rsidRPr="00A47DFE" w14:paraId="1B6F248F" w14:textId="77777777" w:rsidTr="00117F73">
        <w:tc>
          <w:tcPr>
            <w:tcW w:w="4675" w:type="dxa"/>
          </w:tcPr>
          <w:p w14:paraId="3C25C4FD" w14:textId="41B7A5C5" w:rsidR="0068175E" w:rsidRPr="00A47DFE" w:rsidRDefault="0068175E" w:rsidP="00DD79B7">
            <w:pPr>
              <w:pStyle w:val="Heading2"/>
              <w:rPr>
                <w:lang w:val="en-GB"/>
              </w:rPr>
            </w:pPr>
            <w:r w:rsidRPr="00A47DFE">
              <w:rPr>
                <w:lang w:val="en-GB"/>
              </w:rPr>
              <w:t>Chemicals/</w:t>
            </w:r>
            <w:r w:rsidR="00123660">
              <w:rPr>
                <w:lang w:val="en-GB"/>
              </w:rPr>
              <w:t>m</w:t>
            </w:r>
            <w:r w:rsidRPr="00A47DFE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5B4C5BEB" w14:textId="3D5F5CFE" w:rsidR="0068175E" w:rsidRPr="00A47DFE" w:rsidRDefault="0068175E" w:rsidP="00DD79B7">
            <w:pPr>
              <w:pStyle w:val="Heading2"/>
              <w:rPr>
                <w:lang w:val="en-GB"/>
              </w:rPr>
            </w:pPr>
            <w:r w:rsidRPr="00A47DFE">
              <w:rPr>
                <w:lang w:val="en-GB"/>
              </w:rPr>
              <w:t>Apparatus (per group of students)</w:t>
            </w:r>
            <w:r w:rsidR="00123660">
              <w:rPr>
                <w:lang w:val="en-GB"/>
              </w:rPr>
              <w:t xml:space="preserve"> </w:t>
            </w:r>
          </w:p>
        </w:tc>
      </w:tr>
      <w:tr w:rsidR="0068175E" w:rsidRPr="00A47DFE" w14:paraId="3820C85C" w14:textId="77777777" w:rsidTr="00117F73">
        <w:tc>
          <w:tcPr>
            <w:tcW w:w="4675" w:type="dxa"/>
          </w:tcPr>
          <w:p w14:paraId="11DA41CB" w14:textId="0BA67433" w:rsidR="0068175E" w:rsidRDefault="0068175E">
            <w:pPr>
              <w:rPr>
                <w:lang w:val="en-GB"/>
              </w:rPr>
            </w:pPr>
            <w:r w:rsidRPr="00A47DFE">
              <w:rPr>
                <w:lang w:val="en-GB"/>
              </w:rPr>
              <w:t>deioni</w:t>
            </w:r>
            <w:r w:rsidR="00A744EB" w:rsidRPr="00A47DFE">
              <w:rPr>
                <w:lang w:val="en-GB"/>
              </w:rPr>
              <w:t>z</w:t>
            </w:r>
            <w:r w:rsidRPr="00A47DFE">
              <w:rPr>
                <w:lang w:val="en-GB"/>
              </w:rPr>
              <w:t>ed water</w:t>
            </w:r>
            <w:r w:rsidR="00047FC7">
              <w:rPr>
                <w:lang w:val="en-GB"/>
              </w:rPr>
              <w:t xml:space="preserve"> </w:t>
            </w:r>
          </w:p>
          <w:p w14:paraId="3D1D1381" w14:textId="5ADB1F55" w:rsidR="00047FC7" w:rsidRPr="00A47DFE" w:rsidRDefault="00047FC7">
            <w:pPr>
              <w:rPr>
                <w:lang w:val="en-GB"/>
              </w:rPr>
            </w:pPr>
            <w:r>
              <w:rPr>
                <w:lang w:val="en-GB"/>
              </w:rPr>
              <w:t xml:space="preserve">tap water </w:t>
            </w:r>
          </w:p>
          <w:p w14:paraId="7D1AB2ED" w14:textId="77777777" w:rsidR="0068175E" w:rsidRPr="00A47DFE" w:rsidRDefault="0068175E">
            <w:pPr>
              <w:rPr>
                <w:lang w:val="en-GB"/>
              </w:rPr>
            </w:pPr>
            <w:r w:rsidRPr="00A47DFE">
              <w:rPr>
                <w:lang w:val="en-GB"/>
              </w:rPr>
              <w:t>ice cubes</w:t>
            </w:r>
          </w:p>
          <w:p w14:paraId="044F386B" w14:textId="1A3F67F4" w:rsidR="0068175E" w:rsidRPr="00A47DFE" w:rsidRDefault="00032F14">
            <w:pPr>
              <w:rPr>
                <w:lang w:val="en-GB"/>
              </w:rPr>
            </w:pPr>
            <w:r w:rsidRPr="00A47DFE">
              <w:rPr>
                <w:lang w:val="en-GB"/>
              </w:rPr>
              <w:t xml:space="preserve">sodium chloride, </w:t>
            </w:r>
            <w:r w:rsidR="0068175E" w:rsidRPr="00A47DFE">
              <w:rPr>
                <w:lang w:val="en-GB"/>
              </w:rPr>
              <w:t>NaCl(s)</w:t>
            </w:r>
          </w:p>
          <w:p w14:paraId="6E342055" w14:textId="77777777" w:rsidR="0068175E" w:rsidRPr="00A47DFE" w:rsidRDefault="0068175E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60C9574F" w14:textId="0E7F61BB" w:rsidR="0068175E" w:rsidRPr="00A47DFE" w:rsidRDefault="00047FC7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8175E" w:rsidRPr="00A47DFE">
              <w:rPr>
                <w:lang w:val="en-GB"/>
              </w:rPr>
              <w:t>emperature probe or thermometer</w:t>
            </w:r>
          </w:p>
          <w:p w14:paraId="27276A69" w14:textId="77CA526B" w:rsidR="0068175E" w:rsidRPr="00A47DFE" w:rsidRDefault="0068175E">
            <w:pPr>
              <w:rPr>
                <w:lang w:val="en-GB"/>
              </w:rPr>
            </w:pPr>
            <w:r w:rsidRPr="00A47DFE">
              <w:rPr>
                <w:lang w:val="en-GB"/>
              </w:rPr>
              <w:t>pH</w:t>
            </w:r>
            <w:r w:rsidR="00A744EB" w:rsidRPr="00A47DFE">
              <w:rPr>
                <w:lang w:val="en-GB"/>
              </w:rPr>
              <w:t xml:space="preserve"> </w:t>
            </w:r>
            <w:r w:rsidRPr="00A47DFE">
              <w:rPr>
                <w:lang w:val="en-GB"/>
              </w:rPr>
              <w:t>sensor</w:t>
            </w:r>
          </w:p>
          <w:p w14:paraId="1DBC292E" w14:textId="6AE118C2" w:rsidR="0068175E" w:rsidRPr="00A47DFE" w:rsidRDefault="00047FC7">
            <w:pPr>
              <w:rPr>
                <w:lang w:val="en-GB"/>
              </w:rPr>
            </w:pPr>
            <w:r w:rsidRPr="00A47DFE">
              <w:rPr>
                <w:lang w:val="en-GB"/>
              </w:rPr>
              <w:t>100</w:t>
            </w:r>
            <w:r>
              <w:rPr>
                <w:lang w:val="en-GB"/>
              </w:rPr>
              <w:t> </w:t>
            </w:r>
            <w:r w:rsidRPr="00A47DFE">
              <w:rPr>
                <w:lang w:val="en-GB"/>
              </w:rPr>
              <w:t>cm</w:t>
            </w:r>
            <w:r w:rsidRPr="00A47DFE">
              <w:rPr>
                <w:vertAlign w:val="superscript"/>
                <w:lang w:val="en-GB"/>
              </w:rPr>
              <w:t>3</w:t>
            </w:r>
            <w:r w:rsidRPr="00DD79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beaker </w:t>
            </w:r>
          </w:p>
          <w:p w14:paraId="37E81C64" w14:textId="45F0D539" w:rsidR="0068175E" w:rsidRDefault="00B301D4">
            <w:pPr>
              <w:rPr>
                <w:lang w:val="en-GB"/>
              </w:rPr>
            </w:pPr>
            <w:r w:rsidRPr="00A47DFE">
              <w:rPr>
                <w:lang w:val="en-GB"/>
              </w:rPr>
              <w:t>b</w:t>
            </w:r>
            <w:r w:rsidR="0068175E" w:rsidRPr="00A47DFE">
              <w:rPr>
                <w:lang w:val="en-GB"/>
              </w:rPr>
              <w:t xml:space="preserve">owl </w:t>
            </w:r>
            <w:r w:rsidR="00047FC7">
              <w:rPr>
                <w:lang w:val="en-GB"/>
              </w:rPr>
              <w:t>for</w:t>
            </w:r>
            <w:r w:rsidR="0068175E" w:rsidRPr="00A47DFE">
              <w:rPr>
                <w:lang w:val="en-GB"/>
              </w:rPr>
              <w:t xml:space="preserve"> ice bath</w:t>
            </w:r>
            <w:r w:rsidR="00047FC7">
              <w:rPr>
                <w:lang w:val="en-GB"/>
              </w:rPr>
              <w:t xml:space="preserve"> </w:t>
            </w:r>
          </w:p>
          <w:p w14:paraId="2403E0F2" w14:textId="77777777" w:rsidR="00047FC7" w:rsidRDefault="00047FC7" w:rsidP="00047FC7">
            <w:pPr>
              <w:rPr>
                <w:lang w:val="en-GB"/>
              </w:rPr>
            </w:pPr>
            <w:r>
              <w:rPr>
                <w:lang w:val="en-GB"/>
              </w:rPr>
              <w:t xml:space="preserve">paper towels </w:t>
            </w:r>
          </w:p>
          <w:p w14:paraId="06F146DD" w14:textId="71383186" w:rsidR="00047FC7" w:rsidRDefault="00047FC7" w:rsidP="00047FC7">
            <w:pPr>
              <w:rPr>
                <w:lang w:val="en-GB"/>
              </w:rPr>
            </w:pPr>
            <w:r>
              <w:rPr>
                <w:lang w:val="en-GB"/>
              </w:rPr>
              <w:t>Pyrex bowl for hot water bath</w:t>
            </w:r>
          </w:p>
          <w:p w14:paraId="3D814A15" w14:textId="43D96B2C" w:rsidR="00047FC7" w:rsidRPr="00A47DFE" w:rsidRDefault="00047FC7" w:rsidP="00047FC7">
            <w:pPr>
              <w:rPr>
                <w:lang w:val="en-GB"/>
              </w:rPr>
            </w:pPr>
            <w:r w:rsidRPr="00A47DFE">
              <w:rPr>
                <w:lang w:val="en-GB"/>
              </w:rPr>
              <w:t>hot plate</w:t>
            </w:r>
          </w:p>
          <w:p w14:paraId="5E95E937" w14:textId="77777777" w:rsidR="0068175E" w:rsidRPr="00A47DFE" w:rsidRDefault="0068175E">
            <w:pPr>
              <w:rPr>
                <w:lang w:val="en-GB"/>
              </w:rPr>
            </w:pPr>
          </w:p>
        </w:tc>
      </w:tr>
    </w:tbl>
    <w:p w14:paraId="5CB3420B" w14:textId="2E689138" w:rsidR="0068175E" w:rsidRPr="00A47DFE" w:rsidRDefault="0068175E" w:rsidP="0068175E">
      <w:pPr>
        <w:rPr>
          <w:rFonts w:cstheme="minorHAnsi"/>
          <w:lang w:val="en-GB"/>
        </w:rPr>
      </w:pPr>
    </w:p>
    <w:p w14:paraId="00BE8C3C" w14:textId="4330CEEA" w:rsidR="004F0045" w:rsidRPr="00A47DFE" w:rsidRDefault="004F0045" w:rsidP="00DD79B7">
      <w:pPr>
        <w:pStyle w:val="Heading1"/>
        <w:rPr>
          <w:lang w:val="en-GB"/>
        </w:rPr>
      </w:pPr>
      <w:r w:rsidRPr="00DD79B7">
        <w:t>Method</w:t>
      </w:r>
      <w:r w:rsidR="00123660">
        <w:rPr>
          <w:lang w:val="en-GB"/>
        </w:rPr>
        <w:t xml:space="preserve"> </w:t>
      </w:r>
    </w:p>
    <w:p w14:paraId="4B2D4B60" w14:textId="6EAA131E" w:rsidR="004443E5" w:rsidRPr="00123660" w:rsidRDefault="0068175E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 xml:space="preserve">Pour </w:t>
      </w:r>
      <w:r w:rsidR="004443E5" w:rsidRPr="00123660">
        <w:rPr>
          <w:lang w:val="en-GB"/>
        </w:rPr>
        <w:t>about 50</w:t>
      </w:r>
      <w:r w:rsidR="00047FC7">
        <w:rPr>
          <w:lang w:val="en-GB"/>
        </w:rPr>
        <w:t> </w:t>
      </w:r>
      <w:r w:rsidR="004443E5" w:rsidRPr="00123660">
        <w:rPr>
          <w:lang w:val="en-GB"/>
        </w:rPr>
        <w:t>cm</w:t>
      </w:r>
      <w:r w:rsidR="004443E5" w:rsidRPr="00123660">
        <w:rPr>
          <w:vertAlign w:val="superscript"/>
          <w:lang w:val="en-GB"/>
        </w:rPr>
        <w:t>3</w:t>
      </w:r>
      <w:r w:rsidR="004443E5" w:rsidRPr="00DD79B7">
        <w:rPr>
          <w:lang w:val="en-GB"/>
        </w:rPr>
        <w:t xml:space="preserve"> </w:t>
      </w:r>
      <w:r w:rsidR="004443E5" w:rsidRPr="00123660">
        <w:rPr>
          <w:lang w:val="en-GB"/>
        </w:rPr>
        <w:t>of deionized water</w:t>
      </w:r>
      <w:r w:rsidRPr="00123660">
        <w:rPr>
          <w:lang w:val="en-GB"/>
        </w:rPr>
        <w:t xml:space="preserve"> into a 100</w:t>
      </w:r>
      <w:r w:rsidR="00047FC7">
        <w:rPr>
          <w:lang w:val="en-GB"/>
        </w:rPr>
        <w:t> </w:t>
      </w:r>
      <w:r w:rsidRPr="00123660">
        <w:rPr>
          <w:lang w:val="en-GB"/>
        </w:rPr>
        <w:t>cm</w:t>
      </w:r>
      <w:r w:rsidRPr="00123660">
        <w:rPr>
          <w:vertAlign w:val="superscript"/>
          <w:lang w:val="en-GB"/>
        </w:rPr>
        <w:t>3</w:t>
      </w:r>
      <w:r w:rsidRPr="00DD79B7">
        <w:rPr>
          <w:lang w:val="en-GB"/>
        </w:rPr>
        <w:t xml:space="preserve"> </w:t>
      </w:r>
      <w:r w:rsidRPr="00123660">
        <w:rPr>
          <w:lang w:val="en-GB"/>
        </w:rPr>
        <w:t>beaker.</w:t>
      </w:r>
    </w:p>
    <w:p w14:paraId="6BBB2087" w14:textId="26F5E64D" w:rsidR="00067838" w:rsidRPr="00123660" w:rsidRDefault="00A744EB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>R</w:t>
      </w:r>
      <w:r w:rsidR="00067838" w:rsidRPr="00123660">
        <w:rPr>
          <w:lang w:val="en-GB"/>
        </w:rPr>
        <w:t xml:space="preserve">ecord the temperature of the </w:t>
      </w:r>
      <w:r w:rsidR="00047FC7">
        <w:rPr>
          <w:lang w:val="en-GB"/>
        </w:rPr>
        <w:t xml:space="preserve">deionized </w:t>
      </w:r>
      <w:r w:rsidR="00067838" w:rsidRPr="00123660">
        <w:rPr>
          <w:lang w:val="en-GB"/>
        </w:rPr>
        <w:t xml:space="preserve">water. </w:t>
      </w:r>
      <w:r w:rsidRPr="00123660">
        <w:rPr>
          <w:lang w:val="en-GB"/>
        </w:rPr>
        <w:t>M</w:t>
      </w:r>
      <w:r w:rsidR="00067838" w:rsidRPr="00123660">
        <w:rPr>
          <w:lang w:val="en-GB"/>
        </w:rPr>
        <w:t>easure and record the pH of the water</w:t>
      </w:r>
      <w:r w:rsidRPr="00123660">
        <w:rPr>
          <w:lang w:val="en-GB"/>
        </w:rPr>
        <w:t xml:space="preserve"> using the pH sensor.</w:t>
      </w:r>
    </w:p>
    <w:p w14:paraId="74A4B232" w14:textId="4290E526" w:rsidR="004443E5" w:rsidRPr="00123660" w:rsidRDefault="00A744EB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 xml:space="preserve">Add a small amount of tap water to </w:t>
      </w:r>
      <w:r w:rsidR="004443E5" w:rsidRPr="00123660">
        <w:rPr>
          <w:lang w:val="en-GB"/>
        </w:rPr>
        <w:t xml:space="preserve">a bowl </w:t>
      </w:r>
      <w:r w:rsidRPr="00123660">
        <w:rPr>
          <w:lang w:val="en-GB"/>
        </w:rPr>
        <w:t>containing</w:t>
      </w:r>
      <w:r w:rsidR="004443E5" w:rsidRPr="00123660">
        <w:rPr>
          <w:lang w:val="en-GB"/>
        </w:rPr>
        <w:t xml:space="preserve"> ice cubes to make an ice bath.</w:t>
      </w:r>
    </w:p>
    <w:p w14:paraId="73DE17A1" w14:textId="49DD11AA" w:rsidR="004443E5" w:rsidRPr="00123660" w:rsidRDefault="004443E5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 xml:space="preserve">Place the beaker in the ice bath for a few minutes and record the temperature of the </w:t>
      </w:r>
      <w:r w:rsidR="00047FC7">
        <w:rPr>
          <w:lang w:val="en-GB"/>
        </w:rPr>
        <w:t xml:space="preserve">deionized </w:t>
      </w:r>
      <w:r w:rsidRPr="00123660">
        <w:rPr>
          <w:lang w:val="en-GB"/>
        </w:rPr>
        <w:t xml:space="preserve">water. </w:t>
      </w:r>
      <w:r w:rsidR="00A744EB" w:rsidRPr="00123660">
        <w:rPr>
          <w:lang w:val="en-GB"/>
        </w:rPr>
        <w:t>M</w:t>
      </w:r>
      <w:r w:rsidR="00067838" w:rsidRPr="00123660">
        <w:rPr>
          <w:lang w:val="en-GB"/>
        </w:rPr>
        <w:t>easure and r</w:t>
      </w:r>
      <w:r w:rsidRPr="00123660">
        <w:rPr>
          <w:lang w:val="en-GB"/>
        </w:rPr>
        <w:t xml:space="preserve">ecord the </w:t>
      </w:r>
      <w:r w:rsidR="00067838" w:rsidRPr="00123660">
        <w:rPr>
          <w:lang w:val="en-GB"/>
        </w:rPr>
        <w:t xml:space="preserve">pH of the </w:t>
      </w:r>
      <w:r w:rsidR="00047FC7">
        <w:rPr>
          <w:lang w:val="en-GB"/>
        </w:rPr>
        <w:t xml:space="preserve">deionized </w:t>
      </w:r>
      <w:r w:rsidR="00067838" w:rsidRPr="00123660">
        <w:rPr>
          <w:lang w:val="en-GB"/>
        </w:rPr>
        <w:t>water.</w:t>
      </w:r>
    </w:p>
    <w:p w14:paraId="78F14AAD" w14:textId="10D0CB75" w:rsidR="00067838" w:rsidRPr="00123660" w:rsidRDefault="00067838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 xml:space="preserve">Remove the beaker from the ice bath and dry the outer walls with </w:t>
      </w:r>
      <w:r w:rsidR="00A744EB" w:rsidRPr="00123660">
        <w:rPr>
          <w:lang w:val="en-GB"/>
        </w:rPr>
        <w:t>paper</w:t>
      </w:r>
      <w:r w:rsidR="00047FC7">
        <w:rPr>
          <w:lang w:val="en-GB"/>
        </w:rPr>
        <w:t xml:space="preserve"> towels</w:t>
      </w:r>
      <w:r w:rsidRPr="00123660">
        <w:rPr>
          <w:lang w:val="en-GB"/>
        </w:rPr>
        <w:t>.</w:t>
      </w:r>
    </w:p>
    <w:p w14:paraId="793DFFED" w14:textId="2A0E9D48" w:rsidR="00067838" w:rsidRPr="00123660" w:rsidRDefault="00A744EB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>A</w:t>
      </w:r>
      <w:r w:rsidR="00067838" w:rsidRPr="00123660">
        <w:rPr>
          <w:lang w:val="en-GB"/>
        </w:rPr>
        <w:t xml:space="preserve">dd some tap water </w:t>
      </w:r>
      <w:r w:rsidRPr="00123660">
        <w:rPr>
          <w:lang w:val="en-GB"/>
        </w:rPr>
        <w:t xml:space="preserve">to a Pyrex bowl </w:t>
      </w:r>
      <w:r w:rsidR="00067838" w:rsidRPr="00123660">
        <w:rPr>
          <w:lang w:val="en-GB"/>
        </w:rPr>
        <w:t xml:space="preserve">and place </w:t>
      </w:r>
      <w:r w:rsidR="00047FC7">
        <w:rPr>
          <w:lang w:val="en-GB"/>
        </w:rPr>
        <w:t xml:space="preserve">the bowl </w:t>
      </w:r>
      <w:r w:rsidR="00067838" w:rsidRPr="00123660">
        <w:rPr>
          <w:lang w:val="en-GB"/>
        </w:rPr>
        <w:t xml:space="preserve">on the hot plate to make a </w:t>
      </w:r>
      <w:r w:rsidR="00CC3C5B">
        <w:rPr>
          <w:lang w:val="en-GB"/>
        </w:rPr>
        <w:br/>
      </w:r>
      <w:r w:rsidR="00067838" w:rsidRPr="00123660">
        <w:rPr>
          <w:lang w:val="en-GB"/>
        </w:rPr>
        <w:t>hot-water bath.</w:t>
      </w:r>
    </w:p>
    <w:p w14:paraId="065B3C30" w14:textId="4336A467" w:rsidR="004443E5" w:rsidRPr="00123660" w:rsidRDefault="004443E5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>Place the beaker</w:t>
      </w:r>
      <w:r w:rsidR="00047FC7">
        <w:rPr>
          <w:lang w:val="en-GB"/>
        </w:rPr>
        <w:t xml:space="preserve"> of deionized water</w:t>
      </w:r>
      <w:r w:rsidRPr="00123660">
        <w:rPr>
          <w:lang w:val="en-GB"/>
        </w:rPr>
        <w:t xml:space="preserve"> </w:t>
      </w:r>
      <w:r w:rsidR="00067838" w:rsidRPr="00123660">
        <w:rPr>
          <w:lang w:val="en-GB"/>
        </w:rPr>
        <w:t>in the water bath</w:t>
      </w:r>
      <w:r w:rsidR="0017613B" w:rsidRPr="00123660">
        <w:rPr>
          <w:lang w:val="en-GB"/>
        </w:rPr>
        <w:t xml:space="preserve"> a</w:t>
      </w:r>
      <w:r w:rsidR="00E30DE3" w:rsidRPr="00123660">
        <w:rPr>
          <w:lang w:val="en-GB"/>
        </w:rPr>
        <w:t>nd turn the hot</w:t>
      </w:r>
      <w:r w:rsidR="00A744EB" w:rsidRPr="00123660">
        <w:rPr>
          <w:lang w:val="en-GB"/>
        </w:rPr>
        <w:t xml:space="preserve"> </w:t>
      </w:r>
      <w:r w:rsidR="00E30DE3" w:rsidRPr="00123660">
        <w:rPr>
          <w:lang w:val="en-GB"/>
        </w:rPr>
        <w:t>plate on.</w:t>
      </w:r>
    </w:p>
    <w:p w14:paraId="22548336" w14:textId="0DB49CE4" w:rsidR="00E30DE3" w:rsidRPr="00123660" w:rsidRDefault="00E30DE3" w:rsidP="00DD79B7">
      <w:pPr>
        <w:pStyle w:val="ListParagraph"/>
        <w:numPr>
          <w:ilvl w:val="0"/>
          <w:numId w:val="6"/>
        </w:numPr>
        <w:rPr>
          <w:lang w:val="en-GB"/>
        </w:rPr>
      </w:pPr>
      <w:r w:rsidRPr="00123660">
        <w:rPr>
          <w:lang w:val="en-GB"/>
        </w:rPr>
        <w:t xml:space="preserve">Record the pH of the </w:t>
      </w:r>
      <w:r w:rsidR="00047FC7">
        <w:rPr>
          <w:lang w:val="en-GB"/>
        </w:rPr>
        <w:t xml:space="preserve">deionized </w:t>
      </w:r>
      <w:r w:rsidRPr="00123660">
        <w:rPr>
          <w:lang w:val="en-GB"/>
        </w:rPr>
        <w:t xml:space="preserve">water in the beaker at various temperatures between 0 </w:t>
      </w:r>
      <w:r w:rsidR="00CC3C5B">
        <w:rPr>
          <w:lang w:val="en-GB"/>
        </w:rPr>
        <w:br/>
      </w:r>
      <w:r w:rsidRPr="00123660">
        <w:rPr>
          <w:lang w:val="en-GB"/>
        </w:rPr>
        <w:t>and 70</w:t>
      </w:r>
      <w:r w:rsidR="00A744EB" w:rsidRPr="00123660">
        <w:rPr>
          <w:lang w:val="en-GB"/>
        </w:rPr>
        <w:t>°</w:t>
      </w:r>
      <w:r w:rsidRPr="00123660">
        <w:rPr>
          <w:lang w:val="en-GB"/>
        </w:rPr>
        <w:t xml:space="preserve">C. Record the pH </w:t>
      </w:r>
      <w:r w:rsidR="00A744EB" w:rsidRPr="00123660">
        <w:rPr>
          <w:lang w:val="en-GB"/>
        </w:rPr>
        <w:t>to</w:t>
      </w:r>
      <w:r w:rsidRPr="00123660">
        <w:rPr>
          <w:lang w:val="en-GB"/>
        </w:rPr>
        <w:t xml:space="preserve"> 2 decimal places if possible.</w:t>
      </w:r>
    </w:p>
    <w:p w14:paraId="6DC4BA54" w14:textId="77777777" w:rsidR="00123660" w:rsidRDefault="00123660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0AC72510" w14:textId="77777777" w:rsidR="00F178BA" w:rsidRDefault="00F178BA">
      <w:pPr>
        <w:pStyle w:val="Heading1"/>
      </w:pPr>
    </w:p>
    <w:p w14:paraId="3DF4072E" w14:textId="24F1DD55" w:rsidR="004F0045" w:rsidRPr="00A47DFE" w:rsidRDefault="004F0045">
      <w:pPr>
        <w:pStyle w:val="Heading1"/>
        <w:rPr>
          <w:lang w:val="en-GB"/>
        </w:rPr>
      </w:pPr>
      <w:r w:rsidRPr="00DD79B7"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E30DE3" w:rsidRPr="00A47DFE" w14:paraId="16A9219F" w14:textId="77777777" w:rsidTr="0016214F">
        <w:tc>
          <w:tcPr>
            <w:tcW w:w="2263" w:type="dxa"/>
          </w:tcPr>
          <w:p w14:paraId="54D65E21" w14:textId="756B4C4D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Temperature (</w:t>
            </w:r>
            <w:r w:rsidR="00A744EB" w:rsidRPr="00A47DFE">
              <w:rPr>
                <w:lang w:val="en-GB"/>
              </w:rPr>
              <w:t>°</w:t>
            </w:r>
            <w:r w:rsidRPr="00A47DFE">
              <w:rPr>
                <w:lang w:val="en-GB"/>
              </w:rPr>
              <w:t>C)</w:t>
            </w:r>
          </w:p>
        </w:tc>
        <w:tc>
          <w:tcPr>
            <w:tcW w:w="2268" w:type="dxa"/>
          </w:tcPr>
          <w:p w14:paraId="3EE5F307" w14:textId="074E4CB8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pH</w:t>
            </w:r>
          </w:p>
        </w:tc>
      </w:tr>
      <w:tr w:rsidR="00E30DE3" w:rsidRPr="00A47DFE" w14:paraId="6CE87EAD" w14:textId="77777777" w:rsidTr="0016214F">
        <w:tc>
          <w:tcPr>
            <w:tcW w:w="2263" w:type="dxa"/>
          </w:tcPr>
          <w:p w14:paraId="717B8E93" w14:textId="239E3B7F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0</w:t>
            </w:r>
          </w:p>
        </w:tc>
        <w:tc>
          <w:tcPr>
            <w:tcW w:w="2268" w:type="dxa"/>
          </w:tcPr>
          <w:p w14:paraId="2C1997FD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076DFE50" w14:textId="77777777" w:rsidTr="0016214F">
        <w:tc>
          <w:tcPr>
            <w:tcW w:w="2263" w:type="dxa"/>
          </w:tcPr>
          <w:p w14:paraId="2E50B4C6" w14:textId="7B8E7FCE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25</w:t>
            </w:r>
          </w:p>
        </w:tc>
        <w:tc>
          <w:tcPr>
            <w:tcW w:w="2268" w:type="dxa"/>
          </w:tcPr>
          <w:p w14:paraId="6933E891" w14:textId="20A20C15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0FD6F5A1" w14:textId="77777777" w:rsidTr="0016214F">
        <w:tc>
          <w:tcPr>
            <w:tcW w:w="2263" w:type="dxa"/>
          </w:tcPr>
          <w:p w14:paraId="21C1EB4D" w14:textId="72B1E2EA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40</w:t>
            </w:r>
          </w:p>
        </w:tc>
        <w:tc>
          <w:tcPr>
            <w:tcW w:w="2268" w:type="dxa"/>
          </w:tcPr>
          <w:p w14:paraId="276CB135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3EDB56CC" w14:textId="77777777" w:rsidTr="0016214F">
        <w:tc>
          <w:tcPr>
            <w:tcW w:w="2263" w:type="dxa"/>
          </w:tcPr>
          <w:p w14:paraId="4499DDE1" w14:textId="1BFA7AC9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55</w:t>
            </w:r>
          </w:p>
        </w:tc>
        <w:tc>
          <w:tcPr>
            <w:tcW w:w="2268" w:type="dxa"/>
          </w:tcPr>
          <w:p w14:paraId="5DE1EA03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76969BB0" w14:textId="77777777" w:rsidTr="0016214F">
        <w:tc>
          <w:tcPr>
            <w:tcW w:w="2263" w:type="dxa"/>
          </w:tcPr>
          <w:p w14:paraId="7F9DA48D" w14:textId="409876A9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70</w:t>
            </w:r>
          </w:p>
        </w:tc>
        <w:tc>
          <w:tcPr>
            <w:tcW w:w="2268" w:type="dxa"/>
          </w:tcPr>
          <w:p w14:paraId="5DBEAA42" w14:textId="77777777" w:rsidR="00E30DE3" w:rsidRPr="00A47DFE" w:rsidRDefault="00E30DE3">
            <w:pPr>
              <w:rPr>
                <w:lang w:val="en-GB"/>
              </w:rPr>
            </w:pPr>
          </w:p>
        </w:tc>
      </w:tr>
    </w:tbl>
    <w:p w14:paraId="628687CF" w14:textId="2AB5B04B" w:rsidR="00E30DE3" w:rsidRPr="00A47DFE" w:rsidRDefault="00E30DE3">
      <w:pPr>
        <w:rPr>
          <w:lang w:val="en-GB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80"/>
        <w:gridCol w:w="2251"/>
        <w:gridCol w:w="2524"/>
        <w:gridCol w:w="2295"/>
      </w:tblGrid>
      <w:tr w:rsidR="00E30DE3" w:rsidRPr="00A47DFE" w14:paraId="74F9F141" w14:textId="097F927A" w:rsidTr="0016214F">
        <w:tc>
          <w:tcPr>
            <w:tcW w:w="2280" w:type="dxa"/>
          </w:tcPr>
          <w:p w14:paraId="6064A320" w14:textId="36D8BFC0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Temperature (</w:t>
            </w:r>
            <w:r w:rsidR="00A744EB" w:rsidRPr="00A47DFE">
              <w:rPr>
                <w:lang w:val="en-GB"/>
              </w:rPr>
              <w:t>°</w:t>
            </w:r>
            <w:r w:rsidRPr="00A47DFE">
              <w:rPr>
                <w:lang w:val="en-GB"/>
              </w:rPr>
              <w:t>C)</w:t>
            </w:r>
          </w:p>
        </w:tc>
        <w:tc>
          <w:tcPr>
            <w:tcW w:w="2251" w:type="dxa"/>
          </w:tcPr>
          <w:p w14:paraId="01CEC8CC" w14:textId="5FC9FEA7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pH</w:t>
            </w:r>
          </w:p>
        </w:tc>
        <w:tc>
          <w:tcPr>
            <w:tcW w:w="2524" w:type="dxa"/>
          </w:tcPr>
          <w:p w14:paraId="76D2840F" w14:textId="50646D8E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[H</w:t>
            </w:r>
            <w:r w:rsidRPr="00A47DFE">
              <w:rPr>
                <w:vertAlign w:val="superscript"/>
                <w:lang w:val="en-GB"/>
              </w:rPr>
              <w:t>+</w:t>
            </w:r>
            <w:r w:rsidRPr="00A47DFE">
              <w:rPr>
                <w:lang w:val="en-GB"/>
              </w:rPr>
              <w:t>] = 10</w:t>
            </w:r>
            <w:r w:rsidR="00A744EB" w:rsidRPr="00A47DFE">
              <w:rPr>
                <w:vertAlign w:val="superscript"/>
                <w:lang w:val="en-GB"/>
              </w:rPr>
              <w:t>−</w:t>
            </w:r>
            <w:r w:rsidRPr="00A47DFE">
              <w:rPr>
                <w:vertAlign w:val="superscript"/>
                <w:lang w:val="en-GB"/>
              </w:rPr>
              <w:t>pH</w:t>
            </w:r>
            <w:r w:rsidRPr="00A47DFE">
              <w:rPr>
                <w:lang w:val="en-GB"/>
              </w:rPr>
              <w:t xml:space="preserve"> = </w:t>
            </w:r>
            <w:r w:rsidRPr="00A47DFE">
              <w:rPr>
                <w:i/>
                <w:lang w:val="en-GB"/>
              </w:rPr>
              <w:t>x</w:t>
            </w:r>
          </w:p>
        </w:tc>
        <w:tc>
          <w:tcPr>
            <w:tcW w:w="2295" w:type="dxa"/>
          </w:tcPr>
          <w:p w14:paraId="7E2318E6" w14:textId="3E03C7ED" w:rsidR="00E30DE3" w:rsidRPr="00A47DFE" w:rsidRDefault="00E30DE3">
            <w:pPr>
              <w:rPr>
                <w:lang w:val="en-GB"/>
              </w:rPr>
            </w:pPr>
            <w:r w:rsidRPr="00A47DFE">
              <w:rPr>
                <w:i/>
                <w:lang w:val="en-GB"/>
              </w:rPr>
              <w:t>K</w:t>
            </w:r>
            <w:r w:rsidRPr="00A47DFE">
              <w:rPr>
                <w:vertAlign w:val="subscript"/>
                <w:lang w:val="en-GB"/>
              </w:rPr>
              <w:t>w</w:t>
            </w:r>
            <w:r w:rsidRPr="00A47DFE">
              <w:rPr>
                <w:lang w:val="en-GB"/>
              </w:rPr>
              <w:t xml:space="preserve">= </w:t>
            </w:r>
            <w:r w:rsidRPr="00A47DFE">
              <w:rPr>
                <w:i/>
                <w:lang w:val="en-GB"/>
              </w:rPr>
              <w:t>x</w:t>
            </w:r>
            <w:r w:rsidRPr="00A47DFE">
              <w:rPr>
                <w:vertAlign w:val="superscript"/>
                <w:lang w:val="en-GB"/>
              </w:rPr>
              <w:t>2</w:t>
            </w:r>
          </w:p>
        </w:tc>
      </w:tr>
      <w:tr w:rsidR="00E30DE3" w:rsidRPr="00A47DFE" w14:paraId="7EDC314A" w14:textId="237F33CE" w:rsidTr="0016214F">
        <w:tc>
          <w:tcPr>
            <w:tcW w:w="2280" w:type="dxa"/>
          </w:tcPr>
          <w:p w14:paraId="2A51B105" w14:textId="793D7D6A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0</w:t>
            </w:r>
          </w:p>
        </w:tc>
        <w:tc>
          <w:tcPr>
            <w:tcW w:w="2251" w:type="dxa"/>
          </w:tcPr>
          <w:p w14:paraId="33A93ED5" w14:textId="72887522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524" w:type="dxa"/>
          </w:tcPr>
          <w:p w14:paraId="6454902C" w14:textId="77777777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295" w:type="dxa"/>
          </w:tcPr>
          <w:p w14:paraId="61F3303D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3FF0D5AC" w14:textId="498E7C29" w:rsidTr="0016214F">
        <w:tc>
          <w:tcPr>
            <w:tcW w:w="2280" w:type="dxa"/>
          </w:tcPr>
          <w:p w14:paraId="0BB7970D" w14:textId="47013AA0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25</w:t>
            </w:r>
          </w:p>
        </w:tc>
        <w:tc>
          <w:tcPr>
            <w:tcW w:w="2251" w:type="dxa"/>
          </w:tcPr>
          <w:p w14:paraId="605BE1C3" w14:textId="149C076D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524" w:type="dxa"/>
          </w:tcPr>
          <w:p w14:paraId="79EB1F7C" w14:textId="77777777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295" w:type="dxa"/>
          </w:tcPr>
          <w:p w14:paraId="7A3E0F3A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220E29BF" w14:textId="39DB1836" w:rsidTr="0016214F">
        <w:tc>
          <w:tcPr>
            <w:tcW w:w="2280" w:type="dxa"/>
          </w:tcPr>
          <w:p w14:paraId="0603ECAA" w14:textId="1532F45A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40</w:t>
            </w:r>
          </w:p>
        </w:tc>
        <w:tc>
          <w:tcPr>
            <w:tcW w:w="2251" w:type="dxa"/>
          </w:tcPr>
          <w:p w14:paraId="15420D8A" w14:textId="5CAFADCC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524" w:type="dxa"/>
          </w:tcPr>
          <w:p w14:paraId="1343626C" w14:textId="77777777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295" w:type="dxa"/>
          </w:tcPr>
          <w:p w14:paraId="253C9813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66802B45" w14:textId="20A2DD2E" w:rsidTr="0016214F">
        <w:tc>
          <w:tcPr>
            <w:tcW w:w="2280" w:type="dxa"/>
          </w:tcPr>
          <w:p w14:paraId="54CFF605" w14:textId="5ED4ED92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55</w:t>
            </w:r>
          </w:p>
        </w:tc>
        <w:tc>
          <w:tcPr>
            <w:tcW w:w="2251" w:type="dxa"/>
          </w:tcPr>
          <w:p w14:paraId="14644A39" w14:textId="797AD92F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524" w:type="dxa"/>
          </w:tcPr>
          <w:p w14:paraId="3A5D5056" w14:textId="77777777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295" w:type="dxa"/>
          </w:tcPr>
          <w:p w14:paraId="230C041B" w14:textId="77777777" w:rsidR="00E30DE3" w:rsidRPr="00A47DFE" w:rsidRDefault="00E30DE3">
            <w:pPr>
              <w:rPr>
                <w:lang w:val="en-GB"/>
              </w:rPr>
            </w:pPr>
          </w:p>
        </w:tc>
      </w:tr>
      <w:tr w:rsidR="00E30DE3" w:rsidRPr="00A47DFE" w14:paraId="16F6BC99" w14:textId="1F0643D9" w:rsidTr="0016214F">
        <w:tc>
          <w:tcPr>
            <w:tcW w:w="2280" w:type="dxa"/>
          </w:tcPr>
          <w:p w14:paraId="1F4AE757" w14:textId="29AAE1D1" w:rsidR="00E30DE3" w:rsidRPr="00A47DFE" w:rsidRDefault="00E30DE3">
            <w:pPr>
              <w:rPr>
                <w:lang w:val="en-GB"/>
              </w:rPr>
            </w:pPr>
            <w:r w:rsidRPr="00A47DFE">
              <w:rPr>
                <w:lang w:val="en-GB"/>
              </w:rPr>
              <w:t>70</w:t>
            </w:r>
          </w:p>
        </w:tc>
        <w:tc>
          <w:tcPr>
            <w:tcW w:w="2251" w:type="dxa"/>
          </w:tcPr>
          <w:p w14:paraId="5E08E99B" w14:textId="6623901B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524" w:type="dxa"/>
          </w:tcPr>
          <w:p w14:paraId="2964777D" w14:textId="77777777" w:rsidR="00E30DE3" w:rsidRPr="00A47DFE" w:rsidRDefault="00E30DE3">
            <w:pPr>
              <w:rPr>
                <w:lang w:val="en-GB"/>
              </w:rPr>
            </w:pPr>
          </w:p>
        </w:tc>
        <w:tc>
          <w:tcPr>
            <w:tcW w:w="2295" w:type="dxa"/>
          </w:tcPr>
          <w:p w14:paraId="4E658C9C" w14:textId="77777777" w:rsidR="00E30DE3" w:rsidRPr="00A47DFE" w:rsidRDefault="00E30DE3">
            <w:pPr>
              <w:rPr>
                <w:lang w:val="en-GB"/>
              </w:rPr>
            </w:pPr>
          </w:p>
        </w:tc>
      </w:tr>
    </w:tbl>
    <w:p w14:paraId="17390703" w14:textId="77777777" w:rsidR="00E30DE3" w:rsidRPr="00A47DFE" w:rsidRDefault="00E30DE3" w:rsidP="00E30DE3">
      <w:pPr>
        <w:rPr>
          <w:rFonts w:cstheme="minorHAnsi"/>
          <w:lang w:val="en-GB"/>
        </w:rPr>
      </w:pPr>
    </w:p>
    <w:p w14:paraId="5E22EB89" w14:textId="4DDE70CB" w:rsidR="004F0045" w:rsidRPr="00A47DFE" w:rsidRDefault="00B04A1F" w:rsidP="00DD79B7">
      <w:pPr>
        <w:pStyle w:val="ListParagraph"/>
        <w:rPr>
          <w:lang w:val="en-GB"/>
        </w:rPr>
      </w:pPr>
      <w:r w:rsidRPr="00A47DFE">
        <w:rPr>
          <w:lang w:val="en-GB"/>
        </w:rPr>
        <w:t>Determine the relationship between pH and temperature.</w:t>
      </w:r>
    </w:p>
    <w:p w14:paraId="699A08FD" w14:textId="2F02D817" w:rsidR="00B04A1F" w:rsidRPr="00A47DFE" w:rsidRDefault="00B04A1F" w:rsidP="00DD79B7">
      <w:pPr>
        <w:pStyle w:val="ListParagraph"/>
        <w:rPr>
          <w:lang w:val="en-GB"/>
        </w:rPr>
      </w:pPr>
      <w:r w:rsidRPr="00A47DFE">
        <w:rPr>
          <w:lang w:val="en-GB"/>
        </w:rPr>
        <w:t xml:space="preserve">Find the reported values of </w:t>
      </w:r>
      <w:r w:rsidRPr="00A47DFE">
        <w:rPr>
          <w:i/>
          <w:lang w:val="en-GB"/>
        </w:rPr>
        <w:t>K</w:t>
      </w:r>
      <w:r w:rsidRPr="00A47DFE">
        <w:rPr>
          <w:vertAlign w:val="subscript"/>
          <w:lang w:val="en-GB"/>
        </w:rPr>
        <w:t>w</w:t>
      </w:r>
      <w:r w:rsidRPr="00A47DFE">
        <w:rPr>
          <w:lang w:val="en-GB"/>
        </w:rPr>
        <w:t xml:space="preserve"> of water at the investigated temperatures and determine your experimental error.</w:t>
      </w:r>
    </w:p>
    <w:p w14:paraId="1B28B80F" w14:textId="7289C803" w:rsidR="00B04A1F" w:rsidRPr="00A47DFE" w:rsidRDefault="00B04A1F">
      <w:pPr>
        <w:rPr>
          <w:rFonts w:cstheme="minorHAnsi"/>
          <w:lang w:val="en-GB"/>
        </w:rPr>
      </w:pPr>
    </w:p>
    <w:p w14:paraId="542AC877" w14:textId="694DFE1A" w:rsidR="00032F14" w:rsidRPr="00A47DFE" w:rsidRDefault="00032F14" w:rsidP="00DD79B7">
      <w:pPr>
        <w:pStyle w:val="Heading1"/>
        <w:rPr>
          <w:lang w:val="en-GB"/>
        </w:rPr>
      </w:pPr>
      <w:r w:rsidRPr="00A47DFE">
        <w:rPr>
          <w:lang w:val="en-GB"/>
        </w:rPr>
        <w:t>Reflection</w:t>
      </w:r>
    </w:p>
    <w:p w14:paraId="701A1804" w14:textId="49CD712E" w:rsidR="00032F14" w:rsidRPr="00A47DFE" w:rsidRDefault="00032F14">
      <w:pPr>
        <w:rPr>
          <w:lang w:val="en-GB"/>
        </w:rPr>
      </w:pPr>
      <w:r w:rsidRPr="00A47DFE">
        <w:rPr>
          <w:lang w:val="en-GB"/>
        </w:rPr>
        <w:t xml:space="preserve">Notice that </w:t>
      </w:r>
      <w:r w:rsidR="005E4502" w:rsidRPr="00A47DFE">
        <w:rPr>
          <w:lang w:val="en-GB"/>
        </w:rPr>
        <w:t>the pH of deionised water at 25 °C is not exactly 7, but lower. Consider possible reasons to explain this.</w:t>
      </w:r>
    </w:p>
    <w:p w14:paraId="0B1B2CFC" w14:textId="77777777" w:rsidR="005E4502" w:rsidRPr="00A47DFE" w:rsidRDefault="005E4502" w:rsidP="00032F14">
      <w:pPr>
        <w:rPr>
          <w:rFonts w:cstheme="minorHAnsi"/>
          <w:lang w:val="en-GB"/>
        </w:rPr>
      </w:pPr>
    </w:p>
    <w:p w14:paraId="6135424A" w14:textId="2239271D" w:rsidR="004F0045" w:rsidRPr="00A47DFE" w:rsidRDefault="004F0045" w:rsidP="00DD79B7">
      <w:pPr>
        <w:pStyle w:val="Heading1"/>
        <w:rPr>
          <w:lang w:val="en-GB"/>
        </w:rPr>
      </w:pPr>
      <w:r w:rsidRPr="00A47DFE">
        <w:rPr>
          <w:lang w:val="en-GB"/>
        </w:rPr>
        <w:t>Post–lab report</w:t>
      </w:r>
    </w:p>
    <w:p w14:paraId="533CF403" w14:textId="77777777" w:rsidR="004F0045" w:rsidRPr="00A47DFE" w:rsidRDefault="004F0045">
      <w:pPr>
        <w:rPr>
          <w:lang w:val="en-GB"/>
        </w:rPr>
      </w:pPr>
      <w:r w:rsidRPr="00A47DFE">
        <w:rPr>
          <w:lang w:val="en-GB"/>
        </w:rPr>
        <w:t>Write a report where you:</w:t>
      </w:r>
    </w:p>
    <w:p w14:paraId="5115B792" w14:textId="243522CB" w:rsidR="004F0045" w:rsidRPr="00A47DFE" w:rsidRDefault="004F0045" w:rsidP="00DD79B7">
      <w:pPr>
        <w:pStyle w:val="ListParagraph"/>
        <w:rPr>
          <w:lang w:val="en-GB"/>
        </w:rPr>
      </w:pPr>
      <w:r w:rsidRPr="00A47DFE">
        <w:rPr>
          <w:lang w:val="en-GB"/>
        </w:rPr>
        <w:t>Summarize the important theoretical concepts described in this lab.</w:t>
      </w:r>
    </w:p>
    <w:p w14:paraId="4930325B" w14:textId="6B7DD413" w:rsidR="004F0045" w:rsidRPr="00A47DFE" w:rsidRDefault="004F0045" w:rsidP="00DD79B7">
      <w:pPr>
        <w:pStyle w:val="ListParagraph"/>
        <w:rPr>
          <w:lang w:val="en-GB"/>
        </w:rPr>
      </w:pPr>
      <w:r w:rsidRPr="00A47DFE">
        <w:rPr>
          <w:lang w:val="en-GB"/>
        </w:rPr>
        <w:t>Summarize the experimental procedure.</w:t>
      </w:r>
    </w:p>
    <w:p w14:paraId="5908B07D" w14:textId="41BFA1E6" w:rsidR="004F0045" w:rsidRPr="00A47DFE" w:rsidRDefault="004F0045" w:rsidP="00DD79B7">
      <w:pPr>
        <w:pStyle w:val="ListParagraph"/>
        <w:rPr>
          <w:lang w:val="en-GB"/>
        </w:rPr>
      </w:pPr>
      <w:r w:rsidRPr="00A47DFE">
        <w:rPr>
          <w:lang w:val="en-GB"/>
        </w:rPr>
        <w:t>Highlight any important health and safety matters.</w:t>
      </w:r>
    </w:p>
    <w:p w14:paraId="3D6786AC" w14:textId="3B625651" w:rsidR="004F0045" w:rsidRPr="00A47DFE" w:rsidRDefault="004F0045" w:rsidP="00DD79B7">
      <w:pPr>
        <w:pStyle w:val="ListParagraph"/>
        <w:rPr>
          <w:lang w:val="en-GB"/>
        </w:rPr>
      </w:pPr>
      <w:r w:rsidRPr="00A47DFE">
        <w:rPr>
          <w:lang w:val="en-GB"/>
        </w:rPr>
        <w:t>Present and discuss your results.</w:t>
      </w:r>
    </w:p>
    <w:p w14:paraId="47549286" w14:textId="0E609AE0" w:rsidR="00B04A1F" w:rsidRPr="00A47DFE" w:rsidRDefault="00B04A1F" w:rsidP="00DD79B7">
      <w:pPr>
        <w:pStyle w:val="ListParagraph"/>
        <w:rPr>
          <w:lang w:val="en-GB"/>
        </w:rPr>
      </w:pPr>
      <w:r w:rsidRPr="00A47DFE">
        <w:rPr>
          <w:lang w:val="en-GB"/>
        </w:rPr>
        <w:t>State the relationship between pH and temperature</w:t>
      </w:r>
      <w:r w:rsidR="00047FC7">
        <w:rPr>
          <w:lang w:val="en-GB"/>
        </w:rPr>
        <w:t xml:space="preserve">. </w:t>
      </w:r>
    </w:p>
    <w:p w14:paraId="3955DA97" w14:textId="5C540735" w:rsidR="0017613B" w:rsidRPr="00A47DFE" w:rsidRDefault="00B04A1F" w:rsidP="00DD79B7">
      <w:pPr>
        <w:pStyle w:val="ListParagraph"/>
        <w:rPr>
          <w:lang w:val="en-GB"/>
        </w:rPr>
      </w:pPr>
      <w:r w:rsidRPr="00A47DFE">
        <w:rPr>
          <w:lang w:val="en-GB"/>
        </w:rPr>
        <w:t>List the sources of random and systemic error and consider their effect.</w:t>
      </w:r>
    </w:p>
    <w:sectPr w:rsidR="0017613B" w:rsidRPr="00A47DFE" w:rsidSect="00ED7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BB8C" w14:textId="77777777" w:rsidR="00D65308" w:rsidRDefault="00D65308" w:rsidP="00ED7999">
      <w:pPr>
        <w:spacing w:line="240" w:lineRule="auto"/>
      </w:pPr>
      <w:r>
        <w:separator/>
      </w:r>
    </w:p>
  </w:endnote>
  <w:endnote w:type="continuationSeparator" w:id="0">
    <w:p w14:paraId="2B6E93AB" w14:textId="77777777" w:rsidR="00D65308" w:rsidRDefault="00D65308" w:rsidP="00ED7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1E7" w14:textId="77777777" w:rsidR="00ED7999" w:rsidRDefault="00ED7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D8D7" w14:textId="77777777" w:rsidR="00ED7999" w:rsidRDefault="00ED7999" w:rsidP="00ED7999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1331727F" w14:textId="77777777" w:rsidR="00ED7999" w:rsidRDefault="00ED7999" w:rsidP="00ED7999">
    <w:pPr>
      <w:pStyle w:val="Footer"/>
    </w:pPr>
  </w:p>
  <w:p w14:paraId="405B7495" w14:textId="77777777" w:rsidR="00ED7999" w:rsidRDefault="00ED7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4EE6" w14:textId="77777777" w:rsidR="00ED7999" w:rsidRDefault="00ED7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4D33" w14:textId="77777777" w:rsidR="00D65308" w:rsidRDefault="00D65308" w:rsidP="00ED7999">
      <w:pPr>
        <w:spacing w:line="240" w:lineRule="auto"/>
      </w:pPr>
      <w:r>
        <w:separator/>
      </w:r>
    </w:p>
  </w:footnote>
  <w:footnote w:type="continuationSeparator" w:id="0">
    <w:p w14:paraId="1A441025" w14:textId="77777777" w:rsidR="00D65308" w:rsidRDefault="00D65308" w:rsidP="00ED7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5EB0" w14:textId="77777777" w:rsidR="00ED7999" w:rsidRDefault="00ED7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9FEB" w14:textId="3FB22396" w:rsidR="00ED7999" w:rsidRDefault="00ED7999" w:rsidP="00ED7999">
    <w:pPr>
      <w:pStyle w:val="Header"/>
      <w:ind w:left="-1418"/>
    </w:pPr>
    <w:r>
      <w:rPr>
        <w:noProof/>
      </w:rPr>
      <w:drawing>
        <wp:inline distT="0" distB="0" distL="0" distR="0" wp14:anchorId="26F90F36" wp14:editId="0AC10219">
          <wp:extent cx="7791450" cy="7429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388" cy="7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C4600" w14:textId="77777777" w:rsidR="00ED7999" w:rsidRDefault="00ED7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2B8E" w14:textId="77777777" w:rsidR="00ED7999" w:rsidRDefault="00ED7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C48"/>
    <w:multiLevelType w:val="hybridMultilevel"/>
    <w:tmpl w:val="B2482BCA"/>
    <w:lvl w:ilvl="0" w:tplc="840414A0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1A6"/>
    <w:multiLevelType w:val="hybridMultilevel"/>
    <w:tmpl w:val="1AF6B82E"/>
    <w:lvl w:ilvl="0" w:tplc="349EE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11E"/>
    <w:multiLevelType w:val="hybridMultilevel"/>
    <w:tmpl w:val="E91ECEF0"/>
    <w:lvl w:ilvl="0" w:tplc="88440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BC22962"/>
    <w:multiLevelType w:val="hybridMultilevel"/>
    <w:tmpl w:val="3D30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38398">
    <w:abstractNumId w:val="5"/>
  </w:num>
  <w:num w:numId="2" w16cid:durableId="2028286514">
    <w:abstractNumId w:val="6"/>
  </w:num>
  <w:num w:numId="3" w16cid:durableId="227501431">
    <w:abstractNumId w:val="2"/>
  </w:num>
  <w:num w:numId="4" w16cid:durableId="949625602">
    <w:abstractNumId w:val="4"/>
  </w:num>
  <w:num w:numId="5" w16cid:durableId="1267495100">
    <w:abstractNumId w:val="1"/>
  </w:num>
  <w:num w:numId="6" w16cid:durableId="1958179433">
    <w:abstractNumId w:val="3"/>
  </w:num>
  <w:num w:numId="7" w16cid:durableId="186019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32F14"/>
    <w:rsid w:val="00034A16"/>
    <w:rsid w:val="00047FC7"/>
    <w:rsid w:val="00067838"/>
    <w:rsid w:val="001049CB"/>
    <w:rsid w:val="00123660"/>
    <w:rsid w:val="001447B9"/>
    <w:rsid w:val="0016214F"/>
    <w:rsid w:val="00173666"/>
    <w:rsid w:val="0017613B"/>
    <w:rsid w:val="00176895"/>
    <w:rsid w:val="00177E8B"/>
    <w:rsid w:val="001862BE"/>
    <w:rsid w:val="00192EE7"/>
    <w:rsid w:val="001A7BA0"/>
    <w:rsid w:val="001C0C11"/>
    <w:rsid w:val="0023369B"/>
    <w:rsid w:val="002475FD"/>
    <w:rsid w:val="003076C4"/>
    <w:rsid w:val="003219F8"/>
    <w:rsid w:val="00434D56"/>
    <w:rsid w:val="004443E5"/>
    <w:rsid w:val="004F0045"/>
    <w:rsid w:val="005E20B8"/>
    <w:rsid w:val="005E4502"/>
    <w:rsid w:val="005F7CCF"/>
    <w:rsid w:val="00617F09"/>
    <w:rsid w:val="0068175E"/>
    <w:rsid w:val="00683BDD"/>
    <w:rsid w:val="006D0421"/>
    <w:rsid w:val="00762422"/>
    <w:rsid w:val="008F1877"/>
    <w:rsid w:val="009105D9"/>
    <w:rsid w:val="00947C39"/>
    <w:rsid w:val="00993326"/>
    <w:rsid w:val="009C6DC1"/>
    <w:rsid w:val="00A16BB9"/>
    <w:rsid w:val="00A47DFE"/>
    <w:rsid w:val="00A744EB"/>
    <w:rsid w:val="00B04A1F"/>
    <w:rsid w:val="00B301D4"/>
    <w:rsid w:val="00BA00F0"/>
    <w:rsid w:val="00BF7F8C"/>
    <w:rsid w:val="00C73FDE"/>
    <w:rsid w:val="00CC3C5B"/>
    <w:rsid w:val="00CD121B"/>
    <w:rsid w:val="00D0199C"/>
    <w:rsid w:val="00D65308"/>
    <w:rsid w:val="00DA390E"/>
    <w:rsid w:val="00DA4AE2"/>
    <w:rsid w:val="00DB4E8A"/>
    <w:rsid w:val="00DC57FA"/>
    <w:rsid w:val="00DD3004"/>
    <w:rsid w:val="00DD3295"/>
    <w:rsid w:val="00DD79B7"/>
    <w:rsid w:val="00E00EFF"/>
    <w:rsid w:val="00E30DE3"/>
    <w:rsid w:val="00E52788"/>
    <w:rsid w:val="00E867AE"/>
    <w:rsid w:val="00EA65DE"/>
    <w:rsid w:val="00ED7999"/>
    <w:rsid w:val="00F178BA"/>
    <w:rsid w:val="00F662C2"/>
    <w:rsid w:val="00F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85B1"/>
  <w15:chartTrackingRefBased/>
  <w15:docId w15:val="{D0FAEE01-484A-AC4D-AE81-FC3BC5A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B7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9B7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9B7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79B7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9B7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79B7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D79B7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79B7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DD79B7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D79B7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617F09"/>
    <w:rPr>
      <w:color w:val="808080"/>
    </w:rPr>
  </w:style>
  <w:style w:type="table" w:styleId="TableGrid">
    <w:name w:val="Table Grid"/>
    <w:basedOn w:val="TableNormal"/>
    <w:uiPriority w:val="39"/>
    <w:rsid w:val="00DD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79B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B7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B7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DE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DD79B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D79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B7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79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B7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76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35</cp:revision>
  <dcterms:created xsi:type="dcterms:W3CDTF">2023-02-10T16:26:00Z</dcterms:created>
  <dcterms:modified xsi:type="dcterms:W3CDTF">2023-06-28T15:51:00Z</dcterms:modified>
</cp:coreProperties>
</file>