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56F9" w14:textId="77777777" w:rsidR="00707193" w:rsidRDefault="00707193" w:rsidP="00A70CCD">
      <w:pPr>
        <w:pStyle w:val="Title"/>
        <w:rPr>
          <w:lang w:val="en-GB"/>
        </w:rPr>
      </w:pPr>
      <w:r w:rsidRPr="00A70CCD">
        <w:t>Reactivity</w:t>
      </w:r>
      <w:r>
        <w:rPr>
          <w:lang w:val="en-GB"/>
        </w:rPr>
        <w:t xml:space="preserve"> </w:t>
      </w:r>
      <w:r w:rsidRPr="00E005B8">
        <w:rPr>
          <w:lang w:val="en-GB"/>
        </w:rPr>
        <w:t xml:space="preserve">2.2.2 </w:t>
      </w:r>
    </w:p>
    <w:p w14:paraId="282FE672" w14:textId="3FAD5C02" w:rsidR="00A33293" w:rsidRPr="00E005B8" w:rsidRDefault="00CC546C" w:rsidP="00A70CCD">
      <w:pPr>
        <w:pStyle w:val="Subtitle"/>
        <w:rPr>
          <w:lang w:val="en-GB"/>
        </w:rPr>
      </w:pPr>
      <w:r w:rsidRPr="00E005B8">
        <w:rPr>
          <w:lang w:val="en-GB"/>
        </w:rPr>
        <w:t>Modelling rate of reaction</w:t>
      </w:r>
      <w:r w:rsidR="0091714E" w:rsidRPr="00E005B8">
        <w:rPr>
          <w:lang w:val="en-GB"/>
        </w:rPr>
        <w:t>:</w:t>
      </w:r>
      <w:r w:rsidRPr="00E005B8">
        <w:rPr>
          <w:lang w:val="en-GB"/>
        </w:rPr>
        <w:t xml:space="preserve"> </w:t>
      </w:r>
      <w:r w:rsidRPr="00A70CCD">
        <w:t>collisions</w:t>
      </w:r>
      <w:r w:rsidRPr="00E005B8">
        <w:rPr>
          <w:lang w:val="en-GB"/>
        </w:rPr>
        <w:t xml:space="preserve"> in the court</w:t>
      </w:r>
      <w:r w:rsidR="0091714E" w:rsidRPr="00E005B8">
        <w:rPr>
          <w:lang w:val="en-GB"/>
        </w:rPr>
        <w:t xml:space="preserve"> </w:t>
      </w:r>
      <w:r w:rsidR="00097376" w:rsidRPr="00E005B8">
        <w:rPr>
          <w:lang w:val="en-GB"/>
        </w:rPr>
        <w:tab/>
      </w:r>
    </w:p>
    <w:p w14:paraId="7A693AB5" w14:textId="0D0DB361" w:rsidR="007D1D45" w:rsidRPr="00E005B8" w:rsidRDefault="00CC546C" w:rsidP="00804641">
      <w:pPr>
        <w:pStyle w:val="Heading2"/>
        <w:rPr>
          <w:lang w:val="en-GB"/>
        </w:rPr>
      </w:pPr>
      <w:r w:rsidRPr="00E005B8">
        <w:rPr>
          <w:lang w:val="en-GB"/>
        </w:rPr>
        <w:t>Reference:</w:t>
      </w:r>
    </w:p>
    <w:p w14:paraId="764C4060" w14:textId="10BEBA0D" w:rsidR="00A33293" w:rsidRDefault="00274292" w:rsidP="00804641">
      <w:pPr>
        <w:rPr>
          <w:lang w:val="en-GB"/>
        </w:rPr>
      </w:pPr>
      <w:r w:rsidRPr="00E005B8">
        <w:rPr>
          <w:b/>
          <w:bCs/>
          <w:lang w:val="en-GB"/>
        </w:rPr>
        <w:t>R</w:t>
      </w:r>
      <w:r w:rsidR="00A33293" w:rsidRPr="00E005B8">
        <w:rPr>
          <w:b/>
          <w:bCs/>
          <w:lang w:val="en-GB"/>
        </w:rPr>
        <w:t>2.2</w:t>
      </w:r>
      <w:r w:rsidR="006B2328" w:rsidRPr="00E005B8">
        <w:rPr>
          <w:b/>
          <w:bCs/>
          <w:lang w:val="en-GB"/>
        </w:rPr>
        <w:t>.2</w:t>
      </w:r>
      <w:r w:rsidR="00097376" w:rsidRPr="00E005B8">
        <w:rPr>
          <w:lang w:val="en-GB"/>
        </w:rPr>
        <w:t xml:space="preserve"> Species react as a result of collisions of sufficient energy and proper orientation. </w:t>
      </w:r>
    </w:p>
    <w:p w14:paraId="5E36F800" w14:textId="77777777" w:rsidR="00707193" w:rsidRPr="00E005B8" w:rsidRDefault="00707193" w:rsidP="00804641">
      <w:pPr>
        <w:rPr>
          <w:lang w:val="en-GB"/>
        </w:rPr>
      </w:pPr>
    </w:p>
    <w:p w14:paraId="1BE448F9" w14:textId="78AF9D21" w:rsidR="005F7791" w:rsidRPr="00E005B8" w:rsidRDefault="005F7791" w:rsidP="00804641">
      <w:pPr>
        <w:pStyle w:val="Heading1"/>
        <w:rPr>
          <w:lang w:val="en-GB"/>
        </w:rPr>
      </w:pPr>
      <w:r w:rsidRPr="00E005B8">
        <w:rPr>
          <w:lang w:val="en-GB"/>
        </w:rPr>
        <w:t>Teacher guidelines</w:t>
      </w:r>
    </w:p>
    <w:p w14:paraId="682997C6" w14:textId="042BE41E" w:rsidR="009B66EA" w:rsidRDefault="00A33293" w:rsidP="00804641">
      <w:pPr>
        <w:rPr>
          <w:lang w:val="en-GB"/>
        </w:rPr>
      </w:pPr>
      <w:r w:rsidRPr="00E005B8">
        <w:rPr>
          <w:lang w:val="en-GB"/>
        </w:rPr>
        <w:t xml:space="preserve">For this </w:t>
      </w:r>
      <w:r w:rsidR="009B66EA">
        <w:rPr>
          <w:lang w:val="en-GB"/>
        </w:rPr>
        <w:t>activity</w:t>
      </w:r>
      <w:r w:rsidRPr="00E005B8">
        <w:rPr>
          <w:lang w:val="en-GB"/>
        </w:rPr>
        <w:t>, you will need</w:t>
      </w:r>
      <w:r w:rsidR="002F451C" w:rsidRPr="00E005B8">
        <w:rPr>
          <w:lang w:val="en-GB"/>
        </w:rPr>
        <w:t xml:space="preserve"> a</w:t>
      </w:r>
      <w:r w:rsidR="009B66EA">
        <w:rPr>
          <w:lang w:val="en-GB"/>
        </w:rPr>
        <w:t xml:space="preserve"> large</w:t>
      </w:r>
      <w:r w:rsidR="002F451C" w:rsidRPr="00E005B8">
        <w:rPr>
          <w:lang w:val="en-GB"/>
        </w:rPr>
        <w:t xml:space="preserve"> space with no obstacles (preferably a basketball court), tape, post-it notes of two different colo</w:t>
      </w:r>
      <w:r w:rsidR="00707193">
        <w:rPr>
          <w:lang w:val="en-GB"/>
        </w:rPr>
        <w:t>u</w:t>
      </w:r>
      <w:r w:rsidR="002F451C" w:rsidRPr="00E005B8">
        <w:rPr>
          <w:lang w:val="en-GB"/>
        </w:rPr>
        <w:t>rs, a stopwa</w:t>
      </w:r>
      <w:r w:rsidR="00A02D89" w:rsidRPr="00E005B8">
        <w:rPr>
          <w:lang w:val="en-GB"/>
        </w:rPr>
        <w:t>t</w:t>
      </w:r>
      <w:r w:rsidR="002F451C" w:rsidRPr="00E005B8">
        <w:rPr>
          <w:lang w:val="en-GB"/>
        </w:rPr>
        <w:t>ch and your students.</w:t>
      </w:r>
      <w:r w:rsidR="009B66EA">
        <w:rPr>
          <w:lang w:val="en-GB"/>
        </w:rPr>
        <w:t xml:space="preserve"> </w:t>
      </w:r>
    </w:p>
    <w:p w14:paraId="6D43F3AF" w14:textId="77777777" w:rsidR="009B66EA" w:rsidRDefault="009B66EA" w:rsidP="00804641">
      <w:pPr>
        <w:rPr>
          <w:lang w:val="en-GB"/>
        </w:rPr>
      </w:pPr>
    </w:p>
    <w:p w14:paraId="556BF1EC" w14:textId="76980734" w:rsidR="009B66EA" w:rsidRDefault="009B66EA" w:rsidP="00804641">
      <w:pPr>
        <w:rPr>
          <w:lang w:val="en-GB"/>
        </w:rPr>
      </w:pPr>
      <w:r>
        <w:rPr>
          <w:lang w:val="en-GB"/>
        </w:rPr>
        <w:t xml:space="preserve">This activity models how the rate of reaction is affected by the volume of the reaction vessel. </w:t>
      </w:r>
    </w:p>
    <w:p w14:paraId="2DB446E4" w14:textId="1EB07AB2" w:rsidR="00A33293" w:rsidRPr="00E005B8" w:rsidRDefault="00A33293" w:rsidP="00804641">
      <w:pPr>
        <w:rPr>
          <w:lang w:val="en-GB"/>
        </w:rPr>
      </w:pPr>
    </w:p>
    <w:p w14:paraId="760D9468" w14:textId="33F3975D" w:rsidR="002F451C" w:rsidRPr="00707193" w:rsidRDefault="002F451C" w:rsidP="00804641">
      <w:pPr>
        <w:pStyle w:val="ListParagraph"/>
        <w:numPr>
          <w:ilvl w:val="0"/>
          <w:numId w:val="7"/>
        </w:numPr>
        <w:rPr>
          <w:lang w:val="en-GB"/>
        </w:rPr>
      </w:pPr>
      <w:r w:rsidRPr="00707193">
        <w:rPr>
          <w:lang w:val="en-GB"/>
        </w:rPr>
        <w:t>Take your student</w:t>
      </w:r>
      <w:r w:rsidR="00A02D89" w:rsidRPr="00707193">
        <w:rPr>
          <w:lang w:val="en-GB"/>
        </w:rPr>
        <w:t>s</w:t>
      </w:r>
      <w:r w:rsidRPr="00707193">
        <w:rPr>
          <w:lang w:val="en-GB"/>
        </w:rPr>
        <w:t xml:space="preserve"> to the basketball court.</w:t>
      </w:r>
    </w:p>
    <w:p w14:paraId="04442107" w14:textId="46AA6CE5" w:rsidR="002F451C" w:rsidRPr="00707193" w:rsidRDefault="002F451C" w:rsidP="00804641">
      <w:pPr>
        <w:pStyle w:val="ListParagraph"/>
        <w:numPr>
          <w:ilvl w:val="0"/>
          <w:numId w:val="7"/>
        </w:numPr>
        <w:rPr>
          <w:lang w:val="en-GB"/>
        </w:rPr>
      </w:pPr>
      <w:r w:rsidRPr="00707193">
        <w:rPr>
          <w:lang w:val="en-GB"/>
        </w:rPr>
        <w:t xml:space="preserve">Split the students in two groups of equal numbers and </w:t>
      </w:r>
      <w:r w:rsidR="009B66EA">
        <w:rPr>
          <w:lang w:val="en-GB"/>
        </w:rPr>
        <w:t>‘</w:t>
      </w:r>
      <w:r w:rsidRPr="00707193">
        <w:rPr>
          <w:lang w:val="en-GB"/>
        </w:rPr>
        <w:t>mark</w:t>
      </w:r>
      <w:r w:rsidR="009B66EA">
        <w:rPr>
          <w:lang w:val="en-GB"/>
        </w:rPr>
        <w:t>’</w:t>
      </w:r>
      <w:r w:rsidRPr="00707193">
        <w:rPr>
          <w:lang w:val="en-GB"/>
        </w:rPr>
        <w:t xml:space="preserve"> the groups with a different </w:t>
      </w:r>
      <w:r w:rsidR="00097376" w:rsidRPr="00707193">
        <w:rPr>
          <w:lang w:val="en-GB"/>
        </w:rPr>
        <w:t>colo</w:t>
      </w:r>
      <w:r w:rsidR="00707193">
        <w:rPr>
          <w:lang w:val="en-GB"/>
        </w:rPr>
        <w:t>u</w:t>
      </w:r>
      <w:r w:rsidR="00097376" w:rsidRPr="00707193">
        <w:rPr>
          <w:lang w:val="en-GB"/>
        </w:rPr>
        <w:t xml:space="preserve">r </w:t>
      </w:r>
      <w:r w:rsidRPr="00707193">
        <w:rPr>
          <w:lang w:val="en-GB"/>
        </w:rPr>
        <w:t>post-it</w:t>
      </w:r>
      <w:r w:rsidR="009B66EA">
        <w:rPr>
          <w:lang w:val="en-GB"/>
        </w:rPr>
        <w:t>s</w:t>
      </w:r>
      <w:r w:rsidR="00097376" w:rsidRPr="00707193">
        <w:rPr>
          <w:lang w:val="en-GB"/>
        </w:rPr>
        <w:t>.</w:t>
      </w:r>
    </w:p>
    <w:p w14:paraId="5F1358D7" w14:textId="1E71D58E" w:rsidR="002F451C" w:rsidRPr="00707193" w:rsidRDefault="002F451C" w:rsidP="00804641">
      <w:pPr>
        <w:pStyle w:val="ListParagraph"/>
        <w:numPr>
          <w:ilvl w:val="0"/>
          <w:numId w:val="7"/>
        </w:numPr>
        <w:rPr>
          <w:lang w:val="en-GB"/>
        </w:rPr>
      </w:pPr>
      <w:r w:rsidRPr="00707193">
        <w:rPr>
          <w:lang w:val="en-GB"/>
        </w:rPr>
        <w:t>Ask the students to walk</w:t>
      </w:r>
      <w:r w:rsidR="009B66EA">
        <w:rPr>
          <w:lang w:val="en-GB"/>
        </w:rPr>
        <w:t xml:space="preserve"> around</w:t>
      </w:r>
      <w:r w:rsidRPr="00707193">
        <w:rPr>
          <w:lang w:val="en-GB"/>
        </w:rPr>
        <w:t xml:space="preserve"> the basketball court in as random </w:t>
      </w:r>
      <w:r w:rsidR="009B66EA" w:rsidRPr="00707193">
        <w:rPr>
          <w:lang w:val="en-GB"/>
        </w:rPr>
        <w:t xml:space="preserve">directions </w:t>
      </w:r>
      <w:r w:rsidRPr="00707193">
        <w:rPr>
          <w:lang w:val="en-GB"/>
        </w:rPr>
        <w:t>as possible.</w:t>
      </w:r>
    </w:p>
    <w:p w14:paraId="13B0DEE5" w14:textId="6CAFFAA1" w:rsidR="002F451C" w:rsidRPr="00707193" w:rsidRDefault="002F451C" w:rsidP="00804641">
      <w:pPr>
        <w:pStyle w:val="ListParagraph"/>
        <w:numPr>
          <w:ilvl w:val="0"/>
          <w:numId w:val="7"/>
        </w:numPr>
        <w:rPr>
          <w:lang w:val="en-GB"/>
        </w:rPr>
      </w:pPr>
      <w:r w:rsidRPr="00707193">
        <w:rPr>
          <w:lang w:val="en-GB"/>
        </w:rPr>
        <w:t xml:space="preserve">When your students have dispersed </w:t>
      </w:r>
      <w:r w:rsidR="009B66EA">
        <w:rPr>
          <w:lang w:val="en-GB"/>
        </w:rPr>
        <w:t>around</w:t>
      </w:r>
      <w:r w:rsidRPr="00707193">
        <w:rPr>
          <w:lang w:val="en-GB"/>
        </w:rPr>
        <w:t xml:space="preserve"> the court</w:t>
      </w:r>
      <w:r w:rsidR="009B66EA">
        <w:rPr>
          <w:lang w:val="en-GB"/>
        </w:rPr>
        <w:t>,</w:t>
      </w:r>
      <w:r w:rsidRPr="00707193">
        <w:rPr>
          <w:lang w:val="en-GB"/>
        </w:rPr>
        <w:t xml:space="preserve"> call the students to </w:t>
      </w:r>
      <w:r w:rsidR="009B66EA">
        <w:rPr>
          <w:lang w:val="en-GB"/>
        </w:rPr>
        <w:t>‘</w:t>
      </w:r>
      <w:r w:rsidRPr="00707193">
        <w:rPr>
          <w:lang w:val="en-GB"/>
        </w:rPr>
        <w:t>freeze</w:t>
      </w:r>
      <w:r w:rsidR="009B66EA">
        <w:rPr>
          <w:lang w:val="en-GB"/>
        </w:rPr>
        <w:t>’</w:t>
      </w:r>
      <w:r w:rsidRPr="00707193">
        <w:rPr>
          <w:lang w:val="en-GB"/>
        </w:rPr>
        <w:t xml:space="preserve"> </w:t>
      </w:r>
      <w:r w:rsidR="00BA4901">
        <w:rPr>
          <w:lang w:val="en-GB"/>
        </w:rPr>
        <w:br/>
      </w:r>
      <w:r w:rsidRPr="00707193">
        <w:rPr>
          <w:lang w:val="en-GB"/>
        </w:rPr>
        <w:t xml:space="preserve">in position. </w:t>
      </w:r>
    </w:p>
    <w:p w14:paraId="5B7AFA0F" w14:textId="78498B84" w:rsidR="002F451C" w:rsidRPr="00707193" w:rsidRDefault="002F451C" w:rsidP="00804641">
      <w:pPr>
        <w:pStyle w:val="ListParagraph"/>
        <w:numPr>
          <w:ilvl w:val="0"/>
          <w:numId w:val="7"/>
        </w:numPr>
        <w:rPr>
          <w:lang w:val="en-GB"/>
        </w:rPr>
      </w:pPr>
      <w:r w:rsidRPr="00707193">
        <w:rPr>
          <w:lang w:val="en-GB"/>
        </w:rPr>
        <w:t xml:space="preserve">Explain that you will </w:t>
      </w:r>
      <w:r w:rsidR="009B66EA">
        <w:rPr>
          <w:lang w:val="en-GB"/>
        </w:rPr>
        <w:t xml:space="preserve">now </w:t>
      </w:r>
      <w:r w:rsidRPr="00707193">
        <w:rPr>
          <w:lang w:val="en-GB"/>
        </w:rPr>
        <w:t>record the time it take</w:t>
      </w:r>
      <w:r w:rsidR="009B66EA">
        <w:rPr>
          <w:lang w:val="en-GB"/>
        </w:rPr>
        <w:t>s</w:t>
      </w:r>
      <w:r w:rsidRPr="00707193">
        <w:rPr>
          <w:lang w:val="en-GB"/>
        </w:rPr>
        <w:t xml:space="preserve"> them to pair up with a member of the other colo</w:t>
      </w:r>
      <w:r w:rsidR="00707193">
        <w:rPr>
          <w:lang w:val="en-GB"/>
        </w:rPr>
        <w:t>u</w:t>
      </w:r>
      <w:r w:rsidRPr="00707193">
        <w:rPr>
          <w:lang w:val="en-GB"/>
        </w:rPr>
        <w:t>r group.</w:t>
      </w:r>
    </w:p>
    <w:p w14:paraId="537705E5" w14:textId="5CF6C545" w:rsidR="002F451C" w:rsidRPr="00707193" w:rsidRDefault="002F451C" w:rsidP="00804641">
      <w:pPr>
        <w:pStyle w:val="ListParagraph"/>
        <w:numPr>
          <w:ilvl w:val="0"/>
          <w:numId w:val="7"/>
        </w:numPr>
        <w:rPr>
          <w:lang w:val="en-GB"/>
        </w:rPr>
      </w:pPr>
      <w:r w:rsidRPr="00707193">
        <w:rPr>
          <w:lang w:val="en-GB"/>
        </w:rPr>
        <w:t>Record the time</w:t>
      </w:r>
      <w:r w:rsidR="009B66EA">
        <w:rPr>
          <w:lang w:val="en-GB"/>
        </w:rPr>
        <w:t xml:space="preserve"> taken for this ‘reaction’ (all students being paired up) to occur</w:t>
      </w:r>
      <w:r w:rsidRPr="00707193">
        <w:rPr>
          <w:lang w:val="en-GB"/>
        </w:rPr>
        <w:t>.</w:t>
      </w:r>
    </w:p>
    <w:p w14:paraId="4013265D" w14:textId="44FDBF81" w:rsidR="002F451C" w:rsidRPr="00707193" w:rsidRDefault="009B66EA" w:rsidP="00804641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>Use the tape to divide the court in half, then r</w:t>
      </w:r>
      <w:r w:rsidR="002F451C" w:rsidRPr="00707193">
        <w:rPr>
          <w:lang w:val="en-GB"/>
        </w:rPr>
        <w:t xml:space="preserve">epeat the process using </w:t>
      </w:r>
      <w:r>
        <w:rPr>
          <w:lang w:val="en-GB"/>
        </w:rPr>
        <w:t>the reduced area</w:t>
      </w:r>
      <w:r w:rsidR="002F451C" w:rsidRPr="00707193">
        <w:rPr>
          <w:lang w:val="en-GB"/>
        </w:rPr>
        <w:t>.</w:t>
      </w:r>
      <w:r w:rsidR="00DF7A4C" w:rsidRPr="00707193">
        <w:rPr>
          <w:lang w:val="en-GB"/>
        </w:rPr>
        <w:t xml:space="preserve"> Record the time</w:t>
      </w:r>
      <w:r>
        <w:rPr>
          <w:lang w:val="en-GB"/>
        </w:rPr>
        <w:t xml:space="preserve"> taken for students to pair up.</w:t>
      </w:r>
    </w:p>
    <w:p w14:paraId="4CE57E3A" w14:textId="08923961" w:rsidR="002F451C" w:rsidRPr="00707193" w:rsidRDefault="00DF7A4C" w:rsidP="00804641">
      <w:pPr>
        <w:pStyle w:val="ListParagraph"/>
        <w:numPr>
          <w:ilvl w:val="0"/>
          <w:numId w:val="7"/>
        </w:numPr>
        <w:rPr>
          <w:lang w:val="en-GB"/>
        </w:rPr>
      </w:pPr>
      <w:r w:rsidRPr="00707193">
        <w:rPr>
          <w:lang w:val="en-GB"/>
        </w:rPr>
        <w:t>Us</w:t>
      </w:r>
      <w:r w:rsidR="009B66EA">
        <w:rPr>
          <w:lang w:val="en-GB"/>
        </w:rPr>
        <w:t>e</w:t>
      </w:r>
      <w:r w:rsidRPr="00707193">
        <w:rPr>
          <w:lang w:val="en-GB"/>
        </w:rPr>
        <w:t xml:space="preserve"> the tape</w:t>
      </w:r>
      <w:r w:rsidR="009B66EA">
        <w:rPr>
          <w:lang w:val="en-GB"/>
        </w:rPr>
        <w:t xml:space="preserve"> to reduce the area to </w:t>
      </w:r>
      <w:r w:rsidR="00A02D89" w:rsidRPr="00707193">
        <w:rPr>
          <w:lang w:val="en-GB"/>
        </w:rPr>
        <w:t>one</w:t>
      </w:r>
      <w:r w:rsidRPr="00707193">
        <w:rPr>
          <w:lang w:val="en-GB"/>
        </w:rPr>
        <w:t xml:space="preserve"> </w:t>
      </w:r>
      <w:r w:rsidR="009B66EA" w:rsidRPr="00707193">
        <w:rPr>
          <w:lang w:val="en-GB"/>
        </w:rPr>
        <w:t>quarter</w:t>
      </w:r>
      <w:r w:rsidR="009B66EA">
        <w:rPr>
          <w:lang w:val="en-GB"/>
        </w:rPr>
        <w:t xml:space="preserve"> of its original area </w:t>
      </w:r>
      <w:r w:rsidRPr="00707193">
        <w:rPr>
          <w:lang w:val="en-GB"/>
        </w:rPr>
        <w:t xml:space="preserve">and repeat </w:t>
      </w:r>
      <w:r w:rsidR="00BA4901">
        <w:rPr>
          <w:lang w:val="en-GB"/>
        </w:rPr>
        <w:br/>
      </w:r>
      <w:r w:rsidRPr="00707193">
        <w:rPr>
          <w:lang w:val="en-GB"/>
        </w:rPr>
        <w:t>the process.</w:t>
      </w:r>
    </w:p>
    <w:p w14:paraId="4A6975D7" w14:textId="6E492F11" w:rsidR="00DF7A4C" w:rsidRPr="00707193" w:rsidRDefault="00DF7A4C" w:rsidP="00804641">
      <w:pPr>
        <w:pStyle w:val="ListParagraph"/>
        <w:numPr>
          <w:ilvl w:val="0"/>
          <w:numId w:val="7"/>
        </w:numPr>
        <w:rPr>
          <w:lang w:val="en-GB"/>
        </w:rPr>
      </w:pPr>
      <w:r w:rsidRPr="00707193">
        <w:rPr>
          <w:lang w:val="en-GB"/>
        </w:rPr>
        <w:t>Repeat the process</w:t>
      </w:r>
      <w:r w:rsidR="009B66EA">
        <w:rPr>
          <w:lang w:val="en-GB"/>
        </w:rPr>
        <w:t>,</w:t>
      </w:r>
      <w:r w:rsidRPr="00707193">
        <w:rPr>
          <w:lang w:val="en-GB"/>
        </w:rPr>
        <w:t xml:space="preserve"> splitting the available area in half</w:t>
      </w:r>
      <w:r w:rsidR="009B66EA">
        <w:rPr>
          <w:lang w:val="en-GB"/>
        </w:rPr>
        <w:t>,</w:t>
      </w:r>
      <w:r w:rsidRPr="00707193">
        <w:rPr>
          <w:lang w:val="en-GB"/>
        </w:rPr>
        <w:t xml:space="preserve"> until the students are so close to each other that the </w:t>
      </w:r>
      <w:r w:rsidR="009B66EA">
        <w:rPr>
          <w:lang w:val="en-GB"/>
        </w:rPr>
        <w:t>‘</w:t>
      </w:r>
      <w:r w:rsidRPr="00707193">
        <w:rPr>
          <w:lang w:val="en-GB"/>
        </w:rPr>
        <w:t>reaction</w:t>
      </w:r>
      <w:r w:rsidR="009B66EA">
        <w:rPr>
          <w:lang w:val="en-GB"/>
        </w:rPr>
        <w:t>’</w:t>
      </w:r>
      <w:r w:rsidRPr="00707193">
        <w:rPr>
          <w:lang w:val="en-GB"/>
        </w:rPr>
        <w:t xml:space="preserve"> is instantaneous.</w:t>
      </w:r>
    </w:p>
    <w:p w14:paraId="232EEB89" w14:textId="77777777" w:rsidR="0060552E" w:rsidRDefault="0060552E">
      <w:pPr>
        <w:spacing w:line="240" w:lineRule="auto"/>
      </w:pPr>
    </w:p>
    <w:p w14:paraId="5A0EA808" w14:textId="77777777" w:rsidR="0060552E" w:rsidRDefault="0060552E">
      <w:pPr>
        <w:spacing w:line="240" w:lineRule="auto"/>
      </w:pPr>
    </w:p>
    <w:p w14:paraId="2584B506" w14:textId="2C0ED47F" w:rsidR="0060552E" w:rsidRDefault="0060552E">
      <w:pPr>
        <w:rPr>
          <w:lang w:val="en-GB"/>
        </w:rPr>
      </w:pPr>
      <w:r w:rsidRPr="00E005B8">
        <w:rPr>
          <w:lang w:val="en-GB"/>
        </w:rPr>
        <w:t>This model can be extended to investigate other parameters such as</w:t>
      </w:r>
      <w:r>
        <w:rPr>
          <w:lang w:val="en-GB"/>
        </w:rPr>
        <w:t>:</w:t>
      </w:r>
      <w:r w:rsidRPr="00E005B8">
        <w:rPr>
          <w:lang w:val="en-GB"/>
        </w:rPr>
        <w:t xml:space="preserve"> </w:t>
      </w:r>
    </w:p>
    <w:p w14:paraId="6F715BC0" w14:textId="63088B06" w:rsidR="0060552E" w:rsidRDefault="0060552E" w:rsidP="00804641">
      <w:pPr>
        <w:pStyle w:val="ListParagraph"/>
        <w:rPr>
          <w:lang w:val="en-GB"/>
        </w:rPr>
      </w:pPr>
      <w:r w:rsidRPr="00E005B8">
        <w:rPr>
          <w:lang w:val="en-GB"/>
        </w:rPr>
        <w:t xml:space="preserve">the </w:t>
      </w:r>
      <w:r>
        <w:rPr>
          <w:lang w:val="en-GB"/>
        </w:rPr>
        <w:t xml:space="preserve">effect of </w:t>
      </w:r>
      <w:r w:rsidRPr="00E005B8">
        <w:rPr>
          <w:lang w:val="en-GB"/>
        </w:rPr>
        <w:t>increas</w:t>
      </w:r>
      <w:r>
        <w:rPr>
          <w:lang w:val="en-GB"/>
        </w:rPr>
        <w:t>ing the</w:t>
      </w:r>
      <w:r w:rsidRPr="00E005B8">
        <w:rPr>
          <w:lang w:val="en-GB"/>
        </w:rPr>
        <w:t xml:space="preserve"> concentration (</w:t>
      </w:r>
      <w:r w:rsidRPr="00804641">
        <w:rPr>
          <w:i/>
          <w:lang w:val="en-GB"/>
        </w:rPr>
        <w:t>more students in each group</w:t>
      </w:r>
      <w:r w:rsidRPr="00E005B8">
        <w:rPr>
          <w:lang w:val="en-GB"/>
        </w:rPr>
        <w:t xml:space="preserve">) </w:t>
      </w:r>
    </w:p>
    <w:p w14:paraId="60D41393" w14:textId="22745C49" w:rsidR="0060552E" w:rsidRDefault="0060552E" w:rsidP="00804641">
      <w:pPr>
        <w:pStyle w:val="ListParagraph"/>
        <w:rPr>
          <w:lang w:val="en-GB"/>
        </w:rPr>
      </w:pPr>
      <w:r w:rsidRPr="00E005B8">
        <w:rPr>
          <w:lang w:val="en-GB"/>
        </w:rPr>
        <w:t xml:space="preserve">the effect of </w:t>
      </w:r>
      <w:r>
        <w:rPr>
          <w:lang w:val="en-GB"/>
        </w:rPr>
        <w:t xml:space="preserve">adding </w:t>
      </w:r>
      <w:r w:rsidRPr="00E005B8">
        <w:rPr>
          <w:lang w:val="en-GB"/>
        </w:rPr>
        <w:t>a catalyst (</w:t>
      </w:r>
      <w:r w:rsidRPr="00804641">
        <w:rPr>
          <w:i/>
          <w:lang w:val="en-GB"/>
        </w:rPr>
        <w:t>add a third, smaller, group of students that gives directions to the rest on where their partners are</w:t>
      </w:r>
      <w:r w:rsidRPr="00E005B8">
        <w:rPr>
          <w:lang w:val="en-GB"/>
        </w:rPr>
        <w:t xml:space="preserve">) </w:t>
      </w:r>
    </w:p>
    <w:p w14:paraId="7F511CC2" w14:textId="65052280" w:rsidR="0060552E" w:rsidRPr="00E005B8" w:rsidRDefault="0060552E" w:rsidP="00804641">
      <w:pPr>
        <w:pStyle w:val="ListParagraph"/>
        <w:rPr>
          <w:lang w:val="en-GB"/>
        </w:rPr>
      </w:pPr>
      <w:r w:rsidRPr="00E005B8">
        <w:rPr>
          <w:lang w:val="en-GB"/>
        </w:rPr>
        <w:t>the effect of temperature (</w:t>
      </w:r>
      <w:r w:rsidRPr="00804641">
        <w:rPr>
          <w:i/>
          <w:lang w:val="en-GB"/>
        </w:rPr>
        <w:t>students in each group are allowed to run (higher temperature), or only to walk with a certain speed (lower temperature)</w:t>
      </w:r>
      <w:r w:rsidRPr="00E005B8">
        <w:rPr>
          <w:lang w:val="en-GB"/>
        </w:rPr>
        <w:t>).</w:t>
      </w:r>
    </w:p>
    <w:p w14:paraId="0851C88D" w14:textId="2E2ABF7D" w:rsidR="00A70CCD" w:rsidRDefault="009B66EA" w:rsidP="00A70CCD">
      <w:pPr>
        <w:pStyle w:val="Title"/>
        <w:spacing w:before="120"/>
      </w:pPr>
      <w:r>
        <w:br w:type="page"/>
      </w:r>
    </w:p>
    <w:p w14:paraId="3900E119" w14:textId="77777777" w:rsidR="00A70CCD" w:rsidRDefault="00A70CCD" w:rsidP="00A70CCD">
      <w:pPr>
        <w:pStyle w:val="Heading1"/>
        <w:spacing w:before="240"/>
      </w:pPr>
    </w:p>
    <w:p w14:paraId="603ADC7F" w14:textId="15565CA7" w:rsidR="00097376" w:rsidRDefault="00097376" w:rsidP="00A70CCD">
      <w:pPr>
        <w:pStyle w:val="Heading1"/>
        <w:spacing w:before="240"/>
      </w:pPr>
      <w:r w:rsidRPr="00804641">
        <w:t>Analysis</w:t>
      </w:r>
      <w:r w:rsidR="00907A12">
        <w:t xml:space="preserve"> </w:t>
      </w:r>
    </w:p>
    <w:p w14:paraId="4B40F07A" w14:textId="395C3CC2" w:rsidR="00907A12" w:rsidRDefault="00907A12" w:rsidP="00804641">
      <w:r>
        <w:t xml:space="preserve">Students should fill in the results in a table similar to the one shown below and then answer the questions. </w:t>
      </w:r>
    </w:p>
    <w:p w14:paraId="2D2D2E76" w14:textId="77777777" w:rsidR="00907A12" w:rsidRPr="00804641" w:rsidRDefault="00907A12" w:rsidP="00804641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985"/>
      </w:tblGrid>
      <w:tr w:rsidR="00DF7A4C" w:rsidRPr="00E005B8" w14:paraId="2CD7F29E" w14:textId="77777777" w:rsidTr="00DF7A4C">
        <w:trPr>
          <w:jc w:val="center"/>
        </w:trPr>
        <w:tc>
          <w:tcPr>
            <w:tcW w:w="1838" w:type="dxa"/>
          </w:tcPr>
          <w:p w14:paraId="3BE45CE8" w14:textId="77777777" w:rsidR="00DF7A4C" w:rsidRPr="00E005B8" w:rsidRDefault="00DF7A4C" w:rsidP="00804641">
            <w:pPr>
              <w:rPr>
                <w:lang w:val="en-GB"/>
              </w:rPr>
            </w:pPr>
            <w:r w:rsidRPr="00E005B8">
              <w:rPr>
                <w:lang w:val="en-GB"/>
              </w:rPr>
              <w:t>Area of court</w:t>
            </w:r>
          </w:p>
          <w:p w14:paraId="7087FBC0" w14:textId="459BAFA6" w:rsidR="00DF7A4C" w:rsidRPr="00E005B8" w:rsidRDefault="00DF7A4C" w:rsidP="00804641">
            <w:pPr>
              <w:rPr>
                <w:lang w:val="en-GB"/>
              </w:rPr>
            </w:pPr>
            <w:r w:rsidRPr="00E005B8">
              <w:rPr>
                <w:lang w:val="en-GB"/>
              </w:rPr>
              <w:t>(</w:t>
            </w:r>
            <w:r w:rsidR="001E7679">
              <w:rPr>
                <w:lang w:val="en-GB"/>
              </w:rPr>
              <w:t>a</w:t>
            </w:r>
            <w:r w:rsidR="00C900FF" w:rsidRPr="00E005B8">
              <w:rPr>
                <w:lang w:val="en-GB"/>
              </w:rPr>
              <w:t>rbitrary</w:t>
            </w:r>
            <w:r w:rsidRPr="00E005B8">
              <w:rPr>
                <w:lang w:val="en-GB"/>
              </w:rPr>
              <w:t xml:space="preserve"> unit)</w:t>
            </w:r>
          </w:p>
        </w:tc>
        <w:tc>
          <w:tcPr>
            <w:tcW w:w="1985" w:type="dxa"/>
          </w:tcPr>
          <w:p w14:paraId="2BD1DB54" w14:textId="4C810CCA" w:rsidR="00DF7A4C" w:rsidRPr="00E005B8" w:rsidRDefault="00DF7A4C" w:rsidP="00804641">
            <w:pPr>
              <w:rPr>
                <w:lang w:val="en-GB"/>
              </w:rPr>
            </w:pPr>
            <w:r w:rsidRPr="00E005B8">
              <w:rPr>
                <w:lang w:val="en-GB"/>
              </w:rPr>
              <w:t>Time (s)</w:t>
            </w:r>
          </w:p>
        </w:tc>
      </w:tr>
      <w:tr w:rsidR="00DF7A4C" w:rsidRPr="00E005B8" w14:paraId="01380DFC" w14:textId="77777777" w:rsidTr="00DF7A4C">
        <w:trPr>
          <w:jc w:val="center"/>
        </w:trPr>
        <w:tc>
          <w:tcPr>
            <w:tcW w:w="1838" w:type="dxa"/>
          </w:tcPr>
          <w:p w14:paraId="73836DB7" w14:textId="0DD478FA" w:rsidR="00DF7A4C" w:rsidRPr="00E005B8" w:rsidRDefault="00DF7A4C" w:rsidP="00804641">
            <w:pPr>
              <w:rPr>
                <w:lang w:val="en-GB"/>
              </w:rPr>
            </w:pPr>
            <w:r w:rsidRPr="00E005B8">
              <w:rPr>
                <w:lang w:val="en-GB"/>
              </w:rPr>
              <w:t>1</w:t>
            </w:r>
          </w:p>
        </w:tc>
        <w:tc>
          <w:tcPr>
            <w:tcW w:w="1985" w:type="dxa"/>
          </w:tcPr>
          <w:p w14:paraId="1414E8EA" w14:textId="77777777" w:rsidR="00DF7A4C" w:rsidRPr="00E005B8" w:rsidRDefault="00DF7A4C" w:rsidP="00804641">
            <w:pPr>
              <w:rPr>
                <w:lang w:val="en-GB"/>
              </w:rPr>
            </w:pPr>
          </w:p>
        </w:tc>
      </w:tr>
      <w:tr w:rsidR="00DF7A4C" w:rsidRPr="00E005B8" w14:paraId="0230A98C" w14:textId="77777777" w:rsidTr="00DF7A4C">
        <w:trPr>
          <w:jc w:val="center"/>
        </w:trPr>
        <w:tc>
          <w:tcPr>
            <w:tcW w:w="1838" w:type="dxa"/>
          </w:tcPr>
          <w:p w14:paraId="5E7D4021" w14:textId="0FFA6D2B" w:rsidR="00DF7A4C" w:rsidRPr="00E005B8" w:rsidRDefault="00DF7A4C" w:rsidP="00804641">
            <w:pPr>
              <w:rPr>
                <w:lang w:val="en-GB"/>
              </w:rPr>
            </w:pPr>
            <w:r w:rsidRPr="00E005B8">
              <w:rPr>
                <w:lang w:val="en-GB"/>
              </w:rPr>
              <w:t xml:space="preserve">½ </w:t>
            </w:r>
          </w:p>
        </w:tc>
        <w:tc>
          <w:tcPr>
            <w:tcW w:w="1985" w:type="dxa"/>
          </w:tcPr>
          <w:p w14:paraId="06122C0D" w14:textId="77777777" w:rsidR="00DF7A4C" w:rsidRPr="00E005B8" w:rsidRDefault="00DF7A4C" w:rsidP="00804641">
            <w:pPr>
              <w:rPr>
                <w:lang w:val="en-GB"/>
              </w:rPr>
            </w:pPr>
          </w:p>
        </w:tc>
      </w:tr>
      <w:tr w:rsidR="00DF7A4C" w:rsidRPr="00E005B8" w14:paraId="37180979" w14:textId="77777777" w:rsidTr="00DF7A4C">
        <w:trPr>
          <w:jc w:val="center"/>
        </w:trPr>
        <w:tc>
          <w:tcPr>
            <w:tcW w:w="1838" w:type="dxa"/>
          </w:tcPr>
          <w:p w14:paraId="1FE50387" w14:textId="262BD8AC" w:rsidR="00DF7A4C" w:rsidRPr="00E005B8" w:rsidRDefault="00DF7A4C" w:rsidP="00804641">
            <w:pPr>
              <w:rPr>
                <w:lang w:val="en-GB"/>
              </w:rPr>
            </w:pPr>
            <w:r w:rsidRPr="00E005B8">
              <w:rPr>
                <w:lang w:val="en-GB"/>
              </w:rPr>
              <w:t>¼</w:t>
            </w:r>
          </w:p>
        </w:tc>
        <w:tc>
          <w:tcPr>
            <w:tcW w:w="1985" w:type="dxa"/>
          </w:tcPr>
          <w:p w14:paraId="2FC51735" w14:textId="77777777" w:rsidR="00DF7A4C" w:rsidRPr="00E005B8" w:rsidRDefault="00DF7A4C" w:rsidP="00804641">
            <w:pPr>
              <w:rPr>
                <w:lang w:val="en-GB"/>
              </w:rPr>
            </w:pPr>
          </w:p>
        </w:tc>
      </w:tr>
      <w:tr w:rsidR="00DF7A4C" w:rsidRPr="00E005B8" w14:paraId="61510C9C" w14:textId="77777777" w:rsidTr="00DF7A4C">
        <w:trPr>
          <w:jc w:val="center"/>
        </w:trPr>
        <w:tc>
          <w:tcPr>
            <w:tcW w:w="1838" w:type="dxa"/>
          </w:tcPr>
          <w:p w14:paraId="303029CB" w14:textId="05A0DF37" w:rsidR="00DF7A4C" w:rsidRPr="00E005B8" w:rsidRDefault="00000000" w:rsidP="00804641">
            <w:pPr>
              <w:rPr>
                <w:sz w:val="16"/>
                <w:szCs w:val="16"/>
                <w:lang w:val="en-GB"/>
              </w:rPr>
            </w:pPr>
            <m:oMathPara>
              <m:oMathParaPr>
                <m:jc m:val="left"/>
              </m:oMathParaPr>
              <m:oMath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  <w:lang w:val="en-GB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985" w:type="dxa"/>
          </w:tcPr>
          <w:p w14:paraId="42C02B7C" w14:textId="77777777" w:rsidR="00DF7A4C" w:rsidRPr="00E005B8" w:rsidRDefault="00DF7A4C" w:rsidP="00804641">
            <w:pPr>
              <w:rPr>
                <w:lang w:val="en-GB"/>
              </w:rPr>
            </w:pPr>
          </w:p>
        </w:tc>
      </w:tr>
      <w:tr w:rsidR="00DF7A4C" w:rsidRPr="00E005B8" w14:paraId="6DA38596" w14:textId="77777777" w:rsidTr="00DF7A4C">
        <w:trPr>
          <w:jc w:val="center"/>
        </w:trPr>
        <w:tc>
          <w:tcPr>
            <w:tcW w:w="1838" w:type="dxa"/>
          </w:tcPr>
          <w:p w14:paraId="7D5DB155" w14:textId="13BFEBE1" w:rsidR="00DF7A4C" w:rsidRPr="00E005B8" w:rsidRDefault="00000000" w:rsidP="00804641">
            <w:pPr>
              <w:rPr>
                <w:sz w:val="16"/>
                <w:szCs w:val="16"/>
                <w:lang w:val="en-GB"/>
              </w:rPr>
            </w:pPr>
            <m:oMathPara>
              <m:oMathParaPr>
                <m:jc m:val="left"/>
              </m:oMathParaPr>
              <m:oMath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  <w:lang w:val="en-GB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1985" w:type="dxa"/>
          </w:tcPr>
          <w:p w14:paraId="0E6902F7" w14:textId="77777777" w:rsidR="00DF7A4C" w:rsidRPr="00E005B8" w:rsidRDefault="00DF7A4C" w:rsidP="00804641">
            <w:pPr>
              <w:rPr>
                <w:lang w:val="en-GB"/>
              </w:rPr>
            </w:pPr>
          </w:p>
        </w:tc>
      </w:tr>
      <w:tr w:rsidR="00A02D89" w:rsidRPr="00E005B8" w14:paraId="5B73CFFC" w14:textId="77777777" w:rsidTr="00DF7A4C">
        <w:trPr>
          <w:jc w:val="center"/>
        </w:trPr>
        <w:tc>
          <w:tcPr>
            <w:tcW w:w="1838" w:type="dxa"/>
          </w:tcPr>
          <w:p w14:paraId="2F185D61" w14:textId="5E9719CA" w:rsidR="00A02D89" w:rsidRPr="00E005B8" w:rsidRDefault="00A02D89" w:rsidP="00804641">
            <w:pPr>
              <w:rPr>
                <w:rFonts w:ascii="Calibri" w:eastAsia="Calibri" w:hAnsi="Calibri" w:cs="Times New Roman"/>
                <w:sz w:val="16"/>
                <w:szCs w:val="16"/>
                <w:lang w:val="en-GB"/>
              </w:rPr>
            </w:pPr>
            <w:r w:rsidRPr="00E005B8">
              <w:rPr>
                <w:rFonts w:ascii="Calibri" w:eastAsia="Calibri" w:hAnsi="Calibri" w:cs="Times New Roman"/>
                <w:sz w:val="16"/>
                <w:szCs w:val="16"/>
                <w:lang w:val="en-GB"/>
              </w:rPr>
              <w:t>…</w:t>
            </w:r>
          </w:p>
        </w:tc>
        <w:tc>
          <w:tcPr>
            <w:tcW w:w="1985" w:type="dxa"/>
          </w:tcPr>
          <w:p w14:paraId="54C317C5" w14:textId="77777777" w:rsidR="00A02D89" w:rsidRPr="00E005B8" w:rsidRDefault="00A02D89" w:rsidP="00804641">
            <w:pPr>
              <w:rPr>
                <w:lang w:val="en-GB"/>
              </w:rPr>
            </w:pPr>
          </w:p>
        </w:tc>
      </w:tr>
    </w:tbl>
    <w:p w14:paraId="5C0C2260" w14:textId="77777777" w:rsidR="00A02D89" w:rsidRDefault="00A02D89" w:rsidP="00804641">
      <w:pPr>
        <w:ind w:left="720" w:hanging="360"/>
        <w:jc w:val="both"/>
        <w:rPr>
          <w:lang w:val="en-GB"/>
        </w:rPr>
      </w:pPr>
    </w:p>
    <w:p w14:paraId="08B5B3E9" w14:textId="77777777" w:rsidR="00907A12" w:rsidRDefault="00907A12" w:rsidP="00804641">
      <w:pPr>
        <w:ind w:left="720" w:hanging="360"/>
        <w:jc w:val="both"/>
        <w:rPr>
          <w:lang w:val="en-GB"/>
        </w:rPr>
      </w:pPr>
    </w:p>
    <w:p w14:paraId="312AF112" w14:textId="306E071B" w:rsidR="00A02D89" w:rsidRPr="00E005B8" w:rsidRDefault="00A02D89" w:rsidP="00804641">
      <w:pPr>
        <w:pStyle w:val="ListParagraph"/>
        <w:rPr>
          <w:lang w:val="en-GB"/>
        </w:rPr>
      </w:pPr>
      <w:r w:rsidRPr="00E005B8">
        <w:rPr>
          <w:lang w:val="en-GB"/>
        </w:rPr>
        <w:t>State</w:t>
      </w:r>
      <w:r w:rsidR="00DF7A4C" w:rsidRPr="00E005B8">
        <w:rPr>
          <w:lang w:val="en-GB"/>
        </w:rPr>
        <w:t xml:space="preserve"> the effect of the area </w:t>
      </w:r>
      <w:r w:rsidRPr="00E005B8">
        <w:rPr>
          <w:lang w:val="en-GB"/>
        </w:rPr>
        <w:t>o</w:t>
      </w:r>
      <w:r w:rsidR="00DF7A4C" w:rsidRPr="00E005B8">
        <w:rPr>
          <w:lang w:val="en-GB"/>
        </w:rPr>
        <w:t>n the time taken for students to pair up</w:t>
      </w:r>
      <w:r w:rsidR="009B66EA">
        <w:rPr>
          <w:lang w:val="en-GB"/>
        </w:rPr>
        <w:t>.</w:t>
      </w:r>
    </w:p>
    <w:p w14:paraId="695CF0F3" w14:textId="33CE8A15" w:rsidR="00DF7A4C" w:rsidRPr="00E005B8" w:rsidRDefault="00A02D89" w:rsidP="00804641">
      <w:pPr>
        <w:pStyle w:val="ListParagraph"/>
        <w:rPr>
          <w:lang w:val="en-GB"/>
        </w:rPr>
      </w:pPr>
      <w:r w:rsidRPr="00E005B8">
        <w:rPr>
          <w:lang w:val="en-GB"/>
        </w:rPr>
        <w:t>Considering the model, deduce h</w:t>
      </w:r>
      <w:r w:rsidR="00DF7A4C" w:rsidRPr="00E005B8">
        <w:rPr>
          <w:lang w:val="en-GB"/>
        </w:rPr>
        <w:t xml:space="preserve">ow the volume of a container </w:t>
      </w:r>
      <w:r w:rsidR="009B66EA">
        <w:rPr>
          <w:lang w:val="en-GB"/>
        </w:rPr>
        <w:t xml:space="preserve">will </w:t>
      </w:r>
      <w:r w:rsidR="00DF7A4C" w:rsidRPr="00E005B8">
        <w:rPr>
          <w:lang w:val="en-GB"/>
        </w:rPr>
        <w:t xml:space="preserve">affect the rate of reaction between </w:t>
      </w:r>
      <w:r w:rsidR="00907A12">
        <w:rPr>
          <w:lang w:val="en-GB"/>
        </w:rPr>
        <w:t>two</w:t>
      </w:r>
      <w:r w:rsidR="00907A12" w:rsidRPr="00E005B8">
        <w:rPr>
          <w:lang w:val="en-GB"/>
        </w:rPr>
        <w:t xml:space="preserve"> </w:t>
      </w:r>
      <w:r w:rsidR="00DF7A4C" w:rsidRPr="00E005B8">
        <w:rPr>
          <w:lang w:val="en-GB"/>
        </w:rPr>
        <w:t>gaseous reactant</w:t>
      </w:r>
      <w:r w:rsidRPr="00E005B8">
        <w:rPr>
          <w:lang w:val="en-GB"/>
        </w:rPr>
        <w:t>s.</w:t>
      </w:r>
    </w:p>
    <w:p w14:paraId="18D088F1" w14:textId="13C9BAF5" w:rsidR="00A02D89" w:rsidRPr="00E005B8" w:rsidRDefault="00A02D89" w:rsidP="00804641">
      <w:pPr>
        <w:pStyle w:val="ListParagraph"/>
        <w:rPr>
          <w:lang w:val="en-GB"/>
        </w:rPr>
      </w:pPr>
      <w:r w:rsidRPr="00E005B8">
        <w:rPr>
          <w:lang w:val="en-GB"/>
        </w:rPr>
        <w:t>Evaluate the model and propose an extension to the investigation.</w:t>
      </w:r>
    </w:p>
    <w:p w14:paraId="5A690F09" w14:textId="77777777" w:rsidR="00907A12" w:rsidRDefault="00907A12" w:rsidP="00804641">
      <w:pPr>
        <w:rPr>
          <w:i/>
          <w:iCs/>
          <w:lang w:val="en-GB"/>
        </w:rPr>
      </w:pPr>
    </w:p>
    <w:p w14:paraId="0B72B972" w14:textId="77777777" w:rsidR="00907A12" w:rsidRDefault="00907A12" w:rsidP="00804641">
      <w:pPr>
        <w:rPr>
          <w:i/>
          <w:iCs/>
          <w:lang w:val="en-GB"/>
        </w:rPr>
      </w:pPr>
    </w:p>
    <w:p w14:paraId="3DC39D54" w14:textId="77777777" w:rsidR="00907A12" w:rsidRDefault="00907A12" w:rsidP="00804641">
      <w:pPr>
        <w:rPr>
          <w:i/>
          <w:iCs/>
          <w:lang w:val="en-GB"/>
        </w:rPr>
      </w:pPr>
    </w:p>
    <w:p w14:paraId="65DE5B06" w14:textId="220E70D9" w:rsidR="004D7652" w:rsidRPr="00E005B8" w:rsidRDefault="004D7652" w:rsidP="00804641">
      <w:pPr>
        <w:rPr>
          <w:i/>
          <w:iCs/>
          <w:lang w:val="en-GB"/>
        </w:rPr>
      </w:pPr>
    </w:p>
    <w:sectPr w:rsidR="004D7652" w:rsidRPr="00E005B8" w:rsidSect="00D16945">
      <w:headerReference w:type="default" r:id="rId7"/>
      <w:foot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ADC5E" w14:textId="77777777" w:rsidR="001060F7" w:rsidRDefault="001060F7" w:rsidP="00D16945">
      <w:pPr>
        <w:spacing w:line="240" w:lineRule="auto"/>
      </w:pPr>
      <w:r>
        <w:separator/>
      </w:r>
    </w:p>
  </w:endnote>
  <w:endnote w:type="continuationSeparator" w:id="0">
    <w:p w14:paraId="6E8C0EB3" w14:textId="77777777" w:rsidR="001060F7" w:rsidRDefault="001060F7" w:rsidP="00D169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21326" w14:textId="77777777" w:rsidR="00D16945" w:rsidRDefault="00D16945" w:rsidP="00D16945">
    <w:pPr>
      <w:jc w:val="center"/>
      <w:rPr>
        <w:rFonts w:ascii="Times New Roman" w:eastAsia="Times New Roman" w:hAnsi="Times New Roman" w:cs="Times New Roman"/>
        <w:sz w:val="24"/>
        <w:szCs w:val="24"/>
        <w:lang w:eastAsia="en-GB"/>
      </w:rPr>
    </w:pP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© Pearson Education Ltd 2023. Copying permitted for purchasing institution only. This material is not copyright free.</w:t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ab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begin"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instrText xml:space="preserve"> PAGE   \* MERGEFORMAT </w:instrText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separate"/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1</w:t>
    </w:r>
    <w:r w:rsidRPr="001D769E">
      <w:rPr>
        <w:rFonts w:eastAsia="Times New Roman"/>
        <w:noProof/>
        <w:color w:val="263238"/>
        <w:sz w:val="16"/>
        <w:szCs w:val="16"/>
        <w:shd w:val="clear" w:color="auto" w:fill="FFFFFF"/>
        <w:lang w:eastAsia="en-GB"/>
      </w:rPr>
      <w:fldChar w:fldCharType="end"/>
    </w:r>
  </w:p>
  <w:p w14:paraId="3D4565D5" w14:textId="77777777" w:rsidR="00D16945" w:rsidRDefault="00D16945" w:rsidP="00D16945">
    <w:pPr>
      <w:pStyle w:val="Footer"/>
    </w:pPr>
  </w:p>
  <w:p w14:paraId="1E551267" w14:textId="77777777" w:rsidR="00D16945" w:rsidRDefault="00D16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95042" w14:textId="77777777" w:rsidR="001060F7" w:rsidRDefault="001060F7" w:rsidP="00D16945">
      <w:pPr>
        <w:spacing w:line="240" w:lineRule="auto"/>
      </w:pPr>
      <w:r>
        <w:separator/>
      </w:r>
    </w:p>
  </w:footnote>
  <w:footnote w:type="continuationSeparator" w:id="0">
    <w:p w14:paraId="174D0E94" w14:textId="77777777" w:rsidR="001060F7" w:rsidRDefault="001060F7" w:rsidP="00D169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05642" w14:textId="3B0497B8" w:rsidR="00D16945" w:rsidRDefault="00D16945" w:rsidP="00D16945">
    <w:pPr>
      <w:pStyle w:val="Header"/>
      <w:ind w:left="-1418"/>
    </w:pPr>
    <w:r>
      <w:rPr>
        <w:noProof/>
      </w:rPr>
      <w:drawing>
        <wp:inline distT="0" distB="0" distL="0" distR="0" wp14:anchorId="639CBDDE" wp14:editId="46AF451E">
          <wp:extent cx="7575550" cy="755650"/>
          <wp:effectExtent l="0" t="0" r="635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0327" cy="756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B8830C" w14:textId="77777777" w:rsidR="00D16945" w:rsidRDefault="00D169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0F9A"/>
    <w:multiLevelType w:val="hybridMultilevel"/>
    <w:tmpl w:val="2D9C2C06"/>
    <w:lvl w:ilvl="0" w:tplc="30E89EC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200EE"/>
    <w:multiLevelType w:val="hybridMultilevel"/>
    <w:tmpl w:val="4800A3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D7BC6"/>
    <w:multiLevelType w:val="multilevel"/>
    <w:tmpl w:val="39D2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AF4CA1"/>
    <w:multiLevelType w:val="hybridMultilevel"/>
    <w:tmpl w:val="191E01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A9B33C0"/>
    <w:multiLevelType w:val="hybridMultilevel"/>
    <w:tmpl w:val="13F05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6292F"/>
    <w:multiLevelType w:val="hybridMultilevel"/>
    <w:tmpl w:val="F560F364"/>
    <w:lvl w:ilvl="0" w:tplc="D8F24D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7346BE"/>
    <w:multiLevelType w:val="hybridMultilevel"/>
    <w:tmpl w:val="A7F28D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614543">
    <w:abstractNumId w:val="4"/>
  </w:num>
  <w:num w:numId="2" w16cid:durableId="1175070889">
    <w:abstractNumId w:val="1"/>
  </w:num>
  <w:num w:numId="3" w16cid:durableId="1444689500">
    <w:abstractNumId w:val="6"/>
  </w:num>
  <w:num w:numId="4" w16cid:durableId="449788720">
    <w:abstractNumId w:val="3"/>
  </w:num>
  <w:num w:numId="5" w16cid:durableId="177617758">
    <w:abstractNumId w:val="2"/>
  </w:num>
  <w:num w:numId="6" w16cid:durableId="1222253822">
    <w:abstractNumId w:val="0"/>
  </w:num>
  <w:num w:numId="7" w16cid:durableId="1168330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293"/>
    <w:rsid w:val="00097376"/>
    <w:rsid w:val="000D2DEB"/>
    <w:rsid w:val="001060F7"/>
    <w:rsid w:val="001E7679"/>
    <w:rsid w:val="00274292"/>
    <w:rsid w:val="002F451C"/>
    <w:rsid w:val="00367C24"/>
    <w:rsid w:val="004715A9"/>
    <w:rsid w:val="004B278E"/>
    <w:rsid w:val="004D7652"/>
    <w:rsid w:val="00531955"/>
    <w:rsid w:val="005B6D48"/>
    <w:rsid w:val="005C1213"/>
    <w:rsid w:val="005F7791"/>
    <w:rsid w:val="0060552E"/>
    <w:rsid w:val="006B2328"/>
    <w:rsid w:val="006E56C1"/>
    <w:rsid w:val="00700334"/>
    <w:rsid w:val="00707193"/>
    <w:rsid w:val="00737457"/>
    <w:rsid w:val="007A25F2"/>
    <w:rsid w:val="007D1D45"/>
    <w:rsid w:val="007E6331"/>
    <w:rsid w:val="00804641"/>
    <w:rsid w:val="00907A12"/>
    <w:rsid w:val="0091714E"/>
    <w:rsid w:val="009B66EA"/>
    <w:rsid w:val="00A02D89"/>
    <w:rsid w:val="00A33293"/>
    <w:rsid w:val="00A70CCD"/>
    <w:rsid w:val="00A776BB"/>
    <w:rsid w:val="00BA4901"/>
    <w:rsid w:val="00C900FF"/>
    <w:rsid w:val="00CC546C"/>
    <w:rsid w:val="00D16945"/>
    <w:rsid w:val="00DA26F5"/>
    <w:rsid w:val="00DF7A4C"/>
    <w:rsid w:val="00E005B8"/>
    <w:rsid w:val="00E8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14E63"/>
  <w15:chartTrackingRefBased/>
  <w15:docId w15:val="{BE02E270-B8CF-7540-A2A8-85A67F03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641"/>
    <w:pPr>
      <w:spacing w:line="276" w:lineRule="auto"/>
    </w:pPr>
    <w:rPr>
      <w:rFonts w:ascii="Arial" w:hAnsi="Arial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4641"/>
    <w:pPr>
      <w:keepNext/>
      <w:keepLines/>
      <w:spacing w:before="360" w:after="120"/>
      <w:ind w:left="-284" w:firstLine="142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4641"/>
    <w:pPr>
      <w:keepNext/>
      <w:keepLines/>
      <w:spacing w:before="240" w:after="120"/>
      <w:outlineLvl w:val="1"/>
    </w:pPr>
    <w:rPr>
      <w:rFonts w:eastAsiaTheme="majorEastAsia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641"/>
    <w:pPr>
      <w:numPr>
        <w:numId w:val="6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04641"/>
    <w:rPr>
      <w:rFonts w:ascii="Arial" w:eastAsiaTheme="majorEastAsia" w:hAnsi="Arial" w:cs="Arial"/>
      <w:b/>
      <w:bCs/>
      <w:color w:val="000000" w:themeColor="text1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804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F7A4C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804641"/>
    <w:pPr>
      <w:spacing w:before="240"/>
      <w:contextualSpacing/>
    </w:pPr>
    <w:rPr>
      <w:rFonts w:eastAsiaTheme="majorEastAsia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641"/>
    <w:rPr>
      <w:rFonts w:ascii="Arial" w:eastAsiaTheme="majorEastAsia" w:hAnsi="Arial" w:cs="Arial"/>
      <w:b/>
      <w:bCs/>
      <w:spacing w:val="-10"/>
      <w:kern w:val="28"/>
      <w:sz w:val="56"/>
      <w:szCs w:val="56"/>
      <w:lang w:val="en-US"/>
    </w:rPr>
  </w:style>
  <w:style w:type="paragraph" w:styleId="NormalWeb">
    <w:name w:val="Normal (Web)"/>
    <w:basedOn w:val="Normal"/>
    <w:uiPriority w:val="99"/>
    <w:unhideWhenUsed/>
    <w:rsid w:val="00804641"/>
    <w:rPr>
      <w:rFonts w:ascii="Times New Roman" w:hAnsi="Times New Roman" w:cs="Times New Roman"/>
    </w:rPr>
  </w:style>
  <w:style w:type="paragraph" w:styleId="Subtitle">
    <w:name w:val="Subtitle"/>
    <w:basedOn w:val="Title"/>
    <w:next w:val="Normal"/>
    <w:link w:val="SubtitleChar"/>
    <w:uiPriority w:val="11"/>
    <w:qFormat/>
    <w:rsid w:val="00804641"/>
    <w:pPr>
      <w:spacing w:before="0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804641"/>
    <w:rPr>
      <w:rFonts w:ascii="Arial" w:eastAsiaTheme="majorEastAsia" w:hAnsi="Arial" w:cs="Arial"/>
      <w:b/>
      <w:bCs/>
      <w:spacing w:val="-10"/>
      <w:kern w:val="28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046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6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641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641"/>
    <w:rPr>
      <w:rFonts w:ascii="Arial" w:hAnsi="Arial" w:cs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1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1F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04641"/>
    <w:rPr>
      <w:rFonts w:ascii="Arial" w:eastAsiaTheme="majorEastAsia" w:hAnsi="Arial" w:cs="Arial"/>
      <w:b/>
      <w:bCs/>
      <w:color w:val="000000" w:themeColor="text1"/>
      <w:sz w:val="22"/>
      <w:szCs w:val="22"/>
      <w:lang w:val="en-US"/>
    </w:rPr>
  </w:style>
  <w:style w:type="table" w:styleId="GridTable4-Accent1">
    <w:name w:val="Grid Table 4 Accent 1"/>
    <w:basedOn w:val="TableNormal"/>
    <w:uiPriority w:val="49"/>
    <w:rsid w:val="0080464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0464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641"/>
    <w:rPr>
      <w:rFonts w:ascii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464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641"/>
    <w:rPr>
      <w:rFonts w:ascii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2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5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3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7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arine\Desktop\DIGITAL%20TEMPLAT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DIGITAL TEMPLATE</Template>
  <TotalTime>29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Economou</dc:creator>
  <cp:keywords/>
  <dc:description/>
  <cp:lastModifiedBy>QC</cp:lastModifiedBy>
  <cp:revision>22</cp:revision>
  <dcterms:created xsi:type="dcterms:W3CDTF">2023-02-10T16:16:00Z</dcterms:created>
  <dcterms:modified xsi:type="dcterms:W3CDTF">2023-06-28T15:16:00Z</dcterms:modified>
</cp:coreProperties>
</file>