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FD379" w14:textId="77777777" w:rsidR="008B0AC1" w:rsidRDefault="008B0AC1" w:rsidP="008B0AC1">
      <w:pPr>
        <w:pStyle w:val="Title"/>
        <w:rPr>
          <w:lang w:val="en-GB"/>
        </w:rPr>
      </w:pPr>
      <w:r w:rsidRPr="00A2440E">
        <w:t>Structure</w:t>
      </w:r>
      <w:r>
        <w:rPr>
          <w:lang w:val="en-GB"/>
        </w:rPr>
        <w:t xml:space="preserve"> </w:t>
      </w:r>
      <w:r w:rsidRPr="00251B1B">
        <w:rPr>
          <w:lang w:val="en-GB"/>
        </w:rPr>
        <w:t xml:space="preserve">1.4.1 </w:t>
      </w:r>
    </w:p>
    <w:p w14:paraId="604D9077" w14:textId="6876AF6F" w:rsidR="004A5F43" w:rsidRPr="00A2440E" w:rsidRDefault="00972AFE" w:rsidP="00A2440E">
      <w:pPr>
        <w:pStyle w:val="Subtitle"/>
      </w:pPr>
      <w:r w:rsidRPr="00A2440E">
        <w:t>The mole</w:t>
      </w:r>
      <w:r w:rsidRPr="00A2440E">
        <w:tab/>
      </w:r>
      <w:r w:rsidRPr="00A2440E">
        <w:tab/>
      </w:r>
      <w:r w:rsidRPr="00A2440E">
        <w:tab/>
      </w:r>
      <w:r w:rsidRPr="00A2440E">
        <w:tab/>
      </w:r>
      <w:r w:rsidRPr="00A2440E">
        <w:tab/>
      </w:r>
      <w:r w:rsidR="00E67107" w:rsidRPr="00A2440E">
        <w:tab/>
      </w:r>
      <w:r w:rsidRPr="00A2440E">
        <w:tab/>
        <w:t xml:space="preserve"> </w:t>
      </w:r>
      <w:r w:rsidR="008B0AC1" w:rsidRPr="00A2440E">
        <w:t xml:space="preserve"> </w:t>
      </w:r>
    </w:p>
    <w:p w14:paraId="500D592F" w14:textId="49698F19" w:rsidR="00DC4258" w:rsidRPr="00251B1B" w:rsidRDefault="004A5F43" w:rsidP="00A2440E">
      <w:pPr>
        <w:pStyle w:val="Heading2"/>
        <w:rPr>
          <w:lang w:val="en-GB"/>
        </w:rPr>
      </w:pPr>
      <w:r w:rsidRPr="00251B1B">
        <w:rPr>
          <w:lang w:val="en-GB"/>
        </w:rPr>
        <w:t>Reference</w:t>
      </w:r>
      <w:r w:rsidR="00DC4258" w:rsidRPr="00251B1B">
        <w:rPr>
          <w:lang w:val="en-GB"/>
        </w:rPr>
        <w:t>s</w:t>
      </w:r>
      <w:r w:rsidRPr="00251B1B">
        <w:rPr>
          <w:lang w:val="en-GB"/>
        </w:rPr>
        <w:t>:</w:t>
      </w:r>
    </w:p>
    <w:p w14:paraId="31F65AD2" w14:textId="2C352904" w:rsidR="00DC4258" w:rsidRPr="00945887" w:rsidRDefault="00ED5DFA" w:rsidP="00A2440E">
      <w:pPr>
        <w:rPr>
          <w:lang w:val="en-GB"/>
        </w:rPr>
      </w:pPr>
      <w:r w:rsidRPr="00945887">
        <w:rPr>
          <w:bCs/>
          <w:lang w:val="en-GB"/>
        </w:rPr>
        <w:t xml:space="preserve">S1.4.1 </w:t>
      </w:r>
      <w:r w:rsidRPr="00945887">
        <w:rPr>
          <w:lang w:val="en-GB"/>
        </w:rPr>
        <w:t xml:space="preserve">The mole (mol) is the SI unit of amount of substance. One mole contains exactly the </w:t>
      </w:r>
      <w:r w:rsidR="008B0AC1" w:rsidRPr="008B0AC1">
        <w:rPr>
          <w:lang w:val="en-GB"/>
        </w:rPr>
        <w:t>number of elementary entities given by the Avogadro constant</w:t>
      </w:r>
      <w:r w:rsidRPr="008B0AC1">
        <w:rPr>
          <w:lang w:val="en-GB"/>
        </w:rPr>
        <w:t>.</w:t>
      </w:r>
    </w:p>
    <w:p w14:paraId="1AAC1FBE" w14:textId="11EC2F41" w:rsidR="004A5F43" w:rsidRPr="00375A57" w:rsidRDefault="003861A2" w:rsidP="00A2440E">
      <w:pPr>
        <w:rPr>
          <w:lang w:val="en-GB"/>
        </w:rPr>
      </w:pPr>
      <w:r w:rsidRPr="00945887">
        <w:rPr>
          <w:bCs/>
          <w:lang w:val="en-GB"/>
        </w:rPr>
        <w:t>T3</w:t>
      </w:r>
      <w:r w:rsidR="00A2440E">
        <w:rPr>
          <w:lang w:val="en-GB"/>
        </w:rPr>
        <w:t xml:space="preserve"> General m</w:t>
      </w:r>
      <w:r w:rsidRPr="00940607">
        <w:rPr>
          <w:lang w:val="en-GB"/>
        </w:rPr>
        <w:t>athematical skills</w:t>
      </w:r>
      <w:r w:rsidR="00ED5DFA" w:rsidRPr="00940607">
        <w:rPr>
          <w:bCs/>
          <w:lang w:val="en-GB"/>
        </w:rPr>
        <w:t xml:space="preserve"> </w:t>
      </w:r>
    </w:p>
    <w:p w14:paraId="5B454534" w14:textId="0E734351" w:rsidR="00273721" w:rsidRPr="00251B1B" w:rsidRDefault="004A5F43">
      <w:pPr>
        <w:pStyle w:val="Heading1"/>
        <w:rPr>
          <w:lang w:val="en-GB"/>
        </w:rPr>
      </w:pPr>
      <w:r w:rsidRPr="00A2440E">
        <w:t>Aim</w:t>
      </w:r>
      <w:r w:rsidR="00273721" w:rsidRPr="00251B1B">
        <w:rPr>
          <w:lang w:val="en-GB"/>
        </w:rPr>
        <w:t xml:space="preserve"> </w:t>
      </w:r>
    </w:p>
    <w:p w14:paraId="12D5218A" w14:textId="6AC4ADF5" w:rsidR="00BC0BBC" w:rsidRPr="00251B1B" w:rsidRDefault="00BC0BBC" w:rsidP="00BC0BBC">
      <w:pPr>
        <w:rPr>
          <w:lang w:val="en-GB"/>
        </w:rPr>
      </w:pPr>
      <w:r w:rsidRPr="00251B1B">
        <w:rPr>
          <w:lang w:val="en-GB"/>
        </w:rPr>
        <w:t xml:space="preserve">To understand the relationship between the mole, Avogadro’s </w:t>
      </w:r>
      <w:r w:rsidR="00DC4258" w:rsidRPr="00251B1B">
        <w:rPr>
          <w:lang w:val="en-GB"/>
        </w:rPr>
        <w:t>constant</w:t>
      </w:r>
      <w:r w:rsidRPr="00251B1B">
        <w:rPr>
          <w:lang w:val="en-GB"/>
        </w:rPr>
        <w:t xml:space="preserve"> and mass.</w:t>
      </w:r>
    </w:p>
    <w:p w14:paraId="6C9DDF5B" w14:textId="081A768E" w:rsidR="004A5F43" w:rsidRPr="00251B1B" w:rsidRDefault="004A5F43" w:rsidP="004A5F43">
      <w:pPr>
        <w:pStyle w:val="Heading1"/>
        <w:rPr>
          <w:lang w:val="en-GB"/>
        </w:rPr>
      </w:pPr>
      <w:r w:rsidRPr="00251B1B">
        <w:rPr>
          <w:lang w:val="en-GB"/>
        </w:rPr>
        <w:t>Introduction</w:t>
      </w:r>
    </w:p>
    <w:p w14:paraId="7A42CBF2" w14:textId="76EA2B20" w:rsidR="00BC0BBC" w:rsidRDefault="00BC0BBC">
      <w:pPr>
        <w:rPr>
          <w:lang w:val="en-GB"/>
        </w:rPr>
      </w:pPr>
      <w:r w:rsidRPr="00251B1B">
        <w:rPr>
          <w:lang w:val="en-GB"/>
        </w:rPr>
        <w:t xml:space="preserve">A </w:t>
      </w:r>
      <w:r w:rsidRPr="00A2440E">
        <w:rPr>
          <w:lang w:val="en-GB"/>
        </w:rPr>
        <w:t>mole</w:t>
      </w:r>
      <w:r w:rsidRPr="00251B1B">
        <w:rPr>
          <w:lang w:val="en-GB"/>
        </w:rPr>
        <w:t xml:space="preserve"> is one of the </w:t>
      </w:r>
      <w:r w:rsidR="00DC4258" w:rsidRPr="00251B1B">
        <w:rPr>
          <w:lang w:val="en-GB"/>
        </w:rPr>
        <w:t>seven</w:t>
      </w:r>
      <w:r w:rsidRPr="00251B1B">
        <w:rPr>
          <w:lang w:val="en-GB"/>
        </w:rPr>
        <w:t xml:space="preserve"> base units in the SI system</w:t>
      </w:r>
      <w:r w:rsidR="00DC4258" w:rsidRPr="00251B1B">
        <w:rPr>
          <w:lang w:val="en-GB"/>
        </w:rPr>
        <w:t>.</w:t>
      </w:r>
      <w:r w:rsidRPr="00251B1B">
        <w:rPr>
          <w:lang w:val="en-GB"/>
        </w:rPr>
        <w:t xml:space="preserve"> </w:t>
      </w:r>
      <w:r w:rsidR="00DC4258" w:rsidRPr="00251B1B">
        <w:rPr>
          <w:lang w:val="en-GB"/>
        </w:rPr>
        <w:t>It</w:t>
      </w:r>
      <w:r w:rsidRPr="00251B1B">
        <w:rPr>
          <w:lang w:val="en-GB"/>
        </w:rPr>
        <w:t xml:space="preserve"> states the amount of a pure substance. </w:t>
      </w:r>
      <w:r w:rsidR="00E03F03">
        <w:rPr>
          <w:lang w:val="en-GB"/>
        </w:rPr>
        <w:t>One mole</w:t>
      </w:r>
      <w:r w:rsidRPr="00251B1B">
        <w:rPr>
          <w:lang w:val="en-GB"/>
        </w:rPr>
        <w:t xml:space="preserve"> is defined as being equal to 6.02214076</w:t>
      </w:r>
      <w:r w:rsidR="00DC4258" w:rsidRPr="00251B1B">
        <w:rPr>
          <w:lang w:val="en-GB"/>
        </w:rPr>
        <w:t xml:space="preserve"> </w:t>
      </w:r>
      <w:r w:rsidRPr="00251B1B">
        <w:rPr>
          <w:lang w:val="en-GB"/>
        </w:rPr>
        <w:t>×</w:t>
      </w:r>
      <w:r w:rsidR="00DC4258" w:rsidRPr="00251B1B">
        <w:rPr>
          <w:lang w:val="en-GB"/>
        </w:rPr>
        <w:t xml:space="preserve"> </w:t>
      </w:r>
      <w:r w:rsidRPr="00251B1B">
        <w:rPr>
          <w:lang w:val="en-GB"/>
        </w:rPr>
        <w:t>10</w:t>
      </w:r>
      <w:r w:rsidRPr="00251B1B">
        <w:rPr>
          <w:vertAlign w:val="superscript"/>
          <w:lang w:val="en-GB"/>
        </w:rPr>
        <w:t>23</w:t>
      </w:r>
      <w:r w:rsidRPr="00251B1B">
        <w:rPr>
          <w:lang w:val="en-GB"/>
        </w:rPr>
        <w:t> elementary entities (molecules, atoms, electrons, photons</w:t>
      </w:r>
      <w:r w:rsidR="00DC4258" w:rsidRPr="00251B1B">
        <w:rPr>
          <w:lang w:val="en-GB"/>
        </w:rPr>
        <w:t>, and so on</w:t>
      </w:r>
      <w:r w:rsidRPr="00251B1B">
        <w:rPr>
          <w:lang w:val="en-GB"/>
        </w:rPr>
        <w:t>). It should be evident that this very specific number has not been calculated by chance but rather by design.</w:t>
      </w:r>
    </w:p>
    <w:p w14:paraId="33825597" w14:textId="77777777" w:rsidR="002446ED" w:rsidRPr="00251B1B" w:rsidRDefault="002446ED">
      <w:pPr>
        <w:rPr>
          <w:lang w:val="en-GB"/>
        </w:rPr>
      </w:pPr>
    </w:p>
    <w:p w14:paraId="27801DC0" w14:textId="10856D61" w:rsidR="00BC0BBC" w:rsidRDefault="00BC0BBC">
      <w:pPr>
        <w:rPr>
          <w:lang w:val="en-GB"/>
        </w:rPr>
      </w:pPr>
      <w:r w:rsidRPr="00251B1B">
        <w:rPr>
          <w:lang w:val="en-GB"/>
        </w:rPr>
        <w:t xml:space="preserve">Until 2019, a mole was described as the number of </w:t>
      </w:r>
      <w:r w:rsidR="00DC4258" w:rsidRPr="00251B1B">
        <w:rPr>
          <w:lang w:val="en-GB"/>
        </w:rPr>
        <w:t>c</w:t>
      </w:r>
      <w:r w:rsidRPr="00251B1B">
        <w:rPr>
          <w:lang w:val="en-GB"/>
        </w:rPr>
        <w:t>arbon atoms that exist in exactly 12</w:t>
      </w:r>
      <w:r w:rsidR="00E03F03">
        <w:rPr>
          <w:lang w:val="en-GB"/>
        </w:rPr>
        <w:t> </w:t>
      </w:r>
      <w:r w:rsidRPr="00251B1B">
        <w:rPr>
          <w:lang w:val="en-GB"/>
        </w:rPr>
        <w:t xml:space="preserve">grams of </w:t>
      </w:r>
      <w:r w:rsidRPr="00251B1B">
        <w:rPr>
          <w:vertAlign w:val="superscript"/>
          <w:lang w:val="en-GB"/>
        </w:rPr>
        <w:t>12</w:t>
      </w:r>
      <w:r w:rsidRPr="00251B1B">
        <w:rPr>
          <w:lang w:val="en-GB"/>
        </w:rPr>
        <w:t>C</w:t>
      </w:r>
      <w:r w:rsidR="00DC4258" w:rsidRPr="00251B1B">
        <w:rPr>
          <w:lang w:val="en-GB"/>
        </w:rPr>
        <w:t>,</w:t>
      </w:r>
      <w:r w:rsidRPr="00251B1B">
        <w:rPr>
          <w:lang w:val="en-GB"/>
        </w:rPr>
        <w:t xml:space="preserve"> a stable isotope of carbon. </w:t>
      </w:r>
    </w:p>
    <w:p w14:paraId="2A1A630A" w14:textId="77777777" w:rsidR="002446ED" w:rsidRPr="00251B1B" w:rsidRDefault="002446ED">
      <w:pPr>
        <w:rPr>
          <w:lang w:val="en-GB"/>
        </w:rPr>
      </w:pPr>
    </w:p>
    <w:p w14:paraId="16806B17" w14:textId="0799B088" w:rsidR="00BC0BBC" w:rsidRPr="00251B1B" w:rsidRDefault="00BC0BBC">
      <w:pPr>
        <w:rPr>
          <w:lang w:val="en-GB"/>
        </w:rPr>
      </w:pPr>
      <w:r w:rsidRPr="00251B1B">
        <w:rPr>
          <w:lang w:val="en-GB"/>
        </w:rPr>
        <w:t xml:space="preserve">Since </w:t>
      </w:r>
      <w:r w:rsidR="00DC4258" w:rsidRPr="00251B1B">
        <w:rPr>
          <w:lang w:val="en-GB"/>
        </w:rPr>
        <w:t>c</w:t>
      </w:r>
      <w:r w:rsidRPr="00251B1B">
        <w:rPr>
          <w:lang w:val="en-GB"/>
        </w:rPr>
        <w:t xml:space="preserve">arbon was determined to </w:t>
      </w:r>
      <w:r w:rsidR="00DC4258" w:rsidRPr="00251B1B">
        <w:rPr>
          <w:lang w:val="en-GB"/>
        </w:rPr>
        <w:t xml:space="preserve">have a relative atomic mass of </w:t>
      </w:r>
      <w:r w:rsidRPr="00251B1B">
        <w:rPr>
          <w:lang w:val="en-GB"/>
        </w:rPr>
        <w:t>12, relating the mole to 12</w:t>
      </w:r>
      <w:r w:rsidR="00E03F03">
        <w:rPr>
          <w:lang w:val="en-GB"/>
        </w:rPr>
        <w:t> </w:t>
      </w:r>
      <w:r w:rsidRPr="00251B1B">
        <w:rPr>
          <w:lang w:val="en-GB"/>
        </w:rPr>
        <w:t>g of carbon means that the mass of 1</w:t>
      </w:r>
      <w:r w:rsidR="00E03F03">
        <w:rPr>
          <w:lang w:val="en-GB"/>
        </w:rPr>
        <w:t> </w:t>
      </w:r>
      <w:r w:rsidRPr="00251B1B">
        <w:rPr>
          <w:lang w:val="en-GB"/>
        </w:rPr>
        <w:t xml:space="preserve">mol of a substance can be directly related to the </w:t>
      </w:r>
      <w:r w:rsidR="00DC4258" w:rsidRPr="00251B1B">
        <w:rPr>
          <w:lang w:val="en-GB"/>
        </w:rPr>
        <w:t xml:space="preserve">relative </w:t>
      </w:r>
      <w:r w:rsidRPr="00251B1B">
        <w:rPr>
          <w:lang w:val="en-GB"/>
        </w:rPr>
        <w:t xml:space="preserve">atomic mass as there is a direct 1:1 relationship between </w:t>
      </w:r>
      <w:r w:rsidR="00DC4258" w:rsidRPr="00251B1B">
        <w:rPr>
          <w:lang w:val="en-GB"/>
        </w:rPr>
        <w:t>relative atomic mass</w:t>
      </w:r>
      <w:r w:rsidRPr="00251B1B">
        <w:rPr>
          <w:lang w:val="en-GB"/>
        </w:rPr>
        <w:t xml:space="preserve"> and grams for 1</w:t>
      </w:r>
      <w:r w:rsidR="00E03F03">
        <w:rPr>
          <w:lang w:val="en-GB"/>
        </w:rPr>
        <w:t> </w:t>
      </w:r>
      <w:r w:rsidRPr="00251B1B">
        <w:rPr>
          <w:lang w:val="en-GB"/>
        </w:rPr>
        <w:t xml:space="preserve">mol of </w:t>
      </w:r>
      <w:r w:rsidR="00DC4258" w:rsidRPr="00251B1B">
        <w:rPr>
          <w:lang w:val="en-GB"/>
        </w:rPr>
        <w:t xml:space="preserve">a </w:t>
      </w:r>
      <w:r w:rsidRPr="00251B1B">
        <w:rPr>
          <w:lang w:val="en-GB"/>
        </w:rPr>
        <w:t>substance.</w:t>
      </w:r>
    </w:p>
    <w:p w14:paraId="280726C3" w14:textId="77777777" w:rsidR="00BC0BBC" w:rsidRPr="00251B1B" w:rsidRDefault="00BC0BBC">
      <w:pPr>
        <w:rPr>
          <w:lang w:val="en-GB"/>
        </w:rPr>
      </w:pPr>
    </w:p>
    <w:p w14:paraId="16BFA2CA" w14:textId="5A36A7CD" w:rsidR="00DC4258" w:rsidRPr="00251B1B" w:rsidRDefault="00BC0BBC">
      <w:pPr>
        <w:rPr>
          <w:lang w:val="en-GB"/>
        </w:rPr>
      </w:pPr>
      <w:r w:rsidRPr="00251B1B">
        <w:rPr>
          <w:lang w:val="en-GB"/>
        </w:rPr>
        <w:t>In the modern push to disconnect the base units from physical artefacts, and in this case the measurement of mass, the mole is simply defined as:</w:t>
      </w:r>
    </w:p>
    <w:p w14:paraId="27F5C5B9" w14:textId="77777777" w:rsidR="00DC4258" w:rsidRPr="00251B1B" w:rsidRDefault="00DC4258">
      <w:pPr>
        <w:rPr>
          <w:lang w:val="en-GB"/>
        </w:rPr>
      </w:pPr>
    </w:p>
    <w:p w14:paraId="1CF3C660" w14:textId="2F185AD8" w:rsidR="00BC0BBC" w:rsidRPr="00251B1B" w:rsidRDefault="00DC4258">
      <w:pPr>
        <w:ind w:left="720"/>
        <w:rPr>
          <w:i/>
          <w:iCs/>
          <w:lang w:val="en-GB"/>
        </w:rPr>
      </w:pPr>
      <w:r w:rsidRPr="00251B1B">
        <w:rPr>
          <w:i/>
          <w:iCs/>
          <w:lang w:val="en-GB"/>
        </w:rPr>
        <w:t>O</w:t>
      </w:r>
      <w:r w:rsidR="00BC0BBC" w:rsidRPr="00251B1B">
        <w:rPr>
          <w:i/>
          <w:iCs/>
          <w:lang w:val="en-GB"/>
        </w:rPr>
        <w:t xml:space="preserve">ne mole </w:t>
      </w:r>
      <w:r w:rsidRPr="00251B1B">
        <w:rPr>
          <w:i/>
          <w:iCs/>
          <w:lang w:val="en-GB"/>
        </w:rPr>
        <w:t xml:space="preserve">of any substance </w:t>
      </w:r>
      <w:r w:rsidR="00BC0BBC" w:rsidRPr="00251B1B">
        <w:rPr>
          <w:i/>
          <w:iCs/>
          <w:lang w:val="en-GB"/>
        </w:rPr>
        <w:t>contains exactly 6.02214076</w:t>
      </w:r>
      <w:r w:rsidRPr="00251B1B">
        <w:rPr>
          <w:i/>
          <w:iCs/>
          <w:lang w:val="en-GB"/>
        </w:rPr>
        <w:t xml:space="preserve"> </w:t>
      </w:r>
      <w:r w:rsidR="00BC0BBC" w:rsidRPr="00251B1B">
        <w:rPr>
          <w:i/>
          <w:iCs/>
          <w:lang w:val="en-GB"/>
        </w:rPr>
        <w:t>×</w:t>
      </w:r>
      <w:r w:rsidRPr="00251B1B">
        <w:rPr>
          <w:i/>
          <w:iCs/>
          <w:lang w:val="en-GB"/>
        </w:rPr>
        <w:t xml:space="preserve"> </w:t>
      </w:r>
      <w:r w:rsidR="00BC0BBC" w:rsidRPr="00251B1B">
        <w:rPr>
          <w:i/>
          <w:iCs/>
          <w:lang w:val="en-GB"/>
        </w:rPr>
        <w:t>10</w:t>
      </w:r>
      <w:r w:rsidR="00BC0BBC" w:rsidRPr="00251B1B">
        <w:rPr>
          <w:i/>
          <w:iCs/>
          <w:vertAlign w:val="superscript"/>
          <w:lang w:val="en-GB"/>
        </w:rPr>
        <w:t>23</w:t>
      </w:r>
      <w:r w:rsidR="00BC0BBC" w:rsidRPr="00251B1B">
        <w:rPr>
          <w:i/>
          <w:iCs/>
          <w:lang w:val="en-GB"/>
        </w:rPr>
        <w:t> elementary entities</w:t>
      </w:r>
      <w:r w:rsidRPr="00251B1B">
        <w:rPr>
          <w:i/>
          <w:iCs/>
          <w:lang w:val="en-GB"/>
        </w:rPr>
        <w:t>.</w:t>
      </w:r>
    </w:p>
    <w:p w14:paraId="5E5A6F24" w14:textId="4E668E65" w:rsidR="00BC0BBC" w:rsidRPr="00251B1B" w:rsidRDefault="00BC0BBC">
      <w:pPr>
        <w:rPr>
          <w:lang w:val="en-GB"/>
        </w:rPr>
      </w:pPr>
    </w:p>
    <w:p w14:paraId="0F5F67A6" w14:textId="67837FFE" w:rsidR="00BC0BBC" w:rsidRPr="00251B1B" w:rsidRDefault="00BC0BBC">
      <w:pPr>
        <w:rPr>
          <w:lang w:val="en-GB"/>
        </w:rPr>
      </w:pPr>
      <w:r w:rsidRPr="00251B1B">
        <w:rPr>
          <w:lang w:val="en-GB"/>
        </w:rPr>
        <w:t xml:space="preserve">In this activity we will model the use of the mole unit with a new </w:t>
      </w:r>
      <w:r w:rsidR="00940607">
        <w:rPr>
          <w:lang w:val="en-GB"/>
        </w:rPr>
        <w:t xml:space="preserve">arbitrary </w:t>
      </w:r>
      <w:r w:rsidRPr="00251B1B">
        <w:rPr>
          <w:lang w:val="en-GB"/>
        </w:rPr>
        <w:t>unit of our own.</w:t>
      </w:r>
    </w:p>
    <w:p w14:paraId="6BEB817F" w14:textId="7B2F985F" w:rsidR="00BC0BBC" w:rsidRPr="00251B1B" w:rsidRDefault="00BC0BBC">
      <w:pPr>
        <w:rPr>
          <w:lang w:val="en-GB"/>
        </w:rPr>
      </w:pPr>
      <w:r w:rsidRPr="00251B1B">
        <w:rPr>
          <w:lang w:val="en-GB"/>
        </w:rPr>
        <w:t xml:space="preserve">We will call this unit </w:t>
      </w:r>
      <w:r w:rsidR="00DC4258" w:rsidRPr="00251B1B">
        <w:rPr>
          <w:lang w:val="en-GB"/>
        </w:rPr>
        <w:t>‘</w:t>
      </w:r>
      <w:r w:rsidRPr="00251B1B">
        <w:rPr>
          <w:lang w:val="en-GB"/>
        </w:rPr>
        <w:t>CPU</w:t>
      </w:r>
      <w:r w:rsidR="00DC4258" w:rsidRPr="00251B1B">
        <w:rPr>
          <w:lang w:val="en-GB"/>
        </w:rPr>
        <w:t>’</w:t>
      </w:r>
      <w:r w:rsidRPr="00251B1B">
        <w:rPr>
          <w:lang w:val="en-GB"/>
        </w:rPr>
        <w:t xml:space="preserve"> (</w:t>
      </w:r>
      <w:r w:rsidRPr="00A2440E">
        <w:rPr>
          <w:i/>
          <w:lang w:val="en-GB"/>
        </w:rPr>
        <w:t>candy piece unit</w:t>
      </w:r>
      <w:r w:rsidRPr="00251B1B">
        <w:rPr>
          <w:lang w:val="en-GB"/>
        </w:rPr>
        <w:t>, or you may choose a different unit label as a class)</w:t>
      </w:r>
      <w:r w:rsidR="00DC4258" w:rsidRPr="00251B1B">
        <w:rPr>
          <w:lang w:val="en-GB"/>
        </w:rPr>
        <w:t xml:space="preserve">, </w:t>
      </w:r>
      <w:r w:rsidRPr="00251B1B">
        <w:rPr>
          <w:lang w:val="en-GB"/>
        </w:rPr>
        <w:t xml:space="preserve">and assume that 1 CPU represents </w:t>
      </w:r>
      <w:r w:rsidR="00DC4258" w:rsidRPr="00251B1B">
        <w:rPr>
          <w:lang w:val="en-GB"/>
        </w:rPr>
        <w:t>six</w:t>
      </w:r>
      <w:r w:rsidRPr="00251B1B">
        <w:rPr>
          <w:lang w:val="en-GB"/>
        </w:rPr>
        <w:t xml:space="preserve"> pieces of candy.</w:t>
      </w:r>
    </w:p>
    <w:p w14:paraId="24BDC86C" w14:textId="77777777" w:rsidR="00BC0BBC" w:rsidRPr="00251B1B" w:rsidRDefault="00BC0BBC" w:rsidP="00BC0BBC">
      <w:pPr>
        <w:rPr>
          <w:lang w:val="en-GB"/>
        </w:rPr>
      </w:pPr>
    </w:p>
    <w:p w14:paraId="23903B55" w14:textId="77777777" w:rsidR="002446ED" w:rsidRDefault="002446ED">
      <w:pPr>
        <w:spacing w:line="240" w:lineRule="auto"/>
        <w:rPr>
          <w:rFonts w:eastAsiaTheme="majorEastAsia"/>
          <w:b/>
          <w:bCs/>
          <w:color w:val="000000" w:themeColor="text1"/>
          <w:sz w:val="32"/>
          <w:szCs w:val="32"/>
          <w:lang w:val="en-GB"/>
        </w:rPr>
      </w:pPr>
      <w:r>
        <w:rPr>
          <w:lang w:val="en-GB"/>
        </w:rPr>
        <w:br w:type="page"/>
      </w:r>
    </w:p>
    <w:p w14:paraId="724E07BF" w14:textId="6F40C9F2" w:rsidR="0083450B" w:rsidRPr="00251B1B" w:rsidRDefault="0083450B" w:rsidP="00A2440E">
      <w:pPr>
        <w:pStyle w:val="Heading1"/>
        <w:rPr>
          <w:lang w:val="en-GB"/>
        </w:rPr>
      </w:pPr>
      <w:r w:rsidRPr="00251B1B">
        <w:rPr>
          <w:lang w:val="en-GB"/>
        </w:rPr>
        <w:lastRenderedPageBreak/>
        <w:t>Pre-lab questions</w:t>
      </w:r>
    </w:p>
    <w:p w14:paraId="576C40FF" w14:textId="77777777" w:rsidR="002446ED" w:rsidRDefault="00BC0BBC" w:rsidP="00A2440E">
      <w:pPr>
        <w:pStyle w:val="ListParagraph"/>
        <w:numPr>
          <w:ilvl w:val="0"/>
          <w:numId w:val="30"/>
        </w:numPr>
        <w:rPr>
          <w:lang w:val="en-GB"/>
        </w:rPr>
      </w:pPr>
      <w:r w:rsidRPr="00A12C68">
        <w:rPr>
          <w:lang w:val="en-GB"/>
        </w:rPr>
        <w:t xml:space="preserve">Different elements have different mass. Consider a bag of apples </w:t>
      </w:r>
      <w:r w:rsidR="00DC4258" w:rsidRPr="00A12C68">
        <w:rPr>
          <w:lang w:val="en-GB"/>
        </w:rPr>
        <w:t>that have</w:t>
      </w:r>
      <w:r w:rsidRPr="00A12C68">
        <w:rPr>
          <w:lang w:val="en-GB"/>
        </w:rPr>
        <w:t xml:space="preserve"> an average mass of 0.100</w:t>
      </w:r>
      <w:r w:rsidR="00A12C68">
        <w:rPr>
          <w:lang w:val="en-GB"/>
        </w:rPr>
        <w:t> </w:t>
      </w:r>
      <w:r w:rsidRPr="00A12C68">
        <w:rPr>
          <w:lang w:val="en-GB"/>
        </w:rPr>
        <w:t xml:space="preserve">kg each and a bag of oranges </w:t>
      </w:r>
      <w:r w:rsidR="00DC4258" w:rsidRPr="00A12C68">
        <w:rPr>
          <w:lang w:val="en-GB"/>
        </w:rPr>
        <w:t>that have</w:t>
      </w:r>
      <w:r w:rsidRPr="00A12C68">
        <w:rPr>
          <w:lang w:val="en-GB"/>
        </w:rPr>
        <w:t xml:space="preserve"> an average mass of 0.500</w:t>
      </w:r>
      <w:r w:rsidR="00A12C68">
        <w:rPr>
          <w:lang w:val="en-GB"/>
        </w:rPr>
        <w:t> </w:t>
      </w:r>
      <w:r w:rsidRPr="00A12C68">
        <w:rPr>
          <w:lang w:val="en-GB"/>
        </w:rPr>
        <w:t xml:space="preserve">kg each. </w:t>
      </w:r>
    </w:p>
    <w:p w14:paraId="5255DB63" w14:textId="77777777" w:rsidR="002446ED" w:rsidRDefault="00BC0BBC" w:rsidP="00222300">
      <w:pPr>
        <w:pStyle w:val="ListParagraph"/>
        <w:numPr>
          <w:ilvl w:val="0"/>
          <w:numId w:val="35"/>
        </w:numPr>
        <w:rPr>
          <w:lang w:val="en-GB"/>
        </w:rPr>
      </w:pPr>
      <w:r w:rsidRPr="00222300">
        <w:rPr>
          <w:lang w:val="en-GB"/>
        </w:rPr>
        <w:t xml:space="preserve">If </w:t>
      </w:r>
      <w:r w:rsidR="00DC4258" w:rsidRPr="00222300">
        <w:rPr>
          <w:lang w:val="en-GB"/>
        </w:rPr>
        <w:t xml:space="preserve">the mass of a </w:t>
      </w:r>
      <w:r w:rsidRPr="00222300">
        <w:rPr>
          <w:lang w:val="en-GB"/>
        </w:rPr>
        <w:t xml:space="preserve">bag of apples </w:t>
      </w:r>
      <w:r w:rsidR="00DC4258" w:rsidRPr="00222300">
        <w:rPr>
          <w:lang w:val="en-GB"/>
        </w:rPr>
        <w:t>was</w:t>
      </w:r>
      <w:r w:rsidRPr="00222300">
        <w:rPr>
          <w:lang w:val="en-GB"/>
        </w:rPr>
        <w:t xml:space="preserve"> 1</w:t>
      </w:r>
      <w:r w:rsidR="00A12C68" w:rsidRPr="00222300">
        <w:rPr>
          <w:lang w:val="en-GB"/>
        </w:rPr>
        <w:t> </w:t>
      </w:r>
      <w:r w:rsidRPr="00222300">
        <w:rPr>
          <w:lang w:val="en-GB"/>
        </w:rPr>
        <w:t>kg, how many apples would you expect?</w:t>
      </w:r>
      <w:r w:rsidR="002446ED">
        <w:rPr>
          <w:lang w:val="en-GB"/>
        </w:rPr>
        <w:t xml:space="preserve"> </w:t>
      </w:r>
    </w:p>
    <w:p w14:paraId="50C79D65" w14:textId="2E160EEC" w:rsidR="00BC0BBC" w:rsidRPr="00222300" w:rsidRDefault="00BC0BBC" w:rsidP="00222300">
      <w:pPr>
        <w:pStyle w:val="ListParagraph"/>
        <w:numPr>
          <w:ilvl w:val="0"/>
          <w:numId w:val="35"/>
        </w:numPr>
        <w:rPr>
          <w:lang w:val="en-GB"/>
        </w:rPr>
      </w:pPr>
      <w:r w:rsidRPr="00222300">
        <w:rPr>
          <w:lang w:val="en-GB"/>
        </w:rPr>
        <w:t xml:space="preserve">In a </w:t>
      </w:r>
      <w:r w:rsidR="00DC4258" w:rsidRPr="00222300">
        <w:rPr>
          <w:lang w:val="en-GB"/>
        </w:rPr>
        <w:t>1</w:t>
      </w:r>
      <w:r w:rsidR="00A12C68" w:rsidRPr="00222300">
        <w:rPr>
          <w:lang w:val="en-GB"/>
        </w:rPr>
        <w:t> </w:t>
      </w:r>
      <w:r w:rsidR="00DC4258" w:rsidRPr="00222300">
        <w:rPr>
          <w:lang w:val="en-GB"/>
        </w:rPr>
        <w:t>k</w:t>
      </w:r>
      <w:r w:rsidR="00A12C68" w:rsidRPr="00222300">
        <w:rPr>
          <w:lang w:val="en-GB"/>
        </w:rPr>
        <w:t>g</w:t>
      </w:r>
      <w:r w:rsidR="00DC4258" w:rsidRPr="00222300">
        <w:rPr>
          <w:lang w:val="en-GB"/>
        </w:rPr>
        <w:t xml:space="preserve"> </w:t>
      </w:r>
      <w:r w:rsidRPr="00222300">
        <w:rPr>
          <w:lang w:val="en-GB"/>
        </w:rPr>
        <w:t>bag of oranges, how many oranges would you expect?</w:t>
      </w:r>
    </w:p>
    <w:p w14:paraId="7B066FC7" w14:textId="6235093B" w:rsidR="00BC0BBC" w:rsidRDefault="00BC0BBC" w:rsidP="00BC0BBC">
      <w:pPr>
        <w:rPr>
          <w:lang w:val="en-GB"/>
        </w:rPr>
      </w:pPr>
    </w:p>
    <w:p w14:paraId="3C1FCB08" w14:textId="77777777" w:rsidR="00317C24" w:rsidRPr="00251B1B" w:rsidRDefault="00317C24" w:rsidP="00BC0BBC">
      <w:pPr>
        <w:rPr>
          <w:lang w:val="en-GB"/>
        </w:rPr>
      </w:pPr>
    </w:p>
    <w:p w14:paraId="27B01273" w14:textId="3B3005CD" w:rsidR="00BC0BBC" w:rsidRPr="00A12C68" w:rsidRDefault="00BC0BBC" w:rsidP="00A2440E">
      <w:pPr>
        <w:pStyle w:val="ListParagraph"/>
        <w:numPr>
          <w:ilvl w:val="0"/>
          <w:numId w:val="30"/>
        </w:numPr>
        <w:rPr>
          <w:lang w:val="en-GB"/>
        </w:rPr>
      </w:pPr>
      <w:r w:rsidRPr="00A12C68">
        <w:rPr>
          <w:lang w:val="en-GB"/>
        </w:rPr>
        <w:t xml:space="preserve">Any bag of oranges </w:t>
      </w:r>
      <w:r w:rsidR="00DC4258" w:rsidRPr="00A12C68">
        <w:rPr>
          <w:lang w:val="en-GB"/>
        </w:rPr>
        <w:t>that had</w:t>
      </w:r>
      <w:r w:rsidRPr="00A12C68">
        <w:rPr>
          <w:lang w:val="en-GB"/>
        </w:rPr>
        <w:t xml:space="preserve"> a mass </w:t>
      </w:r>
      <w:r w:rsidR="00DC4258" w:rsidRPr="00A12C68">
        <w:rPr>
          <w:lang w:val="en-GB"/>
        </w:rPr>
        <w:t>five</w:t>
      </w:r>
      <w:r w:rsidRPr="00A12C68">
        <w:rPr>
          <w:lang w:val="en-GB"/>
        </w:rPr>
        <w:t xml:space="preserve"> times greater than the mass of a bag of apples w</w:t>
      </w:r>
      <w:r w:rsidR="00DC4258" w:rsidRPr="00A12C68">
        <w:rPr>
          <w:lang w:val="en-GB"/>
        </w:rPr>
        <w:t>ould</w:t>
      </w:r>
      <w:r w:rsidRPr="00A12C68">
        <w:rPr>
          <w:lang w:val="en-GB"/>
        </w:rPr>
        <w:t xml:space="preserve"> contain _______ number of fruits:</w:t>
      </w:r>
    </w:p>
    <w:p w14:paraId="380F5E68" w14:textId="3C5B6C27" w:rsidR="00BC0BBC" w:rsidRPr="00A12C68" w:rsidRDefault="00DC4258" w:rsidP="00A2440E">
      <w:pPr>
        <w:pStyle w:val="ListParagraph"/>
        <w:numPr>
          <w:ilvl w:val="0"/>
          <w:numId w:val="31"/>
        </w:numPr>
        <w:rPr>
          <w:lang w:val="en-GB"/>
        </w:rPr>
      </w:pPr>
      <w:r w:rsidRPr="00A12C68">
        <w:rPr>
          <w:rFonts w:eastAsiaTheme="minorEastAsia"/>
          <w:lang w:val="en-GB" w:eastAsia="zh-CN"/>
        </w:rPr>
        <w:t xml:space="preserve">a </w:t>
      </w:r>
      <w:r w:rsidRPr="00A12C68">
        <w:rPr>
          <w:lang w:val="en-GB"/>
        </w:rPr>
        <w:t>larger</w:t>
      </w:r>
    </w:p>
    <w:p w14:paraId="67C3195C" w14:textId="1A50F67A" w:rsidR="00BC0BBC" w:rsidRPr="00A12C68" w:rsidRDefault="00BC0BBC" w:rsidP="00A2440E">
      <w:pPr>
        <w:pStyle w:val="ListParagraph"/>
        <w:numPr>
          <w:ilvl w:val="0"/>
          <w:numId w:val="31"/>
        </w:numPr>
        <w:rPr>
          <w:lang w:val="en-GB"/>
        </w:rPr>
      </w:pPr>
      <w:r w:rsidRPr="00A12C68">
        <w:rPr>
          <w:lang w:val="en-GB"/>
        </w:rPr>
        <w:t>the same</w:t>
      </w:r>
    </w:p>
    <w:p w14:paraId="7BB82374" w14:textId="2F0C65C9" w:rsidR="00BC0BBC" w:rsidRPr="00A12C68" w:rsidRDefault="00DC4258" w:rsidP="00A2440E">
      <w:pPr>
        <w:pStyle w:val="ListParagraph"/>
        <w:numPr>
          <w:ilvl w:val="0"/>
          <w:numId w:val="31"/>
        </w:numPr>
        <w:rPr>
          <w:lang w:val="en-GB"/>
        </w:rPr>
      </w:pPr>
      <w:r w:rsidRPr="00A12C68">
        <w:rPr>
          <w:rFonts w:eastAsiaTheme="minorEastAsia"/>
          <w:lang w:val="en-GB" w:eastAsia="zh-CN"/>
        </w:rPr>
        <w:t xml:space="preserve">a </w:t>
      </w:r>
      <w:r w:rsidR="00BC0BBC" w:rsidRPr="00A12C68">
        <w:rPr>
          <w:lang w:val="en-GB"/>
        </w:rPr>
        <w:t xml:space="preserve">smaller </w:t>
      </w:r>
    </w:p>
    <w:p w14:paraId="7A677D90" w14:textId="77777777" w:rsidR="00A12C68" w:rsidRDefault="00A12C68">
      <w:pPr>
        <w:rPr>
          <w:i/>
          <w:iCs/>
          <w:lang w:val="en-GB"/>
        </w:rPr>
      </w:pPr>
    </w:p>
    <w:p w14:paraId="13DADA2D" w14:textId="0F693243" w:rsidR="00BC0BBC" w:rsidRPr="00251B1B" w:rsidRDefault="00BC0BBC">
      <w:pPr>
        <w:rPr>
          <w:i/>
          <w:iCs/>
          <w:lang w:val="en-GB"/>
        </w:rPr>
      </w:pPr>
      <w:r w:rsidRPr="00251B1B">
        <w:rPr>
          <w:i/>
          <w:iCs/>
          <w:lang w:val="en-GB"/>
        </w:rPr>
        <w:t>The same idea exten</w:t>
      </w:r>
      <w:r w:rsidR="00DC4258" w:rsidRPr="00251B1B">
        <w:rPr>
          <w:i/>
          <w:iCs/>
          <w:lang w:val="en-GB"/>
        </w:rPr>
        <w:t>d</w:t>
      </w:r>
      <w:r w:rsidRPr="00251B1B">
        <w:rPr>
          <w:i/>
          <w:iCs/>
          <w:lang w:val="en-GB"/>
        </w:rPr>
        <w:t>s to atoms and compounds</w:t>
      </w:r>
      <w:r w:rsidR="007762F2" w:rsidRPr="00251B1B">
        <w:rPr>
          <w:i/>
          <w:iCs/>
          <w:lang w:val="en-GB"/>
        </w:rPr>
        <w:t>.</w:t>
      </w:r>
    </w:p>
    <w:p w14:paraId="51B9E99D" w14:textId="77777777" w:rsidR="007762F2" w:rsidRPr="00251B1B" w:rsidRDefault="007762F2">
      <w:pPr>
        <w:rPr>
          <w:i/>
          <w:iCs/>
          <w:lang w:val="en-GB"/>
        </w:rPr>
      </w:pPr>
    </w:p>
    <w:p w14:paraId="269AE42F" w14:textId="77777777" w:rsidR="00DC4258" w:rsidRPr="00251B1B" w:rsidRDefault="00DC4258" w:rsidP="00A2440E">
      <w:pPr>
        <w:pStyle w:val="Heading1"/>
        <w:rPr>
          <w:lang w:val="en-GB"/>
        </w:rPr>
      </w:pPr>
      <w:r w:rsidRPr="00251B1B">
        <w:rPr>
          <w:lang w:val="en-GB"/>
        </w:rPr>
        <w:t>Equipment list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DC4258" w:rsidRPr="00251B1B" w14:paraId="6E876740" w14:textId="77777777" w:rsidTr="006E19F1">
        <w:tc>
          <w:tcPr>
            <w:tcW w:w="4675" w:type="dxa"/>
          </w:tcPr>
          <w:p w14:paraId="29FF2885" w14:textId="124EB7E6" w:rsidR="00DC4258" w:rsidRPr="00251B1B" w:rsidRDefault="00DC4258" w:rsidP="00A2440E">
            <w:pPr>
              <w:pStyle w:val="Heading2"/>
              <w:rPr>
                <w:lang w:val="en-GB"/>
              </w:rPr>
            </w:pPr>
            <w:r w:rsidRPr="00251B1B">
              <w:rPr>
                <w:lang w:val="en-GB"/>
              </w:rPr>
              <w:t>Chemicals/</w:t>
            </w:r>
            <w:r w:rsidR="00A12C68">
              <w:rPr>
                <w:lang w:val="en-GB"/>
              </w:rPr>
              <w:t>m</w:t>
            </w:r>
            <w:r w:rsidRPr="00251B1B">
              <w:rPr>
                <w:lang w:val="en-GB"/>
              </w:rPr>
              <w:t xml:space="preserve">aterials </w:t>
            </w:r>
          </w:p>
        </w:tc>
        <w:tc>
          <w:tcPr>
            <w:tcW w:w="4675" w:type="dxa"/>
          </w:tcPr>
          <w:p w14:paraId="0290227B" w14:textId="70F1A5E1" w:rsidR="00DC4258" w:rsidRPr="00251B1B" w:rsidRDefault="00DC4258" w:rsidP="00A2440E">
            <w:pPr>
              <w:pStyle w:val="Heading2"/>
              <w:rPr>
                <w:lang w:val="en-GB"/>
              </w:rPr>
            </w:pPr>
            <w:r w:rsidRPr="00251B1B">
              <w:rPr>
                <w:lang w:val="en-GB"/>
              </w:rPr>
              <w:t>Apparatus (per group of students)</w:t>
            </w:r>
            <w:r w:rsidR="00A12C68">
              <w:rPr>
                <w:lang w:val="en-GB"/>
              </w:rPr>
              <w:t xml:space="preserve"> </w:t>
            </w:r>
          </w:p>
        </w:tc>
      </w:tr>
      <w:tr w:rsidR="00DC4258" w:rsidRPr="00251B1B" w14:paraId="646ACA80" w14:textId="77777777" w:rsidTr="006E19F1">
        <w:tc>
          <w:tcPr>
            <w:tcW w:w="4675" w:type="dxa"/>
          </w:tcPr>
          <w:p w14:paraId="5B9106A6" w14:textId="017592D7" w:rsidR="00DC4258" w:rsidRPr="00251B1B" w:rsidRDefault="00DC4258" w:rsidP="006E19F1">
            <w:pPr>
              <w:rPr>
                <w:lang w:val="en-GB"/>
              </w:rPr>
            </w:pPr>
            <w:r w:rsidRPr="00251B1B">
              <w:rPr>
                <w:lang w:val="en-GB"/>
              </w:rPr>
              <w:t xml:space="preserve">Four </w:t>
            </w:r>
            <w:r w:rsidR="00A12C68">
              <w:rPr>
                <w:lang w:val="en-GB"/>
              </w:rPr>
              <w:t>b</w:t>
            </w:r>
            <w:r w:rsidRPr="00251B1B">
              <w:rPr>
                <w:lang w:val="en-GB"/>
              </w:rPr>
              <w:t>oxes of candy (two of them of the same kind), provided by your teacher</w:t>
            </w:r>
          </w:p>
          <w:p w14:paraId="65B8FD92" w14:textId="069B195B" w:rsidR="00DC4258" w:rsidRPr="00251B1B" w:rsidRDefault="00DC4258" w:rsidP="006E19F1">
            <w:pPr>
              <w:rPr>
                <w:lang w:val="en-GB"/>
              </w:rPr>
            </w:pPr>
            <w:r w:rsidRPr="00251B1B">
              <w:rPr>
                <w:lang w:val="en-GB"/>
              </w:rPr>
              <w:t>Example:</w:t>
            </w:r>
            <w:r w:rsidR="00E03F03">
              <w:rPr>
                <w:lang w:val="en-GB"/>
              </w:rPr>
              <w:t xml:space="preserve"> </w:t>
            </w:r>
            <w:r w:rsidR="00A12C68">
              <w:rPr>
                <w:lang w:val="en-GB"/>
              </w:rPr>
              <w:t>t</w:t>
            </w:r>
            <w:r w:rsidRPr="00251B1B">
              <w:rPr>
                <w:lang w:val="en-GB"/>
              </w:rPr>
              <w:t>wo boxes of caramels, one box of chocolate chips, one box of chewing gum</w:t>
            </w:r>
          </w:p>
          <w:p w14:paraId="56AB6FA7" w14:textId="77777777" w:rsidR="00DC4258" w:rsidRPr="00251B1B" w:rsidRDefault="00DC4258" w:rsidP="006E19F1">
            <w:pPr>
              <w:jc w:val="both"/>
              <w:rPr>
                <w:lang w:val="en-GB"/>
              </w:rPr>
            </w:pPr>
          </w:p>
        </w:tc>
        <w:tc>
          <w:tcPr>
            <w:tcW w:w="4675" w:type="dxa"/>
          </w:tcPr>
          <w:p w14:paraId="09E74651" w14:textId="07286FFF" w:rsidR="00DC4258" w:rsidRPr="00251B1B" w:rsidRDefault="00A12C68" w:rsidP="006E19F1">
            <w:pPr>
              <w:rPr>
                <w:lang w:val="en-GB"/>
              </w:rPr>
            </w:pPr>
            <w:r>
              <w:rPr>
                <w:lang w:val="en-GB"/>
              </w:rPr>
              <w:t>d</w:t>
            </w:r>
            <w:r w:rsidR="00DC4258" w:rsidRPr="00251B1B">
              <w:rPr>
                <w:lang w:val="en-GB"/>
              </w:rPr>
              <w:t>igital balance</w:t>
            </w:r>
          </w:p>
          <w:p w14:paraId="08815371" w14:textId="77777777" w:rsidR="00DC4258" w:rsidRPr="00251B1B" w:rsidRDefault="00DC4258" w:rsidP="006E19F1">
            <w:pPr>
              <w:rPr>
                <w:lang w:val="en-GB"/>
              </w:rPr>
            </w:pPr>
          </w:p>
        </w:tc>
      </w:tr>
    </w:tbl>
    <w:p w14:paraId="1389C017" w14:textId="77777777" w:rsidR="00DC4258" w:rsidRPr="00251B1B" w:rsidRDefault="00DC4258" w:rsidP="00DC4258">
      <w:pPr>
        <w:rPr>
          <w:lang w:val="en-GB"/>
        </w:rPr>
      </w:pPr>
    </w:p>
    <w:p w14:paraId="2AC2EAE2" w14:textId="77777777" w:rsidR="00F66B5D" w:rsidRDefault="00F66B5D">
      <w:pPr>
        <w:spacing w:line="240" w:lineRule="auto"/>
        <w:rPr>
          <w:rFonts w:eastAsiaTheme="majorEastAsia"/>
          <w:b/>
          <w:bCs/>
          <w:color w:val="000000" w:themeColor="text1"/>
          <w:sz w:val="32"/>
          <w:szCs w:val="32"/>
          <w:lang w:val="en-GB"/>
        </w:rPr>
      </w:pPr>
      <w:r>
        <w:rPr>
          <w:lang w:val="en-GB"/>
        </w:rPr>
        <w:br w:type="page"/>
      </w:r>
    </w:p>
    <w:p w14:paraId="2F08E6F3" w14:textId="2F8C0C5C" w:rsidR="00A12C68" w:rsidRPr="00222300" w:rsidRDefault="00A12C68" w:rsidP="00222300">
      <w:pPr>
        <w:pStyle w:val="Heading1"/>
      </w:pPr>
      <w:r w:rsidRPr="00251B1B">
        <w:rPr>
          <w:lang w:val="en-GB"/>
        </w:rPr>
        <w:lastRenderedPageBreak/>
        <w:t>Method</w:t>
      </w:r>
    </w:p>
    <w:p w14:paraId="76D59C80" w14:textId="77777777" w:rsidR="0015397C" w:rsidRDefault="00BC0BBC" w:rsidP="00222300">
      <w:pPr>
        <w:pStyle w:val="ListParagraph"/>
        <w:numPr>
          <w:ilvl w:val="0"/>
          <w:numId w:val="36"/>
        </w:numPr>
      </w:pPr>
      <w:r w:rsidRPr="00222300">
        <w:t xml:space="preserve">Record the number of </w:t>
      </w:r>
      <w:r w:rsidR="00121BA6" w:rsidRPr="00222300">
        <w:t>candies</w:t>
      </w:r>
      <w:r w:rsidRPr="00222300">
        <w:t xml:space="preserve"> in each of the </w:t>
      </w:r>
      <w:r w:rsidR="00DC4258" w:rsidRPr="00222300">
        <w:t>three</w:t>
      </w:r>
      <w:r w:rsidRPr="00222300">
        <w:t xml:space="preserve"> different candy boxes. </w:t>
      </w:r>
    </w:p>
    <w:p w14:paraId="4A724F4E" w14:textId="1F475272" w:rsidR="0015397C" w:rsidRPr="00251B1B" w:rsidRDefault="00BC0BBC" w:rsidP="00222300">
      <w:pPr>
        <w:pStyle w:val="ListParagraph"/>
        <w:numPr>
          <w:ilvl w:val="0"/>
          <w:numId w:val="36"/>
        </w:numPr>
        <w:rPr>
          <w:lang w:val="en-GB"/>
        </w:rPr>
      </w:pPr>
      <w:r w:rsidRPr="00222300">
        <w:t xml:space="preserve">Leave the </w:t>
      </w:r>
      <w:r w:rsidR="00DC4258" w:rsidRPr="00222300">
        <w:t>fourth</w:t>
      </w:r>
      <w:r w:rsidRPr="00222300">
        <w:t xml:space="preserve"> box</w:t>
      </w:r>
      <w:r w:rsidR="009C77A9" w:rsidRPr="00222300">
        <w:t xml:space="preserve"> (the second box of caramels)</w:t>
      </w:r>
      <w:r w:rsidRPr="00222300">
        <w:t xml:space="preserve"> on the side for now.</w:t>
      </w:r>
    </w:p>
    <w:p w14:paraId="7080DF42" w14:textId="57AD5F71" w:rsidR="00BC0BBC" w:rsidRPr="00222300" w:rsidRDefault="00BC0BBC" w:rsidP="00222300">
      <w:pPr>
        <w:pStyle w:val="ListParagraph"/>
        <w:numPr>
          <w:ilvl w:val="0"/>
          <w:numId w:val="36"/>
        </w:numPr>
        <w:rPr>
          <w:lang w:val="en-GB"/>
        </w:rPr>
      </w:pPr>
      <w:r w:rsidRPr="00222300">
        <w:rPr>
          <w:lang w:val="en-GB"/>
        </w:rPr>
        <w:t xml:space="preserve">Measure the mass of each </w:t>
      </w:r>
      <w:r w:rsidR="009C77A9" w:rsidRPr="00222300">
        <w:rPr>
          <w:lang w:val="en-GB"/>
        </w:rPr>
        <w:t xml:space="preserve">of the three </w:t>
      </w:r>
      <w:r w:rsidRPr="00222300">
        <w:rPr>
          <w:lang w:val="en-GB"/>
        </w:rPr>
        <w:t>box</w:t>
      </w:r>
      <w:r w:rsidR="009C77A9" w:rsidRPr="00222300">
        <w:rPr>
          <w:lang w:val="en-GB"/>
        </w:rPr>
        <w:t>es</w:t>
      </w:r>
      <w:r w:rsidRPr="00222300">
        <w:rPr>
          <w:lang w:val="en-GB"/>
        </w:rPr>
        <w:t xml:space="preserve"> using the balance and record your fin</w:t>
      </w:r>
      <w:r w:rsidR="00A12C68" w:rsidRPr="00222300">
        <w:rPr>
          <w:lang w:val="en-GB"/>
        </w:rPr>
        <w:t>d</w:t>
      </w:r>
      <w:r w:rsidRPr="00222300">
        <w:rPr>
          <w:lang w:val="en-GB"/>
        </w:rPr>
        <w:t xml:space="preserve">ings </w:t>
      </w:r>
      <w:r w:rsidR="0015397C" w:rsidRPr="00222300">
        <w:rPr>
          <w:lang w:val="en-GB"/>
        </w:rPr>
        <w:br/>
      </w:r>
      <w:r w:rsidRPr="00222300">
        <w:rPr>
          <w:lang w:val="en-GB"/>
        </w:rPr>
        <w:t xml:space="preserve">in </w:t>
      </w:r>
      <w:r w:rsidR="001341D1" w:rsidRPr="00222300">
        <w:rPr>
          <w:lang w:val="en-GB"/>
        </w:rPr>
        <w:t>the</w:t>
      </w:r>
      <w:r w:rsidRPr="00222300">
        <w:rPr>
          <w:lang w:val="en-GB"/>
        </w:rPr>
        <w:t xml:space="preserve"> table below</w:t>
      </w:r>
      <w:r w:rsidR="00A12C68" w:rsidRPr="00222300">
        <w:rPr>
          <w:lang w:val="en-GB"/>
        </w:rPr>
        <w:t>.</w:t>
      </w:r>
    </w:p>
    <w:p w14:paraId="510A1129" w14:textId="0A412FDC" w:rsidR="00BC0BBC" w:rsidRPr="00251B1B" w:rsidRDefault="00BC0BBC" w:rsidP="00BC0BBC">
      <w:pPr>
        <w:rPr>
          <w:lang w:val="en-GB"/>
        </w:rPr>
      </w:pPr>
    </w:p>
    <w:tbl>
      <w:tblPr>
        <w:tblStyle w:val="TableGrid"/>
        <w:tblW w:w="8431" w:type="dxa"/>
        <w:tblLayout w:type="fixed"/>
        <w:tblLook w:val="04A0" w:firstRow="1" w:lastRow="0" w:firstColumn="1" w:lastColumn="0" w:noHBand="0" w:noVBand="1"/>
      </w:tblPr>
      <w:tblGrid>
        <w:gridCol w:w="1048"/>
        <w:gridCol w:w="1809"/>
        <w:gridCol w:w="1763"/>
        <w:gridCol w:w="1195"/>
        <w:gridCol w:w="1195"/>
        <w:gridCol w:w="1421"/>
      </w:tblGrid>
      <w:tr w:rsidR="0035182E" w:rsidRPr="00251B1B" w14:paraId="05218AD3" w14:textId="7F3E441F" w:rsidTr="00A2440E">
        <w:trPr>
          <w:trHeight w:val="588"/>
        </w:trPr>
        <w:tc>
          <w:tcPr>
            <w:tcW w:w="1048" w:type="dxa"/>
            <w:vAlign w:val="bottom"/>
          </w:tcPr>
          <w:p w14:paraId="3F025A34" w14:textId="6A7D53E7" w:rsidR="0035182E" w:rsidRPr="00251B1B" w:rsidRDefault="0035182E" w:rsidP="0035182E">
            <w:pPr>
              <w:pStyle w:val="Heading2"/>
              <w:rPr>
                <w:lang w:val="en-GB"/>
              </w:rPr>
            </w:pPr>
            <w:r w:rsidRPr="00251B1B">
              <w:rPr>
                <w:lang w:val="en-GB"/>
              </w:rPr>
              <w:t>Box #</w:t>
            </w:r>
          </w:p>
        </w:tc>
        <w:tc>
          <w:tcPr>
            <w:tcW w:w="1809" w:type="dxa"/>
            <w:vAlign w:val="bottom"/>
          </w:tcPr>
          <w:p w14:paraId="2BAFDA1C" w14:textId="3AA065E3" w:rsidR="0035182E" w:rsidRPr="00251B1B" w:rsidRDefault="0035182E" w:rsidP="0035182E">
            <w:pPr>
              <w:pStyle w:val="Heading2"/>
              <w:rPr>
                <w:lang w:val="en-GB"/>
              </w:rPr>
            </w:pPr>
            <w:r w:rsidRPr="00251B1B">
              <w:rPr>
                <w:lang w:val="en-GB"/>
              </w:rPr>
              <w:t>Name of items in the box</w:t>
            </w:r>
          </w:p>
        </w:tc>
        <w:tc>
          <w:tcPr>
            <w:tcW w:w="1763" w:type="dxa"/>
            <w:vAlign w:val="bottom"/>
          </w:tcPr>
          <w:p w14:paraId="584B5288" w14:textId="475F3CE4" w:rsidR="0035182E" w:rsidRPr="00251B1B" w:rsidRDefault="0035182E" w:rsidP="0035182E">
            <w:pPr>
              <w:pStyle w:val="Heading2"/>
              <w:rPr>
                <w:lang w:val="en-GB"/>
              </w:rPr>
            </w:pPr>
            <w:r w:rsidRPr="00251B1B">
              <w:rPr>
                <w:lang w:val="en-GB"/>
              </w:rPr>
              <w:t>Number of candy pieces</w:t>
            </w:r>
          </w:p>
        </w:tc>
        <w:tc>
          <w:tcPr>
            <w:tcW w:w="1195" w:type="dxa"/>
            <w:vAlign w:val="bottom"/>
          </w:tcPr>
          <w:p w14:paraId="385CE32C" w14:textId="1BC94C15" w:rsidR="0035182E" w:rsidRPr="00251B1B" w:rsidRDefault="0035182E" w:rsidP="0035182E">
            <w:pPr>
              <w:pStyle w:val="Heading2"/>
              <w:rPr>
                <w:lang w:val="en-GB"/>
              </w:rPr>
            </w:pPr>
            <w:r w:rsidRPr="00251B1B">
              <w:rPr>
                <w:lang w:val="en-GB"/>
              </w:rPr>
              <w:t>CPU</w:t>
            </w:r>
          </w:p>
        </w:tc>
        <w:tc>
          <w:tcPr>
            <w:tcW w:w="1195" w:type="dxa"/>
            <w:vAlign w:val="bottom"/>
          </w:tcPr>
          <w:p w14:paraId="5CAA1CD9" w14:textId="6C0168F8" w:rsidR="0035182E" w:rsidRPr="00251B1B" w:rsidRDefault="0035182E" w:rsidP="0035182E">
            <w:pPr>
              <w:pStyle w:val="Heading2"/>
              <w:rPr>
                <w:lang w:val="en-GB"/>
              </w:rPr>
            </w:pPr>
            <w:r w:rsidRPr="00251B1B">
              <w:rPr>
                <w:lang w:val="en-GB"/>
              </w:rPr>
              <w:t>Mass of box (g)</w:t>
            </w:r>
          </w:p>
        </w:tc>
        <w:tc>
          <w:tcPr>
            <w:tcW w:w="1421" w:type="dxa"/>
            <w:vAlign w:val="bottom"/>
          </w:tcPr>
          <w:p w14:paraId="12C85D70" w14:textId="4D54E7E1" w:rsidR="0035182E" w:rsidRPr="0035182E" w:rsidRDefault="0035182E" w:rsidP="0035182E">
            <w:pPr>
              <w:pStyle w:val="Heading2"/>
              <w:rPr>
                <w:lang w:val="en-GB"/>
              </w:rPr>
            </w:pPr>
            <w:r w:rsidRPr="00A2440E">
              <w:rPr>
                <w:lang w:val="en-GB"/>
              </w:rPr>
              <w:t>Mass/CPU</w:t>
            </w:r>
          </w:p>
        </w:tc>
      </w:tr>
      <w:tr w:rsidR="0035182E" w:rsidRPr="00251B1B" w14:paraId="284647BB" w14:textId="2BB5550D" w:rsidTr="00A2440E">
        <w:tc>
          <w:tcPr>
            <w:tcW w:w="1048" w:type="dxa"/>
          </w:tcPr>
          <w:p w14:paraId="72D779E5" w14:textId="0CA95F93" w:rsidR="0035182E" w:rsidRPr="00A2440E" w:rsidRDefault="0035182E" w:rsidP="0035182E">
            <w:pPr>
              <w:rPr>
                <w:i/>
                <w:lang w:val="en-GB"/>
              </w:rPr>
            </w:pPr>
            <w:r w:rsidRPr="00A2440E">
              <w:rPr>
                <w:i/>
                <w:lang w:val="en-GB"/>
              </w:rPr>
              <w:t>example</w:t>
            </w:r>
          </w:p>
        </w:tc>
        <w:tc>
          <w:tcPr>
            <w:tcW w:w="1809" w:type="dxa"/>
          </w:tcPr>
          <w:p w14:paraId="3D2AC05C" w14:textId="1DF865C9" w:rsidR="0035182E" w:rsidRPr="00A2440E" w:rsidRDefault="0035182E" w:rsidP="0035182E">
            <w:pPr>
              <w:rPr>
                <w:i/>
                <w:lang w:val="en-GB"/>
              </w:rPr>
            </w:pPr>
            <w:r w:rsidRPr="00A2440E">
              <w:rPr>
                <w:i/>
                <w:lang w:val="en-GB"/>
              </w:rPr>
              <w:t>Caramel</w:t>
            </w:r>
          </w:p>
        </w:tc>
        <w:tc>
          <w:tcPr>
            <w:tcW w:w="1763" w:type="dxa"/>
          </w:tcPr>
          <w:p w14:paraId="4F6C3DB4" w14:textId="6589B61D" w:rsidR="0035182E" w:rsidRPr="00A2440E" w:rsidRDefault="0035182E" w:rsidP="0035182E">
            <w:pPr>
              <w:rPr>
                <w:i/>
                <w:lang w:val="en-GB"/>
              </w:rPr>
            </w:pPr>
            <w:r w:rsidRPr="00A2440E">
              <w:rPr>
                <w:i/>
                <w:lang w:val="en-GB"/>
              </w:rPr>
              <w:t>12</w:t>
            </w:r>
          </w:p>
        </w:tc>
        <w:tc>
          <w:tcPr>
            <w:tcW w:w="1195" w:type="dxa"/>
          </w:tcPr>
          <w:p w14:paraId="06CC89B7" w14:textId="14788238" w:rsidR="0035182E" w:rsidRPr="00A12C68" w:rsidRDefault="0035182E" w:rsidP="0035182E">
            <w:pPr>
              <w:rPr>
                <w:i/>
                <w:lang w:val="en-GB"/>
              </w:rPr>
            </w:pPr>
            <w:r w:rsidRPr="00A2440E">
              <w:rPr>
                <w:i/>
                <w:lang w:val="en-GB"/>
              </w:rPr>
              <w:t>2</w:t>
            </w:r>
          </w:p>
        </w:tc>
        <w:tc>
          <w:tcPr>
            <w:tcW w:w="1195" w:type="dxa"/>
          </w:tcPr>
          <w:p w14:paraId="0687F172" w14:textId="5D6A5F9D" w:rsidR="0035182E" w:rsidRPr="00A2440E" w:rsidRDefault="0035182E" w:rsidP="0035182E">
            <w:pPr>
              <w:rPr>
                <w:i/>
                <w:lang w:val="en-GB"/>
              </w:rPr>
            </w:pPr>
            <w:r w:rsidRPr="00A2440E">
              <w:rPr>
                <w:i/>
                <w:lang w:val="en-GB"/>
              </w:rPr>
              <w:t>60</w:t>
            </w:r>
            <w:r>
              <w:rPr>
                <w:i/>
                <w:lang w:val="en-GB"/>
              </w:rPr>
              <w:t> </w:t>
            </w:r>
            <w:r w:rsidRPr="00A2440E">
              <w:rPr>
                <w:i/>
                <w:lang w:val="en-GB"/>
              </w:rPr>
              <w:t>g</w:t>
            </w:r>
          </w:p>
        </w:tc>
        <w:tc>
          <w:tcPr>
            <w:tcW w:w="1421" w:type="dxa"/>
          </w:tcPr>
          <w:p w14:paraId="668C9283" w14:textId="60A13BD5" w:rsidR="0035182E" w:rsidRPr="00A2440E" w:rsidRDefault="0035182E" w:rsidP="0035182E">
            <w:pPr>
              <w:rPr>
                <w:i/>
                <w:lang w:val="en-GB"/>
              </w:rPr>
            </w:pPr>
            <w:r w:rsidRPr="00A2440E">
              <w:rPr>
                <w:i/>
                <w:lang w:val="en-GB"/>
              </w:rPr>
              <w:t>30 g/CPU</w:t>
            </w:r>
          </w:p>
        </w:tc>
      </w:tr>
      <w:tr w:rsidR="0035182E" w:rsidRPr="00251B1B" w14:paraId="782123B0" w14:textId="77777777" w:rsidTr="00A2440E">
        <w:tc>
          <w:tcPr>
            <w:tcW w:w="1048" w:type="dxa"/>
          </w:tcPr>
          <w:p w14:paraId="4A0626C5" w14:textId="2A630F80" w:rsidR="0035182E" w:rsidRPr="00251B1B" w:rsidRDefault="0035182E" w:rsidP="0035182E">
            <w:pPr>
              <w:rPr>
                <w:lang w:val="en-GB"/>
              </w:rPr>
            </w:pPr>
            <w:r w:rsidRPr="00251B1B">
              <w:rPr>
                <w:lang w:val="en-GB"/>
              </w:rPr>
              <w:t>1</w:t>
            </w:r>
          </w:p>
        </w:tc>
        <w:tc>
          <w:tcPr>
            <w:tcW w:w="1809" w:type="dxa"/>
          </w:tcPr>
          <w:p w14:paraId="690A3918" w14:textId="4247DB7C" w:rsidR="0035182E" w:rsidRPr="00251B1B" w:rsidRDefault="0035182E" w:rsidP="0035182E">
            <w:pPr>
              <w:rPr>
                <w:lang w:val="en-GB"/>
              </w:rPr>
            </w:pPr>
            <w:r w:rsidRPr="00251B1B">
              <w:rPr>
                <w:lang w:val="en-GB"/>
              </w:rPr>
              <w:t>Caramel (box 1)</w:t>
            </w:r>
          </w:p>
        </w:tc>
        <w:tc>
          <w:tcPr>
            <w:tcW w:w="1763" w:type="dxa"/>
          </w:tcPr>
          <w:p w14:paraId="483D2C47" w14:textId="77777777" w:rsidR="0035182E" w:rsidRPr="00251B1B" w:rsidRDefault="0035182E" w:rsidP="0035182E">
            <w:pPr>
              <w:rPr>
                <w:lang w:val="en-GB"/>
              </w:rPr>
            </w:pPr>
          </w:p>
        </w:tc>
        <w:tc>
          <w:tcPr>
            <w:tcW w:w="1195" w:type="dxa"/>
          </w:tcPr>
          <w:p w14:paraId="7B3E06A1" w14:textId="77777777" w:rsidR="0035182E" w:rsidRPr="00251B1B" w:rsidRDefault="0035182E" w:rsidP="0035182E">
            <w:pPr>
              <w:rPr>
                <w:lang w:val="en-GB"/>
              </w:rPr>
            </w:pPr>
          </w:p>
        </w:tc>
        <w:tc>
          <w:tcPr>
            <w:tcW w:w="1195" w:type="dxa"/>
          </w:tcPr>
          <w:p w14:paraId="6DD88279" w14:textId="21832092" w:rsidR="0035182E" w:rsidRPr="00251B1B" w:rsidRDefault="0035182E" w:rsidP="0035182E">
            <w:pPr>
              <w:rPr>
                <w:lang w:val="en-GB"/>
              </w:rPr>
            </w:pPr>
          </w:p>
        </w:tc>
        <w:tc>
          <w:tcPr>
            <w:tcW w:w="1421" w:type="dxa"/>
          </w:tcPr>
          <w:p w14:paraId="24EB762B" w14:textId="77777777" w:rsidR="0035182E" w:rsidRPr="00251B1B" w:rsidRDefault="0035182E" w:rsidP="0035182E">
            <w:pPr>
              <w:rPr>
                <w:lang w:val="en-GB"/>
              </w:rPr>
            </w:pPr>
          </w:p>
        </w:tc>
      </w:tr>
      <w:tr w:rsidR="0035182E" w:rsidRPr="00251B1B" w14:paraId="78102919" w14:textId="39DD8DAC" w:rsidTr="00A2440E">
        <w:tc>
          <w:tcPr>
            <w:tcW w:w="1048" w:type="dxa"/>
          </w:tcPr>
          <w:p w14:paraId="2B3A95F2" w14:textId="191AEEFE" w:rsidR="0035182E" w:rsidRPr="00251B1B" w:rsidRDefault="0035182E" w:rsidP="0035182E">
            <w:pPr>
              <w:rPr>
                <w:lang w:val="en-GB"/>
              </w:rPr>
            </w:pPr>
            <w:r w:rsidRPr="00251B1B">
              <w:rPr>
                <w:lang w:val="en-GB"/>
              </w:rPr>
              <w:t>2</w:t>
            </w:r>
          </w:p>
        </w:tc>
        <w:tc>
          <w:tcPr>
            <w:tcW w:w="1809" w:type="dxa"/>
          </w:tcPr>
          <w:p w14:paraId="3DDC77CC" w14:textId="31626B99" w:rsidR="0035182E" w:rsidRPr="00251B1B" w:rsidRDefault="0035182E" w:rsidP="0035182E">
            <w:pPr>
              <w:rPr>
                <w:lang w:val="en-GB"/>
              </w:rPr>
            </w:pPr>
            <w:r w:rsidRPr="00251B1B">
              <w:rPr>
                <w:lang w:val="en-GB"/>
              </w:rPr>
              <w:t>Chocolate chips</w:t>
            </w:r>
          </w:p>
        </w:tc>
        <w:tc>
          <w:tcPr>
            <w:tcW w:w="1763" w:type="dxa"/>
          </w:tcPr>
          <w:p w14:paraId="0197238F" w14:textId="2C22607D" w:rsidR="0035182E" w:rsidRPr="00251B1B" w:rsidRDefault="0035182E" w:rsidP="0035182E">
            <w:pPr>
              <w:rPr>
                <w:lang w:val="en-GB"/>
              </w:rPr>
            </w:pPr>
          </w:p>
        </w:tc>
        <w:tc>
          <w:tcPr>
            <w:tcW w:w="1195" w:type="dxa"/>
          </w:tcPr>
          <w:p w14:paraId="0405DCB9" w14:textId="77777777" w:rsidR="0035182E" w:rsidRPr="00251B1B" w:rsidRDefault="0035182E" w:rsidP="0035182E">
            <w:pPr>
              <w:rPr>
                <w:lang w:val="en-GB"/>
              </w:rPr>
            </w:pPr>
          </w:p>
        </w:tc>
        <w:tc>
          <w:tcPr>
            <w:tcW w:w="1195" w:type="dxa"/>
          </w:tcPr>
          <w:p w14:paraId="1E3BD2BC" w14:textId="1BFC66EC" w:rsidR="0035182E" w:rsidRPr="00251B1B" w:rsidRDefault="0035182E" w:rsidP="0035182E">
            <w:pPr>
              <w:rPr>
                <w:lang w:val="en-GB"/>
              </w:rPr>
            </w:pPr>
          </w:p>
        </w:tc>
        <w:tc>
          <w:tcPr>
            <w:tcW w:w="1421" w:type="dxa"/>
          </w:tcPr>
          <w:p w14:paraId="0390D069" w14:textId="77777777" w:rsidR="0035182E" w:rsidRPr="00251B1B" w:rsidRDefault="0035182E" w:rsidP="0035182E">
            <w:pPr>
              <w:rPr>
                <w:lang w:val="en-GB"/>
              </w:rPr>
            </w:pPr>
          </w:p>
        </w:tc>
      </w:tr>
      <w:tr w:rsidR="0035182E" w:rsidRPr="00251B1B" w14:paraId="761936FC" w14:textId="65980636" w:rsidTr="00A2440E">
        <w:tc>
          <w:tcPr>
            <w:tcW w:w="1048" w:type="dxa"/>
          </w:tcPr>
          <w:p w14:paraId="1F058F45" w14:textId="394F4A3C" w:rsidR="0035182E" w:rsidRPr="00251B1B" w:rsidRDefault="0035182E" w:rsidP="0035182E">
            <w:pPr>
              <w:rPr>
                <w:lang w:val="en-GB"/>
              </w:rPr>
            </w:pPr>
            <w:r w:rsidRPr="00251B1B">
              <w:rPr>
                <w:lang w:val="en-GB"/>
              </w:rPr>
              <w:t>3</w:t>
            </w:r>
          </w:p>
        </w:tc>
        <w:tc>
          <w:tcPr>
            <w:tcW w:w="1809" w:type="dxa"/>
          </w:tcPr>
          <w:p w14:paraId="0A96EC69" w14:textId="7F4E3F9F" w:rsidR="0035182E" w:rsidRPr="00251B1B" w:rsidRDefault="0035182E" w:rsidP="0035182E">
            <w:pPr>
              <w:rPr>
                <w:lang w:val="en-GB"/>
              </w:rPr>
            </w:pPr>
            <w:r w:rsidRPr="00251B1B">
              <w:rPr>
                <w:lang w:val="en-GB"/>
              </w:rPr>
              <w:t>Chewing gum</w:t>
            </w:r>
          </w:p>
        </w:tc>
        <w:tc>
          <w:tcPr>
            <w:tcW w:w="1763" w:type="dxa"/>
          </w:tcPr>
          <w:p w14:paraId="33560A95" w14:textId="4DECA586" w:rsidR="0035182E" w:rsidRPr="00251B1B" w:rsidRDefault="0035182E" w:rsidP="0035182E">
            <w:pPr>
              <w:rPr>
                <w:lang w:val="en-GB"/>
              </w:rPr>
            </w:pPr>
          </w:p>
        </w:tc>
        <w:tc>
          <w:tcPr>
            <w:tcW w:w="1195" w:type="dxa"/>
          </w:tcPr>
          <w:p w14:paraId="1799721F" w14:textId="77777777" w:rsidR="0035182E" w:rsidRPr="00251B1B" w:rsidRDefault="0035182E" w:rsidP="0035182E">
            <w:pPr>
              <w:rPr>
                <w:lang w:val="en-GB"/>
              </w:rPr>
            </w:pPr>
          </w:p>
        </w:tc>
        <w:tc>
          <w:tcPr>
            <w:tcW w:w="1195" w:type="dxa"/>
          </w:tcPr>
          <w:p w14:paraId="06E0B8AB" w14:textId="0BB2E7F4" w:rsidR="0035182E" w:rsidRPr="00251B1B" w:rsidRDefault="0035182E" w:rsidP="0035182E">
            <w:pPr>
              <w:rPr>
                <w:lang w:val="en-GB"/>
              </w:rPr>
            </w:pPr>
          </w:p>
        </w:tc>
        <w:tc>
          <w:tcPr>
            <w:tcW w:w="1421" w:type="dxa"/>
          </w:tcPr>
          <w:p w14:paraId="14333D0E" w14:textId="77777777" w:rsidR="0035182E" w:rsidRPr="00251B1B" w:rsidRDefault="0035182E" w:rsidP="0035182E">
            <w:pPr>
              <w:rPr>
                <w:lang w:val="en-GB"/>
              </w:rPr>
            </w:pPr>
          </w:p>
        </w:tc>
      </w:tr>
      <w:tr w:rsidR="0035182E" w:rsidRPr="00251B1B" w14:paraId="7F614058" w14:textId="77777777" w:rsidTr="00A2440E">
        <w:tc>
          <w:tcPr>
            <w:tcW w:w="1048" w:type="dxa"/>
          </w:tcPr>
          <w:p w14:paraId="6EF8403F" w14:textId="50EE6C80" w:rsidR="0035182E" w:rsidRPr="00251B1B" w:rsidRDefault="0035182E" w:rsidP="0035182E">
            <w:pPr>
              <w:rPr>
                <w:lang w:val="en-GB"/>
              </w:rPr>
            </w:pPr>
            <w:r w:rsidRPr="00251B1B">
              <w:rPr>
                <w:lang w:val="en-GB"/>
              </w:rPr>
              <w:t>4</w:t>
            </w:r>
          </w:p>
        </w:tc>
        <w:tc>
          <w:tcPr>
            <w:tcW w:w="1809" w:type="dxa"/>
          </w:tcPr>
          <w:p w14:paraId="44C5A4A7" w14:textId="5057AE11" w:rsidR="0035182E" w:rsidRPr="00251B1B" w:rsidRDefault="0035182E" w:rsidP="0035182E">
            <w:pPr>
              <w:rPr>
                <w:lang w:val="en-GB"/>
              </w:rPr>
            </w:pPr>
            <w:r w:rsidRPr="00251B1B">
              <w:rPr>
                <w:lang w:val="en-GB"/>
              </w:rPr>
              <w:t>Caramel (box 2)</w:t>
            </w:r>
          </w:p>
        </w:tc>
        <w:tc>
          <w:tcPr>
            <w:tcW w:w="1763" w:type="dxa"/>
          </w:tcPr>
          <w:p w14:paraId="6D4A6691" w14:textId="23012B82" w:rsidR="0035182E" w:rsidRPr="00251B1B" w:rsidRDefault="0035182E" w:rsidP="0035182E">
            <w:pPr>
              <w:rPr>
                <w:lang w:val="en-GB"/>
              </w:rPr>
            </w:pPr>
            <w:r w:rsidRPr="00251B1B">
              <w:rPr>
                <w:lang w:val="en-GB"/>
              </w:rPr>
              <w:t>Unknown</w:t>
            </w:r>
          </w:p>
        </w:tc>
        <w:tc>
          <w:tcPr>
            <w:tcW w:w="1195" w:type="dxa"/>
          </w:tcPr>
          <w:p w14:paraId="64248792" w14:textId="77777777" w:rsidR="0035182E" w:rsidRPr="00251B1B" w:rsidRDefault="0035182E" w:rsidP="0035182E">
            <w:pPr>
              <w:rPr>
                <w:lang w:val="en-GB"/>
              </w:rPr>
            </w:pPr>
          </w:p>
        </w:tc>
        <w:tc>
          <w:tcPr>
            <w:tcW w:w="1195" w:type="dxa"/>
          </w:tcPr>
          <w:p w14:paraId="5A4DC8F4" w14:textId="67EF10A1" w:rsidR="0035182E" w:rsidRPr="00251B1B" w:rsidRDefault="0035182E" w:rsidP="0035182E">
            <w:pPr>
              <w:rPr>
                <w:lang w:val="en-GB"/>
              </w:rPr>
            </w:pPr>
          </w:p>
        </w:tc>
        <w:tc>
          <w:tcPr>
            <w:tcW w:w="1421" w:type="dxa"/>
          </w:tcPr>
          <w:p w14:paraId="5D5ACC6C" w14:textId="77777777" w:rsidR="0035182E" w:rsidRPr="00251B1B" w:rsidRDefault="0035182E" w:rsidP="0035182E">
            <w:pPr>
              <w:rPr>
                <w:lang w:val="en-GB"/>
              </w:rPr>
            </w:pPr>
          </w:p>
        </w:tc>
      </w:tr>
    </w:tbl>
    <w:p w14:paraId="08F795B6" w14:textId="62E9F777" w:rsidR="00BC0BBC" w:rsidRPr="00251B1B" w:rsidRDefault="00BC0BBC" w:rsidP="00BC0BBC">
      <w:pPr>
        <w:rPr>
          <w:lang w:val="en-GB"/>
        </w:rPr>
      </w:pPr>
    </w:p>
    <w:p w14:paraId="31335A21" w14:textId="0CBCD047" w:rsidR="0015397C" w:rsidRPr="00222300" w:rsidRDefault="00BC0BBC" w:rsidP="00222300">
      <w:pPr>
        <w:pStyle w:val="ListParagraph"/>
        <w:numPr>
          <w:ilvl w:val="0"/>
          <w:numId w:val="36"/>
        </w:numPr>
        <w:rPr>
          <w:lang w:val="en-GB"/>
        </w:rPr>
      </w:pPr>
      <w:r w:rsidRPr="00222300">
        <w:rPr>
          <w:lang w:val="en-GB"/>
        </w:rPr>
        <w:t xml:space="preserve">Measure the mass of the </w:t>
      </w:r>
      <w:r w:rsidR="009C77A9" w:rsidRPr="00222300">
        <w:rPr>
          <w:lang w:val="en-GB"/>
        </w:rPr>
        <w:t xml:space="preserve">fourth </w:t>
      </w:r>
      <w:r w:rsidRPr="00222300">
        <w:rPr>
          <w:lang w:val="en-GB"/>
        </w:rPr>
        <w:t>box of candy</w:t>
      </w:r>
      <w:r w:rsidRPr="00222300">
        <w:rPr>
          <w:b/>
          <w:bCs/>
          <w:lang w:val="en-GB"/>
        </w:rPr>
        <w:t xml:space="preserve"> </w:t>
      </w:r>
      <w:r w:rsidRPr="00222300">
        <w:rPr>
          <w:bCs/>
          <w:i/>
          <w:lang w:val="en-GB"/>
        </w:rPr>
        <w:t>without</w:t>
      </w:r>
      <w:r w:rsidRPr="00222300">
        <w:rPr>
          <w:i/>
          <w:lang w:val="en-GB"/>
        </w:rPr>
        <w:t xml:space="preserve"> </w:t>
      </w:r>
      <w:r w:rsidRPr="00222300">
        <w:rPr>
          <w:bCs/>
          <w:i/>
          <w:lang w:val="en-GB"/>
        </w:rPr>
        <w:t>opening it</w:t>
      </w:r>
      <w:r w:rsidRPr="00222300">
        <w:rPr>
          <w:lang w:val="en-GB"/>
        </w:rPr>
        <w:t xml:space="preserve"> to measure the </w:t>
      </w:r>
      <w:r w:rsidR="00DC4258" w:rsidRPr="00222300">
        <w:rPr>
          <w:lang w:val="en-GB"/>
        </w:rPr>
        <w:t>number</w:t>
      </w:r>
      <w:r w:rsidRPr="00222300">
        <w:rPr>
          <w:lang w:val="en-GB"/>
        </w:rPr>
        <w:t xml:space="preserve"> of candy pieces inside. </w:t>
      </w:r>
    </w:p>
    <w:p w14:paraId="4C61F114" w14:textId="7DAC0FF2" w:rsidR="00BC0BBC" w:rsidRPr="00222300" w:rsidRDefault="00BC0BBC" w:rsidP="00222300">
      <w:pPr>
        <w:pStyle w:val="ListParagraph"/>
        <w:numPr>
          <w:ilvl w:val="0"/>
          <w:numId w:val="36"/>
        </w:numPr>
        <w:rPr>
          <w:lang w:val="en-GB"/>
        </w:rPr>
      </w:pPr>
      <w:r w:rsidRPr="00222300">
        <w:rPr>
          <w:lang w:val="en-GB"/>
        </w:rPr>
        <w:t xml:space="preserve">Determine the number of candies using the </w:t>
      </w:r>
      <w:r w:rsidR="00DC4258" w:rsidRPr="00222300">
        <w:rPr>
          <w:lang w:val="en-GB"/>
        </w:rPr>
        <w:t>m</w:t>
      </w:r>
      <w:r w:rsidRPr="00222300">
        <w:rPr>
          <w:lang w:val="en-GB"/>
        </w:rPr>
        <w:t xml:space="preserve">ass/CPU determined for this kind of candy </w:t>
      </w:r>
      <w:r w:rsidR="001341D1" w:rsidRPr="00222300">
        <w:rPr>
          <w:lang w:val="en-GB"/>
        </w:rPr>
        <w:t>in the table.</w:t>
      </w:r>
    </w:p>
    <w:p w14:paraId="3B213712" w14:textId="77777777" w:rsidR="00BC0BBC" w:rsidRPr="00251B1B" w:rsidRDefault="00BC0BBC" w:rsidP="00BC0BBC">
      <w:pPr>
        <w:rPr>
          <w:lang w:val="en-GB"/>
        </w:rPr>
      </w:pPr>
    </w:p>
    <w:p w14:paraId="00C12743" w14:textId="7A61BEC6" w:rsidR="00A5513F" w:rsidRPr="00251B1B" w:rsidRDefault="00961C74" w:rsidP="00A2440E">
      <w:pPr>
        <w:pStyle w:val="Heading1"/>
        <w:rPr>
          <w:lang w:val="en-GB"/>
        </w:rPr>
      </w:pPr>
      <w:r w:rsidRPr="00251B1B">
        <w:rPr>
          <w:lang w:val="en-GB"/>
        </w:rPr>
        <w:t xml:space="preserve">Analysis </w:t>
      </w:r>
    </w:p>
    <w:p w14:paraId="6A1DE8C4" w14:textId="638AE456" w:rsidR="00BC0BBC" w:rsidRPr="00251B1B" w:rsidRDefault="00BC0BBC">
      <w:pPr>
        <w:rPr>
          <w:lang w:val="en-GB"/>
        </w:rPr>
      </w:pPr>
      <w:r w:rsidRPr="00251B1B">
        <w:rPr>
          <w:lang w:val="en-GB"/>
        </w:rPr>
        <w:t>It should be clear by now that a mole represents 6.02</w:t>
      </w:r>
      <w:r w:rsidR="00DC4258" w:rsidRPr="00251B1B">
        <w:rPr>
          <w:lang w:val="en-GB"/>
        </w:rPr>
        <w:t xml:space="preserve"> × </w:t>
      </w:r>
      <w:r w:rsidRPr="00251B1B">
        <w:rPr>
          <w:lang w:val="en-GB"/>
        </w:rPr>
        <w:t>10</w:t>
      </w:r>
      <w:r w:rsidRPr="00251B1B">
        <w:rPr>
          <w:vertAlign w:val="superscript"/>
          <w:lang w:val="en-GB"/>
        </w:rPr>
        <w:t>23</w:t>
      </w:r>
      <w:r w:rsidRPr="00251B1B">
        <w:rPr>
          <w:vertAlign w:val="subscript"/>
          <w:lang w:val="en-GB"/>
        </w:rPr>
        <w:t xml:space="preserve"> </w:t>
      </w:r>
      <w:r w:rsidRPr="00251B1B">
        <w:rPr>
          <w:lang w:val="en-GB"/>
        </w:rPr>
        <w:t>particles of the substance</w:t>
      </w:r>
      <w:r w:rsidR="003E799A">
        <w:rPr>
          <w:lang w:val="en-GB"/>
        </w:rPr>
        <w:t>.</w:t>
      </w:r>
    </w:p>
    <w:p w14:paraId="740ACA57" w14:textId="0F6ECF78" w:rsidR="00BC0BBC" w:rsidRPr="003E799A" w:rsidRDefault="00BC0BBC" w:rsidP="00A2440E">
      <w:pPr>
        <w:pStyle w:val="ListParagraph"/>
        <w:numPr>
          <w:ilvl w:val="0"/>
          <w:numId w:val="33"/>
        </w:numPr>
        <w:rPr>
          <w:lang w:val="en-GB"/>
        </w:rPr>
      </w:pPr>
      <w:r w:rsidRPr="003E799A">
        <w:rPr>
          <w:lang w:val="en-GB"/>
        </w:rPr>
        <w:t xml:space="preserve">A mole of </w:t>
      </w:r>
      <w:r w:rsidR="00DC4258" w:rsidRPr="003E799A">
        <w:rPr>
          <w:lang w:val="en-GB"/>
        </w:rPr>
        <w:t>c</w:t>
      </w:r>
      <w:r w:rsidRPr="003E799A">
        <w:rPr>
          <w:lang w:val="en-GB"/>
        </w:rPr>
        <w:t>arbon atoms consists of ____________ carbon atoms.</w:t>
      </w:r>
    </w:p>
    <w:p w14:paraId="3C5AA3AA" w14:textId="7B719109" w:rsidR="00BC0BBC" w:rsidRPr="003E799A" w:rsidRDefault="00BC0BBC" w:rsidP="00A2440E">
      <w:pPr>
        <w:pStyle w:val="ListParagraph"/>
        <w:numPr>
          <w:ilvl w:val="0"/>
          <w:numId w:val="33"/>
        </w:numPr>
        <w:rPr>
          <w:lang w:val="en-GB"/>
        </w:rPr>
      </w:pPr>
      <w:r w:rsidRPr="003E799A">
        <w:rPr>
          <w:lang w:val="en-GB"/>
        </w:rPr>
        <w:t>A mole of carbon dioxide consists of</w:t>
      </w:r>
      <w:r w:rsidR="00532B4C" w:rsidRPr="003E799A">
        <w:rPr>
          <w:lang w:val="en-GB"/>
        </w:rPr>
        <w:t xml:space="preserve"> ____________ </w:t>
      </w:r>
      <w:r w:rsidRPr="003E799A">
        <w:rPr>
          <w:lang w:val="en-GB"/>
        </w:rPr>
        <w:t>carbon dioxide molecules.</w:t>
      </w:r>
    </w:p>
    <w:p w14:paraId="124425CC" w14:textId="4ED61276" w:rsidR="00BC0BBC" w:rsidRPr="003E799A" w:rsidRDefault="00BC0BBC" w:rsidP="00A2440E">
      <w:pPr>
        <w:pStyle w:val="ListParagraph"/>
        <w:numPr>
          <w:ilvl w:val="0"/>
          <w:numId w:val="33"/>
        </w:numPr>
        <w:rPr>
          <w:lang w:val="en-GB"/>
        </w:rPr>
      </w:pPr>
      <w:r w:rsidRPr="003E799A">
        <w:rPr>
          <w:lang w:val="en-GB"/>
        </w:rPr>
        <w:t>A mole of electrons consists of</w:t>
      </w:r>
      <w:r w:rsidR="00532B4C" w:rsidRPr="003E799A">
        <w:rPr>
          <w:lang w:val="en-GB"/>
        </w:rPr>
        <w:t xml:space="preserve"> ____________ </w:t>
      </w:r>
      <w:r w:rsidRPr="003E799A">
        <w:rPr>
          <w:lang w:val="en-GB"/>
        </w:rPr>
        <w:t>electrons</w:t>
      </w:r>
      <w:r w:rsidR="003E799A">
        <w:rPr>
          <w:lang w:val="en-GB"/>
        </w:rPr>
        <w:t>.</w:t>
      </w:r>
    </w:p>
    <w:p w14:paraId="49146328" w14:textId="151A4C43" w:rsidR="00BC0BBC" w:rsidRPr="003E799A" w:rsidRDefault="00BC0BBC" w:rsidP="00A2440E">
      <w:pPr>
        <w:pStyle w:val="ListParagraph"/>
        <w:numPr>
          <w:ilvl w:val="0"/>
          <w:numId w:val="33"/>
        </w:numPr>
        <w:rPr>
          <w:lang w:val="en-GB"/>
        </w:rPr>
      </w:pPr>
      <w:r w:rsidRPr="003E799A">
        <w:rPr>
          <w:lang w:val="en-GB"/>
        </w:rPr>
        <w:t xml:space="preserve">The </w:t>
      </w:r>
      <w:r w:rsidR="00DC4258" w:rsidRPr="003E799A">
        <w:rPr>
          <w:lang w:val="en-GB"/>
        </w:rPr>
        <w:t xml:space="preserve">relative </w:t>
      </w:r>
      <w:r w:rsidRPr="003E799A">
        <w:rPr>
          <w:lang w:val="en-GB"/>
        </w:rPr>
        <w:t xml:space="preserve">atomic mass of carbon is 12.01, and one mole of carbon will have a mass </w:t>
      </w:r>
      <w:r w:rsidR="00532B4C">
        <w:rPr>
          <w:lang w:val="en-GB"/>
        </w:rPr>
        <w:br/>
      </w:r>
      <w:r w:rsidRPr="003E799A">
        <w:rPr>
          <w:lang w:val="en-GB"/>
        </w:rPr>
        <w:t>of 12.01</w:t>
      </w:r>
      <w:r w:rsidR="003E799A">
        <w:rPr>
          <w:lang w:val="en-GB"/>
        </w:rPr>
        <w:t> </w:t>
      </w:r>
      <w:r w:rsidRPr="003E799A">
        <w:rPr>
          <w:lang w:val="en-GB"/>
        </w:rPr>
        <w:t>g. What is the mass of a single carbon atom?</w:t>
      </w:r>
    </w:p>
    <w:p w14:paraId="1644D655" w14:textId="42CBF9B3" w:rsidR="00BC0BBC" w:rsidRPr="003E799A" w:rsidRDefault="00BC0BBC" w:rsidP="00A2440E">
      <w:pPr>
        <w:pStyle w:val="ListParagraph"/>
        <w:numPr>
          <w:ilvl w:val="0"/>
          <w:numId w:val="33"/>
        </w:numPr>
        <w:rPr>
          <w:lang w:val="en-GB"/>
        </w:rPr>
      </w:pPr>
      <w:r w:rsidRPr="003E799A">
        <w:rPr>
          <w:lang w:val="en-GB"/>
        </w:rPr>
        <w:t>Determine the molar mass of ethanol (C</w:t>
      </w:r>
      <w:r w:rsidRPr="003E799A">
        <w:rPr>
          <w:vertAlign w:val="subscript"/>
          <w:lang w:val="en-GB"/>
        </w:rPr>
        <w:t>2</w:t>
      </w:r>
      <w:r w:rsidRPr="003E799A">
        <w:rPr>
          <w:lang w:val="en-GB"/>
        </w:rPr>
        <w:t>H</w:t>
      </w:r>
      <w:r w:rsidRPr="003E799A">
        <w:rPr>
          <w:vertAlign w:val="subscript"/>
          <w:lang w:val="en-GB"/>
        </w:rPr>
        <w:t>5</w:t>
      </w:r>
      <w:r w:rsidRPr="003E799A">
        <w:rPr>
          <w:lang w:val="en-GB"/>
        </w:rPr>
        <w:t>OH). A single drop of ethanol has a mass of 2.3</w:t>
      </w:r>
      <w:r w:rsidR="003E799A">
        <w:rPr>
          <w:lang w:val="en-GB"/>
        </w:rPr>
        <w:t> </w:t>
      </w:r>
      <w:r w:rsidRPr="003E799A">
        <w:rPr>
          <w:lang w:val="en-GB"/>
        </w:rPr>
        <w:t>mg. How many molecules of ethanol are present in the drop?</w:t>
      </w:r>
    </w:p>
    <w:p w14:paraId="095117E3" w14:textId="77777777" w:rsidR="007762F2" w:rsidRPr="00251B1B" w:rsidRDefault="007762F2" w:rsidP="00961C74">
      <w:pPr>
        <w:pStyle w:val="Heading2"/>
        <w:rPr>
          <w:lang w:val="en-GB"/>
        </w:rPr>
      </w:pPr>
    </w:p>
    <w:p w14:paraId="46F3E030" w14:textId="26372F21" w:rsidR="00961C74" w:rsidRPr="00251B1B" w:rsidRDefault="00961C74" w:rsidP="00A2440E">
      <w:pPr>
        <w:pStyle w:val="Heading1"/>
        <w:rPr>
          <w:lang w:val="en-GB"/>
        </w:rPr>
      </w:pPr>
      <w:r w:rsidRPr="00251B1B">
        <w:rPr>
          <w:lang w:val="en-GB"/>
        </w:rPr>
        <w:t>Post–lab report</w:t>
      </w:r>
    </w:p>
    <w:p w14:paraId="14EC7266" w14:textId="77777777" w:rsidR="00961C74" w:rsidRPr="00251B1B" w:rsidRDefault="00961C74">
      <w:pPr>
        <w:rPr>
          <w:lang w:val="en-GB"/>
        </w:rPr>
      </w:pPr>
      <w:r w:rsidRPr="00251B1B">
        <w:rPr>
          <w:lang w:val="en-GB"/>
        </w:rPr>
        <w:t>Write a report where you:</w:t>
      </w:r>
    </w:p>
    <w:p w14:paraId="7B3D85FA" w14:textId="647040D3" w:rsidR="00A5513F" w:rsidRPr="00251B1B" w:rsidRDefault="00BC0BBC" w:rsidP="00A2440E">
      <w:pPr>
        <w:pStyle w:val="ListParagraph"/>
        <w:rPr>
          <w:lang w:val="en-GB"/>
        </w:rPr>
      </w:pPr>
      <w:r w:rsidRPr="00251B1B">
        <w:rPr>
          <w:lang w:val="en-GB"/>
        </w:rPr>
        <w:t>Evaluate the presented model and c</w:t>
      </w:r>
      <w:r w:rsidR="00A5513F" w:rsidRPr="00251B1B">
        <w:rPr>
          <w:lang w:val="en-GB"/>
        </w:rPr>
        <w:t xml:space="preserve">onsider </w:t>
      </w:r>
      <w:r w:rsidR="00E623F6" w:rsidRPr="00251B1B">
        <w:rPr>
          <w:lang w:val="en-GB"/>
        </w:rPr>
        <w:t xml:space="preserve">how </w:t>
      </w:r>
      <w:r w:rsidR="001341D1" w:rsidRPr="00251B1B">
        <w:rPr>
          <w:lang w:val="en-GB"/>
        </w:rPr>
        <w:t xml:space="preserve">it </w:t>
      </w:r>
      <w:r w:rsidR="00E623F6" w:rsidRPr="00251B1B">
        <w:rPr>
          <w:lang w:val="en-GB"/>
        </w:rPr>
        <w:t>can be expanded</w:t>
      </w:r>
      <w:r w:rsidR="00DC4258" w:rsidRPr="00251B1B">
        <w:rPr>
          <w:lang w:val="en-GB"/>
        </w:rPr>
        <w:t>,</w:t>
      </w:r>
      <w:r w:rsidR="00E623F6" w:rsidRPr="00251B1B">
        <w:rPr>
          <w:lang w:val="en-GB"/>
        </w:rPr>
        <w:t xml:space="preserve"> or propose a </w:t>
      </w:r>
      <w:r w:rsidRPr="00251B1B">
        <w:rPr>
          <w:lang w:val="en-GB"/>
        </w:rPr>
        <w:t>different</w:t>
      </w:r>
      <w:r w:rsidR="00E623F6" w:rsidRPr="00251B1B">
        <w:rPr>
          <w:lang w:val="en-GB"/>
        </w:rPr>
        <w:t xml:space="preserve"> model for studying </w:t>
      </w:r>
      <w:r w:rsidRPr="00251B1B">
        <w:rPr>
          <w:lang w:val="en-GB"/>
        </w:rPr>
        <w:t>this concept</w:t>
      </w:r>
      <w:r w:rsidR="00E623F6" w:rsidRPr="00251B1B">
        <w:rPr>
          <w:lang w:val="en-GB"/>
        </w:rPr>
        <w:t>.</w:t>
      </w:r>
    </w:p>
    <w:p w14:paraId="74E25D35" w14:textId="2A3D84BF" w:rsidR="001341D1" w:rsidRPr="00251B1B" w:rsidRDefault="00532B4C" w:rsidP="001341D1">
      <w:pPr>
        <w:rPr>
          <w:lang w:val="en-GB"/>
        </w:rPr>
      </w:pPr>
      <w:r>
        <w:rPr>
          <w:lang w:val="en-GB"/>
        </w:rPr>
        <w:t xml:space="preserve"> </w:t>
      </w:r>
    </w:p>
    <w:sectPr w:rsidR="001341D1" w:rsidRPr="00251B1B" w:rsidSect="00DC16A4">
      <w:headerReference w:type="default" r:id="rId7"/>
      <w:footerReference w:type="default" r:id="rId8"/>
      <w:pgSz w:w="12240" w:h="15840"/>
      <w:pgMar w:top="144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5EF32A" w14:textId="77777777" w:rsidR="001C73FF" w:rsidRDefault="001C73FF" w:rsidP="00E61931">
      <w:r>
        <w:separator/>
      </w:r>
    </w:p>
  </w:endnote>
  <w:endnote w:type="continuationSeparator" w:id="0">
    <w:p w14:paraId="27865CAE" w14:textId="77777777" w:rsidR="001C73FF" w:rsidRDefault="001C73FF" w:rsidP="00E61931">
      <w:r>
        <w:continuationSeparator/>
      </w:r>
    </w:p>
  </w:endnote>
  <w:endnote w:type="continuationNotice" w:id="1">
    <w:p w14:paraId="1A3342C8" w14:textId="77777777" w:rsidR="001C73FF" w:rsidRDefault="001C73F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-Nspire Sans">
    <w:altName w:val="Microsoft JhengHei"/>
    <w:charset w:val="86"/>
    <w:family w:val="swiss"/>
    <w:pitch w:val="variable"/>
    <w:sig w:usb0="A00002BF" w:usb1="7ACFFCFB" w:usb2="00000016" w:usb3="00000000" w:csb0="0014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17729" w14:textId="3681B610" w:rsidR="00DC16A4" w:rsidRDefault="00DC16A4" w:rsidP="00DC16A4">
    <w:pPr>
      <w:jc w:val="center"/>
      <w:rPr>
        <w:rFonts w:ascii="Times New Roman" w:eastAsia="Times New Roman" w:hAnsi="Times New Roman" w:cs="Times New Roman"/>
        <w:sz w:val="24"/>
        <w:szCs w:val="24"/>
        <w:lang w:eastAsia="en-GB"/>
      </w:rPr>
    </w:pPr>
    <w:r>
      <w:rPr>
        <w:rFonts w:eastAsia="Times New Roman"/>
        <w:color w:val="263238"/>
        <w:sz w:val="16"/>
        <w:szCs w:val="16"/>
        <w:shd w:val="clear" w:color="auto" w:fill="FFFFFF"/>
        <w:lang w:eastAsia="en-GB"/>
      </w:rPr>
      <w:t>© Pearson Education Ltd 2023. Copying permitted for purchasing institution only. This material is not copyright free.</w:t>
    </w:r>
    <w:r>
      <w:rPr>
        <w:rFonts w:eastAsia="Times New Roman"/>
        <w:color w:val="263238"/>
        <w:sz w:val="16"/>
        <w:szCs w:val="16"/>
        <w:shd w:val="clear" w:color="auto" w:fill="FFFFFF"/>
        <w:lang w:eastAsia="en-GB"/>
      </w:rPr>
      <w:tab/>
    </w:r>
    <w:r w:rsidRPr="001D769E">
      <w:rPr>
        <w:rFonts w:eastAsia="Times New Roman"/>
        <w:color w:val="263238"/>
        <w:sz w:val="16"/>
        <w:szCs w:val="16"/>
        <w:shd w:val="clear" w:color="auto" w:fill="FFFFFF"/>
        <w:lang w:eastAsia="en-GB"/>
      </w:rPr>
      <w:fldChar w:fldCharType="begin"/>
    </w:r>
    <w:r w:rsidRPr="001D769E">
      <w:rPr>
        <w:rFonts w:eastAsia="Times New Roman"/>
        <w:color w:val="263238"/>
        <w:sz w:val="16"/>
        <w:szCs w:val="16"/>
        <w:shd w:val="clear" w:color="auto" w:fill="FFFFFF"/>
        <w:lang w:eastAsia="en-GB"/>
      </w:rPr>
      <w:instrText xml:space="preserve"> PAGE   \* MERGEFORMAT </w:instrText>
    </w:r>
    <w:r w:rsidRPr="001D769E">
      <w:rPr>
        <w:rFonts w:eastAsia="Times New Roman"/>
        <w:color w:val="263238"/>
        <w:sz w:val="16"/>
        <w:szCs w:val="16"/>
        <w:shd w:val="clear" w:color="auto" w:fill="FFFFFF"/>
        <w:lang w:eastAsia="en-GB"/>
      </w:rPr>
      <w:fldChar w:fldCharType="separate"/>
    </w:r>
    <w:r>
      <w:rPr>
        <w:rFonts w:eastAsia="Times New Roman"/>
        <w:color w:val="263238"/>
        <w:sz w:val="16"/>
        <w:szCs w:val="16"/>
        <w:shd w:val="clear" w:color="auto" w:fill="FFFFFF"/>
        <w:lang w:eastAsia="en-GB"/>
      </w:rPr>
      <w:t>1</w:t>
    </w:r>
    <w:r w:rsidRPr="001D769E">
      <w:rPr>
        <w:rFonts w:eastAsia="Times New Roman"/>
        <w:noProof/>
        <w:color w:val="263238"/>
        <w:sz w:val="16"/>
        <w:szCs w:val="16"/>
        <w:shd w:val="clear" w:color="auto" w:fill="FFFFFF"/>
        <w:lang w:eastAsia="en-GB"/>
      </w:rPr>
      <w:fldChar w:fldCharType="end"/>
    </w:r>
  </w:p>
  <w:p w14:paraId="4AAA1F37" w14:textId="69031677" w:rsidR="00DC16A4" w:rsidRDefault="00DC16A4">
    <w:pPr>
      <w:pStyle w:val="Footer"/>
    </w:pPr>
  </w:p>
  <w:p w14:paraId="1F219F2C" w14:textId="77777777" w:rsidR="00517AA5" w:rsidRDefault="00517AA5" w:rsidP="00CB40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8337E5" w14:textId="77777777" w:rsidR="001C73FF" w:rsidRDefault="001C73FF" w:rsidP="00E61931">
      <w:r>
        <w:separator/>
      </w:r>
    </w:p>
  </w:footnote>
  <w:footnote w:type="continuationSeparator" w:id="0">
    <w:p w14:paraId="1C1CD39D" w14:textId="77777777" w:rsidR="001C73FF" w:rsidRDefault="001C73FF" w:rsidP="00E61931">
      <w:r>
        <w:continuationSeparator/>
      </w:r>
    </w:p>
  </w:footnote>
  <w:footnote w:type="continuationNotice" w:id="1">
    <w:p w14:paraId="242DB823" w14:textId="77777777" w:rsidR="001C73FF" w:rsidRDefault="001C73F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B8C33" w14:textId="78D7242D" w:rsidR="00DC16A4" w:rsidRDefault="00DC16A4" w:rsidP="00DC16A4">
    <w:pPr>
      <w:pStyle w:val="Header"/>
      <w:ind w:left="-1418"/>
    </w:pPr>
    <w:r>
      <w:rPr>
        <w:noProof/>
      </w:rPr>
      <w:drawing>
        <wp:inline distT="0" distB="0" distL="0" distR="0" wp14:anchorId="7093D685" wp14:editId="0A416868">
          <wp:extent cx="7791450" cy="762000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3710" cy="7622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CADE89" w14:textId="77777777" w:rsidR="00517AA5" w:rsidRDefault="00517AA5" w:rsidP="00CB40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A2CA3"/>
    <w:multiLevelType w:val="hybridMultilevel"/>
    <w:tmpl w:val="902090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A3D2C"/>
    <w:multiLevelType w:val="hybridMultilevel"/>
    <w:tmpl w:val="E9ACFC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1C0F9A"/>
    <w:multiLevelType w:val="hybridMultilevel"/>
    <w:tmpl w:val="2D9C2C06"/>
    <w:lvl w:ilvl="0" w:tplc="30E89EC6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5D7BC6"/>
    <w:multiLevelType w:val="multilevel"/>
    <w:tmpl w:val="39D2A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37534F7"/>
    <w:multiLevelType w:val="hybridMultilevel"/>
    <w:tmpl w:val="E3AA7640"/>
    <w:lvl w:ilvl="0" w:tplc="5090F976">
      <w:start w:val="1"/>
      <w:numFmt w:val="lowerLetter"/>
      <w:lvlText w:val="%1."/>
      <w:lvlJc w:val="left"/>
      <w:pPr>
        <w:ind w:left="720" w:hanging="360"/>
      </w:pPr>
      <w:rPr>
        <w:rFonts w:hint="default"/>
        <w:color w:val="4472C4" w:themeColor="accen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B47C78"/>
    <w:multiLevelType w:val="hybridMultilevel"/>
    <w:tmpl w:val="E9723CF0"/>
    <w:lvl w:ilvl="0" w:tplc="648E2654">
      <w:start w:val="1"/>
      <w:numFmt w:val="bullet"/>
      <w:lvlText w:val="*"/>
      <w:lvlJc w:val="left"/>
      <w:pPr>
        <w:ind w:left="720" w:hanging="360"/>
      </w:pPr>
      <w:rPr>
        <w:rFonts w:ascii="TI-Nspire Sans" w:eastAsia="TI-Nspire Sans" w:hAnsi="TI-Nspire Sans" w:cstheme="minorBidi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B727A4"/>
    <w:multiLevelType w:val="hybridMultilevel"/>
    <w:tmpl w:val="3462EF5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F31775"/>
    <w:multiLevelType w:val="hybridMultilevel"/>
    <w:tmpl w:val="18ACF5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F24669"/>
    <w:multiLevelType w:val="hybridMultilevel"/>
    <w:tmpl w:val="14D6D0A6"/>
    <w:lvl w:ilvl="0" w:tplc="C4C8BA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FC7F3B"/>
    <w:multiLevelType w:val="hybridMultilevel"/>
    <w:tmpl w:val="AF1666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AF4CA1"/>
    <w:multiLevelType w:val="hybridMultilevel"/>
    <w:tmpl w:val="191E019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277F6AF6"/>
    <w:multiLevelType w:val="hybridMultilevel"/>
    <w:tmpl w:val="B6D6E292"/>
    <w:lvl w:ilvl="0" w:tplc="897CCF50">
      <w:start w:val="1"/>
      <w:numFmt w:val="lowerLetter"/>
      <w:lvlText w:val="%1."/>
      <w:lvlJc w:val="left"/>
      <w:pPr>
        <w:ind w:left="720" w:hanging="360"/>
      </w:pPr>
      <w:rPr>
        <w:rFonts w:cstheme="minorHAnsi" w:hint="default"/>
        <w:color w:val="4472C4" w:themeColor="accent1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AA57C3"/>
    <w:multiLevelType w:val="hybridMultilevel"/>
    <w:tmpl w:val="1E422EC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20030F"/>
    <w:multiLevelType w:val="hybridMultilevel"/>
    <w:tmpl w:val="201AEB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ED7AA5"/>
    <w:multiLevelType w:val="hybridMultilevel"/>
    <w:tmpl w:val="958ED35A"/>
    <w:lvl w:ilvl="0" w:tplc="F94C60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3C68ED"/>
    <w:multiLevelType w:val="hybridMultilevel"/>
    <w:tmpl w:val="8A3E0DFE"/>
    <w:lvl w:ilvl="0" w:tplc="F94C60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571665"/>
    <w:multiLevelType w:val="hybridMultilevel"/>
    <w:tmpl w:val="6F48B6B4"/>
    <w:lvl w:ilvl="0" w:tplc="D3B8F4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D551B0E"/>
    <w:multiLevelType w:val="hybridMultilevel"/>
    <w:tmpl w:val="49A00C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877A35"/>
    <w:multiLevelType w:val="hybridMultilevel"/>
    <w:tmpl w:val="90AA2F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20535C"/>
    <w:multiLevelType w:val="hybridMultilevel"/>
    <w:tmpl w:val="619E58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E77DCB"/>
    <w:multiLevelType w:val="hybridMultilevel"/>
    <w:tmpl w:val="6FE6416E"/>
    <w:lvl w:ilvl="0" w:tplc="052CBA3A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sz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4FB0DA8"/>
    <w:multiLevelType w:val="hybridMultilevel"/>
    <w:tmpl w:val="8EACD348"/>
    <w:lvl w:ilvl="0" w:tplc="00809F2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8DB4519"/>
    <w:multiLevelType w:val="hybridMultilevel"/>
    <w:tmpl w:val="DE90BA68"/>
    <w:lvl w:ilvl="0" w:tplc="D52EF104">
      <w:start w:val="1"/>
      <w:numFmt w:val="decimal"/>
      <w:lvlText w:val="%1."/>
      <w:lvlJc w:val="left"/>
      <w:pPr>
        <w:ind w:left="360" w:hanging="360"/>
      </w:pPr>
      <w:rPr>
        <w:rFonts w:eastAsiaTheme="minorEastAsia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CA46872"/>
    <w:multiLevelType w:val="hybridMultilevel"/>
    <w:tmpl w:val="49A242CA"/>
    <w:lvl w:ilvl="0" w:tplc="052CBA3A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sz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E8628E3"/>
    <w:multiLevelType w:val="hybridMultilevel"/>
    <w:tmpl w:val="D68AE8D8"/>
    <w:lvl w:ilvl="0" w:tplc="61B4BEC4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5" w15:restartNumberingAfterBreak="0">
    <w:nsid w:val="565E2B83"/>
    <w:multiLevelType w:val="hybridMultilevel"/>
    <w:tmpl w:val="1BD07F48"/>
    <w:lvl w:ilvl="0" w:tplc="53565F30">
      <w:start w:val="1"/>
      <w:numFmt w:val="decimal"/>
      <w:lvlText w:val="%1."/>
      <w:lvlJc w:val="left"/>
      <w:pPr>
        <w:ind w:left="1080" w:hanging="720"/>
      </w:pPr>
      <w:rPr>
        <w:rFonts w:eastAsiaTheme="minorEastAsia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1913D7"/>
    <w:multiLevelType w:val="hybridMultilevel"/>
    <w:tmpl w:val="8D2A1A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0C5CE9"/>
    <w:multiLevelType w:val="hybridMultilevel"/>
    <w:tmpl w:val="A7DC49F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6E68F3"/>
    <w:multiLevelType w:val="hybridMultilevel"/>
    <w:tmpl w:val="2F70496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69709B"/>
    <w:multiLevelType w:val="hybridMultilevel"/>
    <w:tmpl w:val="9C8074D2"/>
    <w:lvl w:ilvl="0" w:tplc="D4A69C2A">
      <w:start w:val="1"/>
      <w:numFmt w:val="lowerLetter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643B15"/>
    <w:multiLevelType w:val="hybridMultilevel"/>
    <w:tmpl w:val="B56C9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B456AE"/>
    <w:multiLevelType w:val="hybridMultilevel"/>
    <w:tmpl w:val="3344002A"/>
    <w:lvl w:ilvl="0" w:tplc="AB766CD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4611091"/>
    <w:multiLevelType w:val="hybridMultilevel"/>
    <w:tmpl w:val="FA7E6F38"/>
    <w:lvl w:ilvl="0" w:tplc="D742B8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9A781B"/>
    <w:multiLevelType w:val="hybridMultilevel"/>
    <w:tmpl w:val="4F4476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5D3118"/>
    <w:multiLevelType w:val="hybridMultilevel"/>
    <w:tmpl w:val="263ACB9C"/>
    <w:lvl w:ilvl="0" w:tplc="35E4D9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002C44"/>
    <w:multiLevelType w:val="hybridMultilevel"/>
    <w:tmpl w:val="7C1A9254"/>
    <w:lvl w:ilvl="0" w:tplc="770CA8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F8527D"/>
    <w:multiLevelType w:val="hybridMultilevel"/>
    <w:tmpl w:val="7200D05E"/>
    <w:lvl w:ilvl="0" w:tplc="9D3EBD7A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73652936">
    <w:abstractNumId w:val="30"/>
  </w:num>
  <w:num w:numId="2" w16cid:durableId="1288660818">
    <w:abstractNumId w:val="1"/>
  </w:num>
  <w:num w:numId="3" w16cid:durableId="190268662">
    <w:abstractNumId w:val="26"/>
  </w:num>
  <w:num w:numId="4" w16cid:durableId="814565808">
    <w:abstractNumId w:val="9"/>
  </w:num>
  <w:num w:numId="5" w16cid:durableId="1756130935">
    <w:abstractNumId w:val="24"/>
  </w:num>
  <w:num w:numId="6" w16cid:durableId="1142238239">
    <w:abstractNumId w:val="19"/>
  </w:num>
  <w:num w:numId="7" w16cid:durableId="641621819">
    <w:abstractNumId w:val="13"/>
  </w:num>
  <w:num w:numId="8" w16cid:durableId="1918704607">
    <w:abstractNumId w:val="0"/>
  </w:num>
  <w:num w:numId="9" w16cid:durableId="1687830709">
    <w:abstractNumId w:val="17"/>
  </w:num>
  <w:num w:numId="10" w16cid:durableId="1032460423">
    <w:abstractNumId w:val="10"/>
  </w:num>
  <w:num w:numId="11" w16cid:durableId="1751613012">
    <w:abstractNumId w:val="35"/>
  </w:num>
  <w:num w:numId="12" w16cid:durableId="1420911359">
    <w:abstractNumId w:val="36"/>
  </w:num>
  <w:num w:numId="13" w16cid:durableId="514732301">
    <w:abstractNumId w:val="16"/>
  </w:num>
  <w:num w:numId="14" w16cid:durableId="1283879458">
    <w:abstractNumId w:val="32"/>
  </w:num>
  <w:num w:numId="15" w16cid:durableId="1046100723">
    <w:abstractNumId w:val="12"/>
  </w:num>
  <w:num w:numId="16" w16cid:durableId="1141724818">
    <w:abstractNumId w:val="18"/>
  </w:num>
  <w:num w:numId="17" w16cid:durableId="623466707">
    <w:abstractNumId w:val="34"/>
  </w:num>
  <w:num w:numId="18" w16cid:durableId="1067993831">
    <w:abstractNumId w:val="8"/>
  </w:num>
  <w:num w:numId="19" w16cid:durableId="413168693">
    <w:abstractNumId w:val="5"/>
  </w:num>
  <w:num w:numId="20" w16cid:durableId="1848016481">
    <w:abstractNumId w:val="4"/>
  </w:num>
  <w:num w:numId="21" w16cid:durableId="1199704653">
    <w:abstractNumId w:val="11"/>
  </w:num>
  <w:num w:numId="22" w16cid:durableId="1836451261">
    <w:abstractNumId w:val="28"/>
  </w:num>
  <w:num w:numId="23" w16cid:durableId="1404374077">
    <w:abstractNumId w:val="27"/>
  </w:num>
  <w:num w:numId="24" w16cid:durableId="327708188">
    <w:abstractNumId w:val="6"/>
  </w:num>
  <w:num w:numId="25" w16cid:durableId="395788485">
    <w:abstractNumId w:val="33"/>
  </w:num>
  <w:num w:numId="26" w16cid:durableId="398285793">
    <w:abstractNumId w:val="14"/>
  </w:num>
  <w:num w:numId="27" w16cid:durableId="1490050145">
    <w:abstractNumId w:val="15"/>
  </w:num>
  <w:num w:numId="28" w16cid:durableId="602617331">
    <w:abstractNumId w:val="3"/>
  </w:num>
  <w:num w:numId="29" w16cid:durableId="814444217">
    <w:abstractNumId w:val="2"/>
  </w:num>
  <w:num w:numId="30" w16cid:durableId="575896374">
    <w:abstractNumId w:val="22"/>
  </w:num>
  <w:num w:numId="31" w16cid:durableId="108284826">
    <w:abstractNumId w:val="20"/>
  </w:num>
  <w:num w:numId="32" w16cid:durableId="161353944">
    <w:abstractNumId w:val="29"/>
  </w:num>
  <w:num w:numId="33" w16cid:durableId="240264251">
    <w:abstractNumId w:val="31"/>
  </w:num>
  <w:num w:numId="34" w16cid:durableId="872884901">
    <w:abstractNumId w:val="25"/>
  </w:num>
  <w:num w:numId="35" w16cid:durableId="1180581528">
    <w:abstractNumId w:val="23"/>
  </w:num>
  <w:num w:numId="36" w16cid:durableId="1427925712">
    <w:abstractNumId w:val="21"/>
  </w:num>
  <w:num w:numId="37" w16cid:durableId="203915568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linkStyle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49D"/>
    <w:rsid w:val="0000013F"/>
    <w:rsid w:val="00020EA4"/>
    <w:rsid w:val="00021AC7"/>
    <w:rsid w:val="00024ECE"/>
    <w:rsid w:val="000B0B23"/>
    <w:rsid w:val="000F1A47"/>
    <w:rsid w:val="0010711D"/>
    <w:rsid w:val="00120FD7"/>
    <w:rsid w:val="00121BA6"/>
    <w:rsid w:val="00127A22"/>
    <w:rsid w:val="001341D1"/>
    <w:rsid w:val="0015397C"/>
    <w:rsid w:val="0017468C"/>
    <w:rsid w:val="0018410A"/>
    <w:rsid w:val="001A2337"/>
    <w:rsid w:val="001C51A4"/>
    <w:rsid w:val="001C59C3"/>
    <w:rsid w:val="001C73FF"/>
    <w:rsid w:val="00222300"/>
    <w:rsid w:val="002446ED"/>
    <w:rsid w:val="00251B1B"/>
    <w:rsid w:val="00273721"/>
    <w:rsid w:val="00310813"/>
    <w:rsid w:val="00317C24"/>
    <w:rsid w:val="00324012"/>
    <w:rsid w:val="0035182E"/>
    <w:rsid w:val="00375A57"/>
    <w:rsid w:val="00375A74"/>
    <w:rsid w:val="003861A2"/>
    <w:rsid w:val="003B5BE4"/>
    <w:rsid w:val="003C27DE"/>
    <w:rsid w:val="003E06E4"/>
    <w:rsid w:val="003E799A"/>
    <w:rsid w:val="00450DD9"/>
    <w:rsid w:val="00462B90"/>
    <w:rsid w:val="00476180"/>
    <w:rsid w:val="004A5F43"/>
    <w:rsid w:val="004B02B0"/>
    <w:rsid w:val="004C7CD6"/>
    <w:rsid w:val="00517AA5"/>
    <w:rsid w:val="00532B4C"/>
    <w:rsid w:val="00564D94"/>
    <w:rsid w:val="00567312"/>
    <w:rsid w:val="00596532"/>
    <w:rsid w:val="005A5972"/>
    <w:rsid w:val="005F018D"/>
    <w:rsid w:val="005F3B80"/>
    <w:rsid w:val="005F7CCF"/>
    <w:rsid w:val="00615FDF"/>
    <w:rsid w:val="00625D49"/>
    <w:rsid w:val="00627D17"/>
    <w:rsid w:val="0065049D"/>
    <w:rsid w:val="00676673"/>
    <w:rsid w:val="006C1576"/>
    <w:rsid w:val="006C1FFA"/>
    <w:rsid w:val="0071295B"/>
    <w:rsid w:val="0075756B"/>
    <w:rsid w:val="007762F2"/>
    <w:rsid w:val="0083450B"/>
    <w:rsid w:val="00860DBD"/>
    <w:rsid w:val="00861469"/>
    <w:rsid w:val="008842C9"/>
    <w:rsid w:val="008B0AC1"/>
    <w:rsid w:val="008D4328"/>
    <w:rsid w:val="008D663A"/>
    <w:rsid w:val="008F5BF2"/>
    <w:rsid w:val="00940607"/>
    <w:rsid w:val="0094232A"/>
    <w:rsid w:val="00945887"/>
    <w:rsid w:val="0095446D"/>
    <w:rsid w:val="00954AF3"/>
    <w:rsid w:val="00961C74"/>
    <w:rsid w:val="00972AFE"/>
    <w:rsid w:val="009A7F62"/>
    <w:rsid w:val="009C77A9"/>
    <w:rsid w:val="009D0558"/>
    <w:rsid w:val="00A023FA"/>
    <w:rsid w:val="00A12C68"/>
    <w:rsid w:val="00A2440E"/>
    <w:rsid w:val="00A5513F"/>
    <w:rsid w:val="00A64CE0"/>
    <w:rsid w:val="00B24397"/>
    <w:rsid w:val="00B90929"/>
    <w:rsid w:val="00BA2303"/>
    <w:rsid w:val="00BC0BBC"/>
    <w:rsid w:val="00BC7662"/>
    <w:rsid w:val="00BD4449"/>
    <w:rsid w:val="00BF2F7A"/>
    <w:rsid w:val="00C0576A"/>
    <w:rsid w:val="00C5376C"/>
    <w:rsid w:val="00C9167E"/>
    <w:rsid w:val="00CB405C"/>
    <w:rsid w:val="00CF6846"/>
    <w:rsid w:val="00D15E26"/>
    <w:rsid w:val="00D45CB6"/>
    <w:rsid w:val="00D539F3"/>
    <w:rsid w:val="00D72566"/>
    <w:rsid w:val="00D776C3"/>
    <w:rsid w:val="00D94137"/>
    <w:rsid w:val="00DA4753"/>
    <w:rsid w:val="00DA4AE2"/>
    <w:rsid w:val="00DC16A4"/>
    <w:rsid w:val="00DC4258"/>
    <w:rsid w:val="00DC57FA"/>
    <w:rsid w:val="00DE0450"/>
    <w:rsid w:val="00DE48E1"/>
    <w:rsid w:val="00DF22A4"/>
    <w:rsid w:val="00E03F03"/>
    <w:rsid w:val="00E06958"/>
    <w:rsid w:val="00E42B9E"/>
    <w:rsid w:val="00E61931"/>
    <w:rsid w:val="00E623F6"/>
    <w:rsid w:val="00E67107"/>
    <w:rsid w:val="00E94607"/>
    <w:rsid w:val="00ED5DFA"/>
    <w:rsid w:val="00EF1299"/>
    <w:rsid w:val="00EF4083"/>
    <w:rsid w:val="00F66B5D"/>
    <w:rsid w:val="00F800A3"/>
    <w:rsid w:val="00F90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E67DFB"/>
  <w15:chartTrackingRefBased/>
  <w15:docId w15:val="{26547EF1-4673-E44C-8B85-C915ACFF1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5887"/>
    <w:pPr>
      <w:spacing w:line="276" w:lineRule="auto"/>
    </w:pPr>
    <w:rPr>
      <w:rFonts w:ascii="Arial" w:hAnsi="Arial" w:cs="Arial"/>
      <w:sz w:val="22"/>
      <w:szCs w:val="2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5887"/>
    <w:pPr>
      <w:keepNext/>
      <w:keepLines/>
      <w:spacing w:before="360" w:after="120"/>
      <w:ind w:left="-284" w:firstLine="142"/>
      <w:outlineLvl w:val="0"/>
    </w:pPr>
    <w:rPr>
      <w:rFonts w:eastAsiaTheme="majorEastAsia"/>
      <w:b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45887"/>
    <w:pPr>
      <w:keepNext/>
      <w:keepLines/>
      <w:spacing w:before="240" w:after="120"/>
      <w:outlineLvl w:val="1"/>
    </w:pPr>
    <w:rPr>
      <w:rFonts w:eastAsiaTheme="majorEastAsia"/>
      <w:b/>
      <w:bCs/>
      <w:color w:val="000000" w:themeColor="text1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A5F4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458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45887"/>
    <w:rPr>
      <w:rFonts w:ascii="Arial" w:eastAsiaTheme="majorEastAsia" w:hAnsi="Arial" w:cs="Arial"/>
      <w:b/>
      <w:bCs/>
      <w:color w:val="000000" w:themeColor="text1"/>
      <w:sz w:val="32"/>
      <w:szCs w:val="32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945887"/>
    <w:pPr>
      <w:spacing w:before="240"/>
      <w:contextualSpacing/>
    </w:pPr>
    <w:rPr>
      <w:rFonts w:eastAsiaTheme="majorEastAsia"/>
      <w:b/>
      <w:bCs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5887"/>
    <w:rPr>
      <w:rFonts w:ascii="Arial" w:eastAsiaTheme="majorEastAsia" w:hAnsi="Arial" w:cs="Arial"/>
      <w:b/>
      <w:bCs/>
      <w:spacing w:val="-10"/>
      <w:kern w:val="28"/>
      <w:sz w:val="56"/>
      <w:szCs w:val="56"/>
      <w:lang w:val="en-US"/>
    </w:rPr>
  </w:style>
  <w:style w:type="paragraph" w:styleId="Subtitle">
    <w:name w:val="Subtitle"/>
    <w:basedOn w:val="Title"/>
    <w:next w:val="Normal"/>
    <w:link w:val="SubtitleChar"/>
    <w:uiPriority w:val="11"/>
    <w:qFormat/>
    <w:rsid w:val="00945887"/>
    <w:pPr>
      <w:spacing w:before="0"/>
    </w:pPr>
    <w:rPr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945887"/>
    <w:rPr>
      <w:rFonts w:ascii="Arial" w:eastAsiaTheme="majorEastAsia" w:hAnsi="Arial" w:cs="Arial"/>
      <w:b/>
      <w:bCs/>
      <w:spacing w:val="-10"/>
      <w:kern w:val="28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945887"/>
    <w:rPr>
      <w:rFonts w:ascii="Arial" w:eastAsiaTheme="majorEastAsia" w:hAnsi="Arial" w:cs="Arial"/>
      <w:b/>
      <w:bCs/>
      <w:color w:val="000000" w:themeColor="text1"/>
      <w:sz w:val="22"/>
      <w:szCs w:val="2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4A5F43"/>
    <w:rPr>
      <w:rFonts w:asciiTheme="majorHAnsi" w:eastAsiaTheme="majorEastAsia" w:hAnsiTheme="majorHAnsi" w:cstheme="majorBidi"/>
      <w:color w:val="1F3763" w:themeColor="accent1" w:themeShade="7F"/>
      <w:lang w:val="en-GB"/>
    </w:rPr>
  </w:style>
  <w:style w:type="paragraph" w:styleId="NoSpacing">
    <w:name w:val="No Spacing"/>
    <w:uiPriority w:val="1"/>
    <w:qFormat/>
    <w:rsid w:val="004A5F43"/>
    <w:rPr>
      <w:rFonts w:eastAsiaTheme="minorEastAsia"/>
      <w:sz w:val="22"/>
      <w:szCs w:val="22"/>
      <w:lang w:val="en-US" w:eastAsia="zh-CN"/>
    </w:rPr>
  </w:style>
  <w:style w:type="paragraph" w:styleId="ListParagraph">
    <w:name w:val="List Paragraph"/>
    <w:basedOn w:val="Normal"/>
    <w:uiPriority w:val="34"/>
    <w:qFormat/>
    <w:rsid w:val="00945887"/>
    <w:pPr>
      <w:numPr>
        <w:numId w:val="29"/>
      </w:numPr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61931"/>
    <w:rPr>
      <w:rFonts w:eastAsiaTheme="minorEastAsia"/>
      <w:sz w:val="20"/>
      <w:szCs w:val="20"/>
      <w:lang w:eastAsia="zh-CN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61931"/>
    <w:rPr>
      <w:rFonts w:eastAsiaTheme="minorEastAsia"/>
      <w:sz w:val="20"/>
      <w:szCs w:val="20"/>
      <w:lang w:val="en-US" w:eastAsia="zh-CN"/>
    </w:rPr>
  </w:style>
  <w:style w:type="character" w:styleId="FootnoteReference">
    <w:name w:val="footnote reference"/>
    <w:basedOn w:val="DefaultParagraphFont"/>
    <w:uiPriority w:val="99"/>
    <w:semiHidden/>
    <w:unhideWhenUsed/>
    <w:rsid w:val="00E61931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3E06E4"/>
    <w:rPr>
      <w:color w:val="808080"/>
    </w:rPr>
  </w:style>
  <w:style w:type="paragraph" w:styleId="NormalWeb">
    <w:name w:val="Normal (Web)"/>
    <w:basedOn w:val="Normal"/>
    <w:uiPriority w:val="99"/>
    <w:unhideWhenUsed/>
    <w:rsid w:val="00945887"/>
    <w:rPr>
      <w:rFonts w:ascii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9458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58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5887"/>
    <w:rPr>
      <w:rFonts w:ascii="Arial" w:hAnsi="Arial" w:cs="Arial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58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5887"/>
    <w:rPr>
      <w:rFonts w:ascii="Arial" w:hAnsi="Arial" w:cs="Arial"/>
      <w:b/>
      <w:bCs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45887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5887"/>
    <w:rPr>
      <w:rFonts w:ascii="Arial" w:hAnsi="Arial" w:cs="Arial"/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45887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5887"/>
    <w:rPr>
      <w:rFonts w:ascii="Arial" w:hAnsi="Arial" w:cs="Arial"/>
      <w:sz w:val="22"/>
      <w:szCs w:val="22"/>
      <w:lang w:val="en-US"/>
    </w:rPr>
  </w:style>
  <w:style w:type="table" w:styleId="GridTable4-Accent1">
    <w:name w:val="Grid Table 4 Accent 1"/>
    <w:basedOn w:val="TableNormal"/>
    <w:uiPriority w:val="49"/>
    <w:rsid w:val="00945887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9C77A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77A9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0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29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4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7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743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63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66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45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933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831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harine\Desktop\DIGITAL%20TEMPLATE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DIGITAL TEMPLATE</Template>
  <TotalTime>11</TotalTime>
  <Pages>3</Pages>
  <Words>567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Economou</dc:creator>
  <cp:keywords/>
  <dc:description/>
  <cp:lastModifiedBy>QC</cp:lastModifiedBy>
  <cp:revision>17</cp:revision>
  <cp:lastPrinted>2022-01-05T07:43:00Z</cp:lastPrinted>
  <dcterms:created xsi:type="dcterms:W3CDTF">2023-05-04T10:04:00Z</dcterms:created>
  <dcterms:modified xsi:type="dcterms:W3CDTF">2023-06-26T17:39:00Z</dcterms:modified>
</cp:coreProperties>
</file>