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2C2E" w14:textId="77777777" w:rsidR="00D455CF" w:rsidRDefault="00D455CF" w:rsidP="0091389F">
      <w:pPr>
        <w:pStyle w:val="Title"/>
        <w:rPr>
          <w:lang w:val="en-GB"/>
        </w:rPr>
      </w:pPr>
      <w:r w:rsidRPr="0091389F">
        <w:t>Structure</w:t>
      </w:r>
      <w:r>
        <w:rPr>
          <w:lang w:val="en-GB"/>
        </w:rPr>
        <w:t xml:space="preserve"> </w:t>
      </w:r>
      <w:r w:rsidRPr="00557C1A">
        <w:rPr>
          <w:lang w:val="en-GB"/>
        </w:rPr>
        <w:t xml:space="preserve">1.3.7 </w:t>
      </w:r>
    </w:p>
    <w:p w14:paraId="604D9077" w14:textId="51999B1A" w:rsidR="004A5F43" w:rsidRPr="00557C1A" w:rsidRDefault="00BC7662" w:rsidP="009232A4">
      <w:pPr>
        <w:pStyle w:val="Subtitle"/>
        <w:rPr>
          <w:lang w:val="en-GB"/>
        </w:rPr>
      </w:pPr>
      <w:r w:rsidRPr="00557C1A">
        <w:rPr>
          <w:lang w:val="en-GB"/>
        </w:rPr>
        <w:t xml:space="preserve">Successive </w:t>
      </w:r>
      <w:r w:rsidR="0036137E" w:rsidRPr="00557C1A">
        <w:rPr>
          <w:lang w:val="en-GB"/>
        </w:rPr>
        <w:t>ionization energies</w:t>
      </w:r>
      <w:r w:rsidR="00CA131D" w:rsidRPr="00557C1A">
        <w:rPr>
          <w:lang w:val="en-GB"/>
        </w:rPr>
        <w:t xml:space="preserve"> database investigation </w:t>
      </w:r>
      <w:r w:rsidR="002D2D2E" w:rsidRPr="00557C1A">
        <w:rPr>
          <w:lang w:val="en-GB"/>
        </w:rPr>
        <w:tab/>
      </w:r>
      <w:r w:rsidR="00063DB4">
        <w:rPr>
          <w:lang w:val="en-GB"/>
        </w:rPr>
        <w:t xml:space="preserve">      HL</w:t>
      </w:r>
      <w:r w:rsidR="002D2D2E" w:rsidRPr="00557C1A">
        <w:rPr>
          <w:lang w:val="en-GB"/>
        </w:rPr>
        <w:tab/>
      </w:r>
    </w:p>
    <w:p w14:paraId="4CD8F214" w14:textId="4F0770C3" w:rsidR="002509A8" w:rsidRPr="00557C1A" w:rsidRDefault="004A5F43" w:rsidP="009232A4">
      <w:pPr>
        <w:pStyle w:val="Heading2"/>
        <w:rPr>
          <w:lang w:val="en-GB"/>
        </w:rPr>
      </w:pPr>
      <w:r w:rsidRPr="00557C1A">
        <w:rPr>
          <w:lang w:val="en-GB"/>
        </w:rPr>
        <w:t>Reference</w:t>
      </w:r>
      <w:r w:rsidR="002509A8" w:rsidRPr="00557C1A">
        <w:rPr>
          <w:lang w:val="en-GB"/>
        </w:rPr>
        <w:t>s:</w:t>
      </w:r>
    </w:p>
    <w:p w14:paraId="1F782431" w14:textId="23F7C538" w:rsidR="002509A8" w:rsidRPr="00557C1A" w:rsidRDefault="00642F29" w:rsidP="009232A4">
      <w:pPr>
        <w:rPr>
          <w:lang w:val="en-GB"/>
        </w:rPr>
      </w:pPr>
      <w:r w:rsidRPr="0091389F">
        <w:rPr>
          <w:bCs/>
          <w:lang w:val="en-GB"/>
        </w:rPr>
        <w:t>S1.3.7</w:t>
      </w:r>
      <w:r w:rsidRPr="00557C1A">
        <w:rPr>
          <w:lang w:val="en-GB"/>
        </w:rPr>
        <w:t xml:space="preserve"> Successive ionization energy data for an element give information about its electron configuration</w:t>
      </w:r>
      <w:r w:rsidR="00A246BE">
        <w:rPr>
          <w:lang w:val="en-GB"/>
        </w:rPr>
        <w:t>.</w:t>
      </w:r>
    </w:p>
    <w:p w14:paraId="1F7A9E9B" w14:textId="581414E9" w:rsidR="002509A8" w:rsidRPr="00557C1A" w:rsidRDefault="0043040F" w:rsidP="009232A4">
      <w:pPr>
        <w:rPr>
          <w:lang w:val="en-GB"/>
        </w:rPr>
      </w:pPr>
      <w:r w:rsidRPr="0091389F">
        <w:rPr>
          <w:bCs/>
          <w:lang w:val="en-GB"/>
        </w:rPr>
        <w:t>T2</w:t>
      </w:r>
      <w:r w:rsidRPr="00557C1A">
        <w:rPr>
          <w:lang w:val="en-GB"/>
        </w:rPr>
        <w:t xml:space="preserve"> Applying digital technology to collect and process data</w:t>
      </w:r>
      <w:r w:rsidR="00712BA4">
        <w:rPr>
          <w:lang w:val="en-GB"/>
        </w:rPr>
        <w:t xml:space="preserve"> </w:t>
      </w:r>
      <w:r w:rsidRPr="00557C1A">
        <w:rPr>
          <w:lang w:val="en-GB"/>
        </w:rPr>
        <w:t xml:space="preserve"> </w:t>
      </w:r>
    </w:p>
    <w:p w14:paraId="59DDDC3E" w14:textId="13301809" w:rsidR="00642F29" w:rsidRPr="00557C1A" w:rsidRDefault="00642F29" w:rsidP="009232A4">
      <w:pPr>
        <w:rPr>
          <w:lang w:val="en-GB"/>
        </w:rPr>
      </w:pPr>
      <w:r w:rsidRPr="0091389F">
        <w:rPr>
          <w:bCs/>
          <w:lang w:val="en-GB"/>
        </w:rPr>
        <w:t>T3</w:t>
      </w:r>
      <w:r w:rsidRPr="00557C1A">
        <w:rPr>
          <w:lang w:val="en-GB"/>
        </w:rPr>
        <w:t xml:space="preserve"> Mathematical skills (graphing)</w:t>
      </w:r>
    </w:p>
    <w:p w14:paraId="1AAC1FBE" w14:textId="2F5716CF" w:rsidR="004A5F43" w:rsidRPr="00557C1A" w:rsidRDefault="004A5F43" w:rsidP="004A5F43">
      <w:pPr>
        <w:pStyle w:val="Subtitle"/>
        <w:rPr>
          <w:lang w:val="en-GB"/>
        </w:rPr>
      </w:pPr>
    </w:p>
    <w:p w14:paraId="5B454534" w14:textId="0CE010FC" w:rsidR="00273721" w:rsidRPr="00557C1A" w:rsidRDefault="004A5F43" w:rsidP="004A5F43">
      <w:pPr>
        <w:pStyle w:val="Heading1"/>
        <w:rPr>
          <w:lang w:val="en-GB"/>
        </w:rPr>
      </w:pPr>
      <w:r w:rsidRPr="00557C1A">
        <w:rPr>
          <w:lang w:val="en-GB"/>
        </w:rPr>
        <w:t>Aim</w:t>
      </w:r>
      <w:r w:rsidR="00273721" w:rsidRPr="00557C1A">
        <w:rPr>
          <w:lang w:val="en-GB"/>
        </w:rPr>
        <w:t xml:space="preserve"> </w:t>
      </w:r>
    </w:p>
    <w:p w14:paraId="3F2BE512" w14:textId="13155582" w:rsidR="0043040F" w:rsidRPr="00557C1A" w:rsidRDefault="00E51DCD" w:rsidP="0043040F">
      <w:pPr>
        <w:rPr>
          <w:lang w:val="en-GB"/>
        </w:rPr>
      </w:pPr>
      <w:r w:rsidRPr="00557C1A">
        <w:rPr>
          <w:lang w:val="en-GB"/>
        </w:rPr>
        <w:t xml:space="preserve">To </w:t>
      </w:r>
      <w:r w:rsidR="002509A8" w:rsidRPr="00557C1A">
        <w:rPr>
          <w:lang w:val="en-GB"/>
        </w:rPr>
        <w:t>d</w:t>
      </w:r>
      <w:r w:rsidR="0043040F" w:rsidRPr="00557C1A">
        <w:rPr>
          <w:lang w:val="en-GB"/>
        </w:rPr>
        <w:t xml:space="preserve">educe the position of an element in the </w:t>
      </w:r>
      <w:r w:rsidR="002509A8" w:rsidRPr="00557C1A">
        <w:rPr>
          <w:lang w:val="en-GB"/>
        </w:rPr>
        <w:t>periodic table</w:t>
      </w:r>
      <w:r w:rsidR="0043040F" w:rsidRPr="00557C1A">
        <w:rPr>
          <w:lang w:val="en-GB"/>
        </w:rPr>
        <w:t xml:space="preserve"> from its successive ionization data. </w:t>
      </w:r>
    </w:p>
    <w:p w14:paraId="75FB8B7F" w14:textId="77777777" w:rsidR="0043040F" w:rsidRPr="00557C1A" w:rsidRDefault="0043040F" w:rsidP="0043040F">
      <w:pPr>
        <w:rPr>
          <w:lang w:val="en-GB"/>
        </w:rPr>
      </w:pPr>
    </w:p>
    <w:p w14:paraId="6C9DDF5B" w14:textId="50D4277B" w:rsidR="004A5F43" w:rsidRPr="00557C1A" w:rsidRDefault="004A5F43" w:rsidP="009232A4">
      <w:pPr>
        <w:pStyle w:val="Heading1"/>
        <w:rPr>
          <w:lang w:val="en-GB"/>
        </w:rPr>
      </w:pPr>
      <w:r w:rsidRPr="00557C1A">
        <w:rPr>
          <w:lang w:val="en-GB"/>
        </w:rPr>
        <w:t>Introduction</w:t>
      </w:r>
    </w:p>
    <w:p w14:paraId="287781FA" w14:textId="7D3DA093" w:rsidR="00E51DCD" w:rsidRPr="00557C1A" w:rsidRDefault="00E51DCD">
      <w:pPr>
        <w:rPr>
          <w:lang w:val="en-GB"/>
        </w:rPr>
      </w:pPr>
      <w:r w:rsidRPr="00557C1A">
        <w:rPr>
          <w:lang w:val="en-GB"/>
        </w:rPr>
        <w:t>Ionization energy is the energy required to remove one mole of electrons from one mole of atoms of a</w:t>
      </w:r>
      <w:r w:rsidR="0043040F" w:rsidRPr="00557C1A">
        <w:rPr>
          <w:lang w:val="en-GB"/>
        </w:rPr>
        <w:t xml:space="preserve"> gaseous</w:t>
      </w:r>
      <w:r w:rsidRPr="00557C1A">
        <w:rPr>
          <w:lang w:val="en-GB"/>
        </w:rPr>
        <w:t xml:space="preserve"> element in </w:t>
      </w:r>
      <w:r w:rsidR="0043040F" w:rsidRPr="00557C1A">
        <w:rPr>
          <w:lang w:val="en-GB"/>
        </w:rPr>
        <w:t>its ground</w:t>
      </w:r>
      <w:r w:rsidRPr="00557C1A">
        <w:rPr>
          <w:lang w:val="en-GB"/>
        </w:rPr>
        <w:t xml:space="preserve"> state, and it is expressed in kJ/mol. By graphing the </w:t>
      </w:r>
      <w:r w:rsidR="002509A8" w:rsidRPr="00557C1A">
        <w:rPr>
          <w:lang w:val="en-GB"/>
        </w:rPr>
        <w:t xml:space="preserve">ionization </w:t>
      </w:r>
      <w:r w:rsidR="002D2D2E" w:rsidRPr="00557C1A">
        <w:rPr>
          <w:lang w:val="en-GB"/>
        </w:rPr>
        <w:t>energies</w:t>
      </w:r>
      <w:r w:rsidRPr="00557C1A">
        <w:rPr>
          <w:lang w:val="en-GB"/>
        </w:rPr>
        <w:t xml:space="preserve"> of successive elements in the periodic table (in order of increasing atomic number) some of the </w:t>
      </w:r>
      <w:r w:rsidR="002509A8" w:rsidRPr="00557C1A">
        <w:rPr>
          <w:lang w:val="en-GB"/>
        </w:rPr>
        <w:t>periodic table</w:t>
      </w:r>
      <w:r w:rsidRPr="00557C1A">
        <w:rPr>
          <w:lang w:val="en-GB"/>
        </w:rPr>
        <w:t xml:space="preserve"> trends </w:t>
      </w:r>
      <w:r w:rsidR="007D1C6A">
        <w:rPr>
          <w:lang w:val="en-GB"/>
        </w:rPr>
        <w:t>will</w:t>
      </w:r>
      <w:r w:rsidR="007D1C6A" w:rsidRPr="00557C1A">
        <w:rPr>
          <w:lang w:val="en-GB"/>
        </w:rPr>
        <w:t xml:space="preserve"> </w:t>
      </w:r>
      <w:r w:rsidRPr="00557C1A">
        <w:rPr>
          <w:lang w:val="en-GB"/>
        </w:rPr>
        <w:t>e</w:t>
      </w:r>
      <w:r w:rsidR="0043040F" w:rsidRPr="00557C1A">
        <w:rPr>
          <w:lang w:val="en-GB"/>
        </w:rPr>
        <w:t>merg</w:t>
      </w:r>
      <w:r w:rsidR="007D1C6A">
        <w:rPr>
          <w:lang w:val="en-GB"/>
        </w:rPr>
        <w:t>e</w:t>
      </w:r>
      <w:r w:rsidR="0043040F" w:rsidRPr="00557C1A">
        <w:rPr>
          <w:lang w:val="en-GB"/>
        </w:rPr>
        <w:t>.</w:t>
      </w:r>
    </w:p>
    <w:p w14:paraId="5F995B9C" w14:textId="77777777" w:rsidR="00E51DCD" w:rsidRPr="00557C1A" w:rsidRDefault="00E51DCD" w:rsidP="00E51DCD">
      <w:pPr>
        <w:rPr>
          <w:lang w:val="en-GB"/>
        </w:rPr>
      </w:pPr>
    </w:p>
    <w:p w14:paraId="724E07BF" w14:textId="04A69CE5" w:rsidR="0083450B" w:rsidRPr="00557C1A" w:rsidRDefault="0083450B" w:rsidP="009232A4">
      <w:pPr>
        <w:pStyle w:val="Heading1"/>
        <w:rPr>
          <w:lang w:val="en-GB"/>
        </w:rPr>
      </w:pPr>
      <w:r w:rsidRPr="00557C1A">
        <w:rPr>
          <w:lang w:val="en-GB"/>
        </w:rPr>
        <w:t>Pre-lab questions</w:t>
      </w:r>
    </w:p>
    <w:p w14:paraId="05576E70" w14:textId="40463338" w:rsidR="00E51DCD" w:rsidRPr="00557C1A" w:rsidRDefault="00E51DCD" w:rsidP="009232A4">
      <w:pPr>
        <w:pStyle w:val="ListParagraph"/>
        <w:numPr>
          <w:ilvl w:val="0"/>
          <w:numId w:val="29"/>
        </w:numPr>
        <w:rPr>
          <w:lang w:val="en-GB"/>
        </w:rPr>
      </w:pPr>
      <w:r w:rsidRPr="00557C1A">
        <w:rPr>
          <w:lang w:val="en-GB"/>
        </w:rPr>
        <w:t xml:space="preserve">What is the generic equation that shows the </w:t>
      </w:r>
      <w:r w:rsidR="0043040F" w:rsidRPr="00557C1A">
        <w:rPr>
          <w:lang w:val="en-GB"/>
        </w:rPr>
        <w:t>first i</w:t>
      </w:r>
      <w:r w:rsidRPr="00557C1A">
        <w:rPr>
          <w:lang w:val="en-GB"/>
        </w:rPr>
        <w:t>onization energy of an element?</w:t>
      </w:r>
    </w:p>
    <w:p w14:paraId="02325551" w14:textId="6027C315" w:rsidR="00E51DCD" w:rsidRPr="00557C1A" w:rsidRDefault="00E51DCD" w:rsidP="009232A4">
      <w:pPr>
        <w:pStyle w:val="ListParagraph"/>
        <w:numPr>
          <w:ilvl w:val="0"/>
          <w:numId w:val="29"/>
        </w:numPr>
        <w:rPr>
          <w:lang w:val="en-GB"/>
        </w:rPr>
      </w:pPr>
      <w:r w:rsidRPr="00557C1A">
        <w:rPr>
          <w:lang w:val="en-GB"/>
        </w:rPr>
        <w:t>Why is the first ionization energy of an element always endothermic?</w:t>
      </w:r>
    </w:p>
    <w:p w14:paraId="5A5163DA" w14:textId="77777777" w:rsidR="00574196" w:rsidRPr="00557C1A" w:rsidRDefault="00574196" w:rsidP="00E51DCD">
      <w:pPr>
        <w:rPr>
          <w:lang w:val="en-GB"/>
        </w:rPr>
      </w:pPr>
    </w:p>
    <w:p w14:paraId="0773AFED" w14:textId="77777777" w:rsidR="002509A8" w:rsidRPr="00557C1A" w:rsidRDefault="002509A8" w:rsidP="009232A4">
      <w:pPr>
        <w:pStyle w:val="Heading1"/>
        <w:rPr>
          <w:lang w:val="en-GB"/>
        </w:rPr>
      </w:pPr>
      <w:r w:rsidRPr="009232A4">
        <w:t>Materials</w:t>
      </w:r>
      <w:r w:rsidRPr="00557C1A">
        <w:rPr>
          <w:lang w:val="en-GB"/>
        </w:rPr>
        <w:t xml:space="preserve"> needed</w:t>
      </w:r>
    </w:p>
    <w:p w14:paraId="7C30C194" w14:textId="17B62E83" w:rsidR="002509A8" w:rsidRPr="00557C1A" w:rsidRDefault="002509A8">
      <w:pPr>
        <w:rPr>
          <w:lang w:val="en-GB"/>
        </w:rPr>
      </w:pPr>
      <w:r w:rsidRPr="00557C1A">
        <w:rPr>
          <w:lang w:val="en-GB"/>
        </w:rPr>
        <w:t xml:space="preserve">A computer or other device with internet access and capability to run MS Excel or other </w:t>
      </w:r>
      <w:r w:rsidR="00712BA4">
        <w:rPr>
          <w:lang w:val="en-GB"/>
        </w:rPr>
        <w:br/>
      </w:r>
      <w:r w:rsidRPr="00557C1A">
        <w:rPr>
          <w:lang w:val="en-GB"/>
        </w:rPr>
        <w:t>similar spreadsheet software.</w:t>
      </w:r>
    </w:p>
    <w:p w14:paraId="79E2A8D3" w14:textId="77777777" w:rsidR="002509A8" w:rsidRPr="00557C1A" w:rsidRDefault="002509A8">
      <w:pPr>
        <w:rPr>
          <w:lang w:val="en-GB"/>
        </w:rPr>
      </w:pPr>
    </w:p>
    <w:p w14:paraId="56AA0AE5" w14:textId="77777777" w:rsidR="00E55979" w:rsidRDefault="00E55979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202C1217" w14:textId="44D5BC6A" w:rsidR="00D43B41" w:rsidRPr="00557C1A" w:rsidRDefault="00D43B41" w:rsidP="0091389F">
      <w:pPr>
        <w:pStyle w:val="Heading1"/>
        <w:rPr>
          <w:lang w:val="en-GB"/>
        </w:rPr>
      </w:pPr>
      <w:r w:rsidRPr="0091389F">
        <w:lastRenderedPageBreak/>
        <w:t>Method</w:t>
      </w:r>
    </w:p>
    <w:p w14:paraId="19DD30BD" w14:textId="432313FB" w:rsidR="00574196" w:rsidRPr="00021232" w:rsidRDefault="00574196" w:rsidP="009232A4">
      <w:pPr>
        <w:pStyle w:val="ListParagraph"/>
        <w:numPr>
          <w:ilvl w:val="0"/>
          <w:numId w:val="37"/>
        </w:numPr>
        <w:rPr>
          <w:lang w:val="en-GB"/>
        </w:rPr>
      </w:pPr>
      <w:r w:rsidRPr="009E0F5F">
        <w:rPr>
          <w:lang w:val="en-GB"/>
        </w:rPr>
        <w:t>Using the IB chemistry data</w:t>
      </w:r>
      <w:r w:rsidR="002509A8" w:rsidRPr="009E0F5F">
        <w:rPr>
          <w:lang w:val="en-GB"/>
        </w:rPr>
        <w:t xml:space="preserve"> </w:t>
      </w:r>
      <w:r w:rsidRPr="00021232">
        <w:rPr>
          <w:lang w:val="en-GB"/>
        </w:rPr>
        <w:t xml:space="preserve">booklet or any other appropriate database, find the first </w:t>
      </w:r>
      <w:r w:rsidR="002509A8" w:rsidRPr="00021232">
        <w:rPr>
          <w:lang w:val="en-GB"/>
        </w:rPr>
        <w:t>i</w:t>
      </w:r>
      <w:r w:rsidRPr="00021232">
        <w:rPr>
          <w:lang w:val="en-GB"/>
        </w:rPr>
        <w:t>oni</w:t>
      </w:r>
      <w:r w:rsidR="0036137E" w:rsidRPr="00021232">
        <w:rPr>
          <w:lang w:val="en-GB"/>
        </w:rPr>
        <w:t>z</w:t>
      </w:r>
      <w:r w:rsidRPr="00021232">
        <w:rPr>
          <w:lang w:val="en-GB"/>
        </w:rPr>
        <w:t xml:space="preserve">ation energy and the atomic radius of the first 20 elements and record them in </w:t>
      </w:r>
      <w:r w:rsidR="00712BA4">
        <w:rPr>
          <w:lang w:val="en-GB"/>
        </w:rPr>
        <w:br/>
      </w:r>
      <w:r w:rsidRPr="00021232">
        <w:rPr>
          <w:lang w:val="en-GB"/>
        </w:rPr>
        <w:t>an appropriate table.</w:t>
      </w:r>
    </w:p>
    <w:p w14:paraId="4AFAF021" w14:textId="55203FD5" w:rsidR="005A78ED" w:rsidRPr="00557C1A" w:rsidRDefault="005A78ED" w:rsidP="00574196">
      <w:pPr>
        <w:rPr>
          <w:lang w:val="en-GB"/>
        </w:rPr>
      </w:pPr>
    </w:p>
    <w:p w14:paraId="513DB9DD" w14:textId="7C0A6CD5" w:rsidR="005A78ED" w:rsidRDefault="005A78ED" w:rsidP="009232A4">
      <w:pPr>
        <w:pStyle w:val="ListParagraph"/>
        <w:numPr>
          <w:ilvl w:val="0"/>
          <w:numId w:val="37"/>
        </w:numPr>
        <w:rPr>
          <w:lang w:val="en-GB"/>
        </w:rPr>
      </w:pPr>
      <w:r w:rsidRPr="009E0F5F">
        <w:rPr>
          <w:lang w:val="en-GB"/>
        </w:rPr>
        <w:t xml:space="preserve">Calculate the logarithm </w:t>
      </w:r>
      <w:r w:rsidR="00724BD6" w:rsidRPr="009E0F5F">
        <w:rPr>
          <w:lang w:val="en-GB"/>
        </w:rPr>
        <w:t>of the first ioni</w:t>
      </w:r>
      <w:r w:rsidR="002509A8" w:rsidRPr="00021232">
        <w:rPr>
          <w:lang w:val="en-GB"/>
        </w:rPr>
        <w:t>z</w:t>
      </w:r>
      <w:r w:rsidR="00724BD6" w:rsidRPr="00021232">
        <w:rPr>
          <w:lang w:val="en-GB"/>
        </w:rPr>
        <w:t xml:space="preserve">ation energy. You can use the command </w:t>
      </w:r>
      <w:r w:rsidR="00B516AB">
        <w:rPr>
          <w:lang w:val="en-GB"/>
        </w:rPr>
        <w:br/>
      </w:r>
      <w:r w:rsidR="00724BD6" w:rsidRPr="009E0F5F">
        <w:rPr>
          <w:lang w:val="en-GB"/>
        </w:rPr>
        <w:t>“=LOG10 (</w:t>
      </w:r>
      <w:r w:rsidR="00724BD6" w:rsidRPr="009E0F5F">
        <w:rPr>
          <w:color w:val="8EAADB" w:themeColor="accent1" w:themeTint="99"/>
          <w:lang w:val="en-GB"/>
        </w:rPr>
        <w:t>CE</w:t>
      </w:r>
      <w:r w:rsidR="00724BD6" w:rsidRPr="00021232">
        <w:rPr>
          <w:color w:val="8EAADB" w:themeColor="accent1" w:themeTint="99"/>
          <w:lang w:val="en-GB"/>
        </w:rPr>
        <w:t>LL#</w:t>
      </w:r>
      <w:r w:rsidR="00724BD6" w:rsidRPr="00021232">
        <w:rPr>
          <w:lang w:val="en-GB"/>
        </w:rPr>
        <w:t>)” and then use</w:t>
      </w:r>
      <w:r w:rsidR="008467DD">
        <w:rPr>
          <w:lang w:val="en-GB"/>
        </w:rPr>
        <w:t xml:space="preserve"> the</w:t>
      </w:r>
      <w:r w:rsidR="00724BD6" w:rsidRPr="00021232">
        <w:rPr>
          <w:lang w:val="en-GB"/>
        </w:rPr>
        <w:t xml:space="preserve"> </w:t>
      </w:r>
      <w:r w:rsidR="008467DD">
        <w:rPr>
          <w:lang w:val="en-GB"/>
        </w:rPr>
        <w:t>‘</w:t>
      </w:r>
      <w:r w:rsidR="00724BD6" w:rsidRPr="00021232">
        <w:rPr>
          <w:lang w:val="en-GB"/>
        </w:rPr>
        <w:t>fill column</w:t>
      </w:r>
      <w:r w:rsidR="008467DD">
        <w:rPr>
          <w:lang w:val="en-GB"/>
        </w:rPr>
        <w:t>’</w:t>
      </w:r>
      <w:r w:rsidR="00724BD6" w:rsidRPr="00021232">
        <w:rPr>
          <w:lang w:val="en-GB"/>
        </w:rPr>
        <w:t xml:space="preserve"> </w:t>
      </w:r>
      <w:r w:rsidR="00C373DC" w:rsidRPr="00021232">
        <w:rPr>
          <w:lang w:val="en-GB"/>
        </w:rPr>
        <w:t xml:space="preserve">tool </w:t>
      </w:r>
      <w:r w:rsidR="00724BD6" w:rsidRPr="00021232">
        <w:rPr>
          <w:lang w:val="en-GB"/>
        </w:rPr>
        <w:t>to automatically determine the values</w:t>
      </w:r>
      <w:r w:rsidR="00D43B41" w:rsidRPr="00021232">
        <w:rPr>
          <w:lang w:val="en-GB"/>
        </w:rPr>
        <w:t>.</w:t>
      </w:r>
    </w:p>
    <w:p w14:paraId="0A6B51AC" w14:textId="77777777" w:rsidR="00E55979" w:rsidRPr="00E55979" w:rsidRDefault="00E55979" w:rsidP="00E55979">
      <w:pPr>
        <w:ind w:left="720" w:hanging="360"/>
        <w:rPr>
          <w:lang w:val="en-GB"/>
        </w:rPr>
      </w:pPr>
    </w:p>
    <w:p w14:paraId="64728948" w14:textId="6DE89506" w:rsidR="00C373DC" w:rsidRPr="00557C1A" w:rsidRDefault="000C5F98" w:rsidP="00574196">
      <w:pPr>
        <w:rPr>
          <w:lang w:val="en-GB"/>
        </w:rPr>
      </w:pPr>
      <w:r>
        <w:rPr>
          <w:lang w:val="en-GB"/>
        </w:rPr>
        <w:pict w14:anchorId="53FB7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40.5pt">
            <v:imagedata r:id="rId7" o:title="S1_3_7_fig 1"/>
          </v:shape>
        </w:pict>
      </w:r>
      <w:r w:rsidR="00C373DC" w:rsidRPr="00557C1A">
        <w:rPr>
          <w:lang w:val="en-GB"/>
        </w:rPr>
        <w:t xml:space="preserve"> </w:t>
      </w:r>
      <w:r w:rsidR="008467DD">
        <w:rPr>
          <w:lang w:val="en-GB"/>
        </w:rPr>
        <w:t xml:space="preserve"> </w:t>
      </w:r>
    </w:p>
    <w:p w14:paraId="33D03055" w14:textId="30A417FB" w:rsidR="00C373DC" w:rsidRDefault="00C373DC" w:rsidP="005A78ED">
      <w:pPr>
        <w:rPr>
          <w:lang w:val="en-GB"/>
        </w:rPr>
      </w:pPr>
    </w:p>
    <w:p w14:paraId="7780FD1D" w14:textId="43F7FF7D" w:rsidR="005230F3" w:rsidRDefault="000C5F98" w:rsidP="00B516AB">
      <w:pPr>
        <w:rPr>
          <w:b/>
          <w:lang w:val="en-GB"/>
        </w:rPr>
      </w:pPr>
      <w:r>
        <w:rPr>
          <w:b/>
          <w:lang w:val="en-GB"/>
        </w:rPr>
        <w:pict w14:anchorId="52FE00C3">
          <v:shape id="_x0000_i1026" type="#_x0000_t75" style="width:467pt;height:161.5pt">
            <v:imagedata r:id="rId8" o:title="S1_3_7_fig 2"/>
          </v:shape>
        </w:pict>
      </w:r>
    </w:p>
    <w:p w14:paraId="2386EE29" w14:textId="77777777" w:rsidR="00E55979" w:rsidRDefault="00E55979" w:rsidP="005A78ED">
      <w:pPr>
        <w:rPr>
          <w:b/>
          <w:highlight w:val="green"/>
          <w:lang w:val="en-GB"/>
        </w:rPr>
      </w:pPr>
    </w:p>
    <w:p w14:paraId="5000823E" w14:textId="77777777" w:rsidR="00B516AB" w:rsidRPr="00557C1A" w:rsidRDefault="00B516AB" w:rsidP="005A78ED">
      <w:pPr>
        <w:rPr>
          <w:lang w:val="en-GB"/>
        </w:rPr>
      </w:pPr>
    </w:p>
    <w:p w14:paraId="1939432F" w14:textId="2F35BC29" w:rsidR="005A78ED" w:rsidRDefault="005A78ED" w:rsidP="009232A4">
      <w:pPr>
        <w:pStyle w:val="ListParagraph"/>
        <w:numPr>
          <w:ilvl w:val="0"/>
          <w:numId w:val="37"/>
        </w:numPr>
        <w:rPr>
          <w:lang w:val="en-GB"/>
        </w:rPr>
      </w:pPr>
      <w:r w:rsidRPr="009E0F5F">
        <w:rPr>
          <w:lang w:val="en-GB"/>
        </w:rPr>
        <w:t>Make a line plot of a graph of</w:t>
      </w:r>
      <w:r w:rsidR="00724BD6" w:rsidRPr="00021232">
        <w:rPr>
          <w:lang w:val="en-GB"/>
        </w:rPr>
        <w:t xml:space="preserve"> </w:t>
      </w:r>
      <w:r w:rsidR="002509A8" w:rsidRPr="00021232">
        <w:rPr>
          <w:lang w:val="en-GB"/>
        </w:rPr>
        <w:t>first ionization energy</w:t>
      </w:r>
      <w:r w:rsidRPr="00021232">
        <w:rPr>
          <w:lang w:val="en-GB"/>
        </w:rPr>
        <w:t xml:space="preserve"> (</w:t>
      </w:r>
      <w:r w:rsidRPr="00021232">
        <w:rPr>
          <w:i/>
          <w:lang w:val="en-GB"/>
        </w:rPr>
        <w:t>y</w:t>
      </w:r>
      <w:r w:rsidRPr="00021232">
        <w:rPr>
          <w:lang w:val="en-GB"/>
        </w:rPr>
        <w:t>-axis) v</w:t>
      </w:r>
      <w:r w:rsidR="007D1C6A">
        <w:rPr>
          <w:lang w:val="en-GB"/>
        </w:rPr>
        <w:t>ersu</w:t>
      </w:r>
      <w:r w:rsidRPr="00021232">
        <w:rPr>
          <w:lang w:val="en-GB"/>
        </w:rPr>
        <w:t>s atomic number (</w:t>
      </w:r>
      <w:r w:rsidRPr="00021232">
        <w:rPr>
          <w:i/>
          <w:lang w:val="en-GB"/>
        </w:rPr>
        <w:t>x</w:t>
      </w:r>
      <w:r w:rsidRPr="00021232">
        <w:rPr>
          <w:lang w:val="en-GB"/>
        </w:rPr>
        <w:t xml:space="preserve">-axis) and </w:t>
      </w:r>
      <w:r w:rsidR="00724BD6" w:rsidRPr="00021232">
        <w:rPr>
          <w:lang w:val="en-GB"/>
        </w:rPr>
        <w:t>a plot of a graph of log</w:t>
      </w:r>
      <w:r w:rsidR="007D1C6A" w:rsidRPr="009232A4">
        <w:rPr>
          <w:vertAlign w:val="subscript"/>
          <w:lang w:val="en-GB"/>
        </w:rPr>
        <w:t>10</w:t>
      </w:r>
      <w:r w:rsidR="00724BD6" w:rsidRPr="00021232">
        <w:rPr>
          <w:lang w:val="en-GB"/>
        </w:rPr>
        <w:t xml:space="preserve"> </w:t>
      </w:r>
      <w:r w:rsidR="002509A8" w:rsidRPr="00021232">
        <w:rPr>
          <w:lang w:val="en-GB"/>
        </w:rPr>
        <w:t>first ionization energy</w:t>
      </w:r>
      <w:r w:rsidR="00724BD6" w:rsidRPr="00021232">
        <w:rPr>
          <w:lang w:val="en-GB"/>
        </w:rPr>
        <w:t xml:space="preserve"> (</w:t>
      </w:r>
      <w:r w:rsidR="00724BD6" w:rsidRPr="00021232">
        <w:rPr>
          <w:i/>
          <w:lang w:val="en-GB"/>
        </w:rPr>
        <w:t>y</w:t>
      </w:r>
      <w:r w:rsidR="00724BD6" w:rsidRPr="00021232">
        <w:rPr>
          <w:lang w:val="en-GB"/>
        </w:rPr>
        <w:t>-axis) v</w:t>
      </w:r>
      <w:r w:rsidR="007D1C6A">
        <w:rPr>
          <w:lang w:val="en-GB"/>
        </w:rPr>
        <w:t>ersu</w:t>
      </w:r>
      <w:r w:rsidR="00724BD6" w:rsidRPr="00021232">
        <w:rPr>
          <w:lang w:val="en-GB"/>
        </w:rPr>
        <w:t>s atomic number (</w:t>
      </w:r>
      <w:r w:rsidR="00724BD6" w:rsidRPr="00021232">
        <w:rPr>
          <w:i/>
          <w:lang w:val="en-GB"/>
        </w:rPr>
        <w:t>x</w:t>
      </w:r>
      <w:r w:rsidR="00724BD6" w:rsidRPr="00021232">
        <w:rPr>
          <w:lang w:val="en-GB"/>
        </w:rPr>
        <w:t>-axis).</w:t>
      </w:r>
    </w:p>
    <w:p w14:paraId="5470CB9B" w14:textId="540B4B17" w:rsidR="00E55979" w:rsidRDefault="00E55979">
      <w:pPr>
        <w:spacing w:line="240" w:lineRule="auto"/>
        <w:rPr>
          <w:lang w:val="en-GB"/>
        </w:rPr>
      </w:pPr>
      <w:r>
        <w:rPr>
          <w:lang w:val="en-GB"/>
        </w:rPr>
        <w:br w:type="page"/>
      </w:r>
    </w:p>
    <w:p w14:paraId="2B8305DA" w14:textId="77777777" w:rsidR="00E55979" w:rsidRDefault="00E55979">
      <w:pPr>
        <w:spacing w:line="240" w:lineRule="auto"/>
        <w:rPr>
          <w:lang w:val="en-GB"/>
        </w:rPr>
      </w:pPr>
    </w:p>
    <w:p w14:paraId="5C843C8F" w14:textId="77777777" w:rsidR="00E55979" w:rsidRDefault="00E55979">
      <w:pPr>
        <w:spacing w:line="240" w:lineRule="auto"/>
        <w:rPr>
          <w:lang w:val="en-GB"/>
        </w:rPr>
      </w:pPr>
    </w:p>
    <w:p w14:paraId="59EE6711" w14:textId="525DC5B6" w:rsidR="005A78ED" w:rsidRPr="009E0F5F" w:rsidRDefault="00157B7C" w:rsidP="009232A4">
      <w:pPr>
        <w:pStyle w:val="ListParagraph"/>
        <w:numPr>
          <w:ilvl w:val="0"/>
          <w:numId w:val="37"/>
        </w:numPr>
        <w:rPr>
          <w:lang w:val="en-GB"/>
        </w:rPr>
      </w:pPr>
      <w:r w:rsidRPr="009E0F5F">
        <w:rPr>
          <w:lang w:val="en-GB"/>
        </w:rPr>
        <w:t xml:space="preserve">Make </w:t>
      </w:r>
      <w:r w:rsidR="005A78ED" w:rsidRPr="00021232">
        <w:rPr>
          <w:lang w:val="en-GB"/>
        </w:rPr>
        <w:t>a separate graph of atomic radius (</w:t>
      </w:r>
      <w:r w:rsidR="005A78ED" w:rsidRPr="009232A4">
        <w:rPr>
          <w:i/>
          <w:lang w:val="en-GB"/>
        </w:rPr>
        <w:t>y</w:t>
      </w:r>
      <w:r w:rsidR="005A78ED" w:rsidRPr="009E0F5F">
        <w:rPr>
          <w:lang w:val="en-GB"/>
        </w:rPr>
        <w:t>-axis) v</w:t>
      </w:r>
      <w:r w:rsidR="007D1C6A">
        <w:rPr>
          <w:lang w:val="en-GB"/>
        </w:rPr>
        <w:t>ersu</w:t>
      </w:r>
      <w:r w:rsidR="005A78ED" w:rsidRPr="009E0F5F">
        <w:rPr>
          <w:lang w:val="en-GB"/>
        </w:rPr>
        <w:t>s atomic number (</w:t>
      </w:r>
      <w:r w:rsidR="005A78ED" w:rsidRPr="009232A4">
        <w:rPr>
          <w:i/>
          <w:lang w:val="en-GB"/>
        </w:rPr>
        <w:t>x</w:t>
      </w:r>
      <w:r w:rsidR="005A78ED" w:rsidRPr="009E0F5F">
        <w:rPr>
          <w:lang w:val="en-GB"/>
        </w:rPr>
        <w:t xml:space="preserve">-axis). </w:t>
      </w:r>
    </w:p>
    <w:p w14:paraId="0F15054E" w14:textId="77777777" w:rsidR="00574196" w:rsidRPr="00557C1A" w:rsidRDefault="00574196" w:rsidP="0057419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1132"/>
        <w:gridCol w:w="2126"/>
        <w:gridCol w:w="2268"/>
        <w:gridCol w:w="1843"/>
      </w:tblGrid>
      <w:tr w:rsidR="005A78ED" w:rsidRPr="00557C1A" w14:paraId="68D9D3FE" w14:textId="77777777" w:rsidTr="009C1548">
        <w:tc>
          <w:tcPr>
            <w:tcW w:w="990" w:type="dxa"/>
          </w:tcPr>
          <w:p w14:paraId="5E4909DE" w14:textId="735D6CFE" w:rsidR="005A78ED" w:rsidRPr="00557C1A" w:rsidRDefault="005A78ED" w:rsidP="009232A4">
            <w:pPr>
              <w:pStyle w:val="Heading2"/>
              <w:rPr>
                <w:lang w:val="en-GB"/>
              </w:rPr>
            </w:pPr>
            <w:r w:rsidRPr="00557C1A">
              <w:rPr>
                <w:lang w:val="en-GB"/>
              </w:rPr>
              <w:t>Atomic number</w:t>
            </w:r>
          </w:p>
        </w:tc>
        <w:tc>
          <w:tcPr>
            <w:tcW w:w="1132" w:type="dxa"/>
          </w:tcPr>
          <w:p w14:paraId="47E13E7C" w14:textId="029D0EAF" w:rsidR="005A78ED" w:rsidRPr="00557C1A" w:rsidRDefault="005A78ED" w:rsidP="009232A4">
            <w:pPr>
              <w:pStyle w:val="Heading2"/>
              <w:rPr>
                <w:lang w:val="en-GB"/>
              </w:rPr>
            </w:pPr>
            <w:r w:rsidRPr="00557C1A">
              <w:rPr>
                <w:lang w:val="en-GB"/>
              </w:rPr>
              <w:t>Element</w:t>
            </w:r>
          </w:p>
        </w:tc>
        <w:tc>
          <w:tcPr>
            <w:tcW w:w="2126" w:type="dxa"/>
          </w:tcPr>
          <w:p w14:paraId="2726F4F6" w14:textId="2183C27D" w:rsidR="005A78ED" w:rsidRPr="00557C1A" w:rsidRDefault="002509A8" w:rsidP="009232A4">
            <w:pPr>
              <w:pStyle w:val="Heading2"/>
              <w:rPr>
                <w:lang w:val="en-GB"/>
              </w:rPr>
            </w:pPr>
            <w:r w:rsidRPr="00557C1A">
              <w:rPr>
                <w:lang w:val="en-GB"/>
              </w:rPr>
              <w:t>First ionization energy</w:t>
            </w:r>
          </w:p>
        </w:tc>
        <w:tc>
          <w:tcPr>
            <w:tcW w:w="2268" w:type="dxa"/>
          </w:tcPr>
          <w:p w14:paraId="1DCC5C18" w14:textId="1921A56B" w:rsidR="005A78ED" w:rsidRPr="00557C1A" w:rsidRDefault="002509A8" w:rsidP="009232A4">
            <w:pPr>
              <w:pStyle w:val="Heading2"/>
              <w:rPr>
                <w:lang w:val="en-GB"/>
              </w:rPr>
            </w:pPr>
            <w:r w:rsidRPr="00557C1A">
              <w:rPr>
                <w:lang w:val="en-GB"/>
              </w:rPr>
              <w:t>L</w:t>
            </w:r>
            <w:r w:rsidR="005A78ED" w:rsidRPr="00557C1A">
              <w:rPr>
                <w:lang w:val="en-GB"/>
              </w:rPr>
              <w:t>og</w:t>
            </w:r>
            <w:r w:rsidR="00DA3C3C" w:rsidRPr="009232A4">
              <w:rPr>
                <w:vertAlign w:val="subscript"/>
                <w:lang w:val="en-GB"/>
              </w:rPr>
              <w:t>10</w:t>
            </w:r>
            <w:r w:rsidR="005A78ED" w:rsidRPr="00557C1A">
              <w:rPr>
                <w:lang w:val="en-GB"/>
              </w:rPr>
              <w:t xml:space="preserve"> </w:t>
            </w:r>
            <w:r w:rsidRPr="00557C1A">
              <w:rPr>
                <w:lang w:val="en-GB"/>
              </w:rPr>
              <w:t>first ionization energy</w:t>
            </w:r>
          </w:p>
        </w:tc>
        <w:tc>
          <w:tcPr>
            <w:tcW w:w="1843" w:type="dxa"/>
          </w:tcPr>
          <w:p w14:paraId="1C905A03" w14:textId="7276C8C8" w:rsidR="005A78ED" w:rsidRPr="00557C1A" w:rsidRDefault="005A78ED" w:rsidP="009232A4">
            <w:pPr>
              <w:pStyle w:val="Heading2"/>
              <w:rPr>
                <w:lang w:val="en-GB"/>
              </w:rPr>
            </w:pPr>
            <w:r w:rsidRPr="00557C1A">
              <w:rPr>
                <w:lang w:val="en-GB"/>
              </w:rPr>
              <w:t xml:space="preserve">Atomic </w:t>
            </w:r>
            <w:r w:rsidR="007D1C6A">
              <w:rPr>
                <w:lang w:val="en-GB"/>
              </w:rPr>
              <w:t>r</w:t>
            </w:r>
            <w:r w:rsidRPr="00557C1A">
              <w:rPr>
                <w:lang w:val="en-GB"/>
              </w:rPr>
              <w:t xml:space="preserve">adius </w:t>
            </w:r>
          </w:p>
        </w:tc>
      </w:tr>
      <w:tr w:rsidR="005A78ED" w:rsidRPr="00557C1A" w14:paraId="3E9D2292" w14:textId="77777777" w:rsidTr="009C1548">
        <w:tc>
          <w:tcPr>
            <w:tcW w:w="990" w:type="dxa"/>
          </w:tcPr>
          <w:p w14:paraId="7F234621" w14:textId="622B3A57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</w:t>
            </w:r>
          </w:p>
        </w:tc>
        <w:tc>
          <w:tcPr>
            <w:tcW w:w="1132" w:type="dxa"/>
          </w:tcPr>
          <w:p w14:paraId="07A6AC3E" w14:textId="330C6FA1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H</w:t>
            </w:r>
          </w:p>
        </w:tc>
        <w:tc>
          <w:tcPr>
            <w:tcW w:w="2126" w:type="dxa"/>
          </w:tcPr>
          <w:p w14:paraId="202A6865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47AD650C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15F3A211" w14:textId="43F5CC5A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390C8DF3" w14:textId="77777777" w:rsidTr="009C1548">
        <w:tc>
          <w:tcPr>
            <w:tcW w:w="990" w:type="dxa"/>
          </w:tcPr>
          <w:p w14:paraId="33E79279" w14:textId="2F6A155E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2</w:t>
            </w:r>
          </w:p>
        </w:tc>
        <w:tc>
          <w:tcPr>
            <w:tcW w:w="1132" w:type="dxa"/>
          </w:tcPr>
          <w:p w14:paraId="2D43FDF4" w14:textId="07466D9B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He</w:t>
            </w:r>
          </w:p>
        </w:tc>
        <w:tc>
          <w:tcPr>
            <w:tcW w:w="2126" w:type="dxa"/>
          </w:tcPr>
          <w:p w14:paraId="247234FC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42472B1F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C677BFE" w14:textId="620A5AB8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53BAA064" w14:textId="77777777" w:rsidTr="009C1548">
        <w:tc>
          <w:tcPr>
            <w:tcW w:w="990" w:type="dxa"/>
          </w:tcPr>
          <w:p w14:paraId="34FF4CA2" w14:textId="13C270FF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3</w:t>
            </w:r>
          </w:p>
        </w:tc>
        <w:tc>
          <w:tcPr>
            <w:tcW w:w="1132" w:type="dxa"/>
          </w:tcPr>
          <w:p w14:paraId="31AE727A" w14:textId="55EB0A84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 xml:space="preserve">Li </w:t>
            </w:r>
          </w:p>
        </w:tc>
        <w:tc>
          <w:tcPr>
            <w:tcW w:w="2126" w:type="dxa"/>
          </w:tcPr>
          <w:p w14:paraId="0C6A8BF0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328C8121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6E8732F4" w14:textId="3F4E1BC7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06C36845" w14:textId="77777777" w:rsidTr="009C1548">
        <w:tc>
          <w:tcPr>
            <w:tcW w:w="990" w:type="dxa"/>
          </w:tcPr>
          <w:p w14:paraId="4737755C" w14:textId="2575A2CE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4</w:t>
            </w:r>
          </w:p>
        </w:tc>
        <w:tc>
          <w:tcPr>
            <w:tcW w:w="1132" w:type="dxa"/>
          </w:tcPr>
          <w:p w14:paraId="39A80FF1" w14:textId="412BC528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Be</w:t>
            </w:r>
          </w:p>
        </w:tc>
        <w:tc>
          <w:tcPr>
            <w:tcW w:w="2126" w:type="dxa"/>
          </w:tcPr>
          <w:p w14:paraId="7F7874CD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3B686BD3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B25DE06" w14:textId="53428EAD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45DFD8DA" w14:textId="77777777" w:rsidTr="009C1548">
        <w:tc>
          <w:tcPr>
            <w:tcW w:w="990" w:type="dxa"/>
          </w:tcPr>
          <w:p w14:paraId="0E0499F9" w14:textId="2CF38D35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5</w:t>
            </w:r>
          </w:p>
        </w:tc>
        <w:tc>
          <w:tcPr>
            <w:tcW w:w="1132" w:type="dxa"/>
          </w:tcPr>
          <w:p w14:paraId="1183DB9D" w14:textId="359E1E7E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B</w:t>
            </w:r>
          </w:p>
        </w:tc>
        <w:tc>
          <w:tcPr>
            <w:tcW w:w="2126" w:type="dxa"/>
          </w:tcPr>
          <w:p w14:paraId="0A8CC086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2212D0FA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4C287C8" w14:textId="2FFD437D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7AA21380" w14:textId="77777777" w:rsidTr="009C1548">
        <w:tc>
          <w:tcPr>
            <w:tcW w:w="990" w:type="dxa"/>
          </w:tcPr>
          <w:p w14:paraId="77DD294B" w14:textId="167CF1F7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6</w:t>
            </w:r>
          </w:p>
        </w:tc>
        <w:tc>
          <w:tcPr>
            <w:tcW w:w="1132" w:type="dxa"/>
          </w:tcPr>
          <w:p w14:paraId="378EEAD4" w14:textId="6193A2E6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C</w:t>
            </w:r>
          </w:p>
        </w:tc>
        <w:tc>
          <w:tcPr>
            <w:tcW w:w="2126" w:type="dxa"/>
          </w:tcPr>
          <w:p w14:paraId="00D3935F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46BCBAEC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FC95A82" w14:textId="46E7D3FF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2541EABF" w14:textId="77777777" w:rsidTr="009C1548">
        <w:tc>
          <w:tcPr>
            <w:tcW w:w="990" w:type="dxa"/>
          </w:tcPr>
          <w:p w14:paraId="052C9B64" w14:textId="53FEB6FE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7</w:t>
            </w:r>
          </w:p>
        </w:tc>
        <w:tc>
          <w:tcPr>
            <w:tcW w:w="1132" w:type="dxa"/>
          </w:tcPr>
          <w:p w14:paraId="36D31ED8" w14:textId="7A8616FB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N</w:t>
            </w:r>
          </w:p>
        </w:tc>
        <w:tc>
          <w:tcPr>
            <w:tcW w:w="2126" w:type="dxa"/>
          </w:tcPr>
          <w:p w14:paraId="5C531C5C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4A22B4A2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7B73D1BB" w14:textId="515BCF0B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08327DE5" w14:textId="77777777" w:rsidTr="009C1548">
        <w:tc>
          <w:tcPr>
            <w:tcW w:w="990" w:type="dxa"/>
          </w:tcPr>
          <w:p w14:paraId="3272847A" w14:textId="53753F00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8</w:t>
            </w:r>
          </w:p>
        </w:tc>
        <w:tc>
          <w:tcPr>
            <w:tcW w:w="1132" w:type="dxa"/>
          </w:tcPr>
          <w:p w14:paraId="530B8173" w14:textId="1B51F6B7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O</w:t>
            </w:r>
          </w:p>
        </w:tc>
        <w:tc>
          <w:tcPr>
            <w:tcW w:w="2126" w:type="dxa"/>
          </w:tcPr>
          <w:p w14:paraId="7B71EF51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1B5EE247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CF6EEC2" w14:textId="30788A50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1EB456FD" w14:textId="77777777" w:rsidTr="009C1548">
        <w:tc>
          <w:tcPr>
            <w:tcW w:w="990" w:type="dxa"/>
          </w:tcPr>
          <w:p w14:paraId="35704FBA" w14:textId="6DBF1FDD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9</w:t>
            </w:r>
          </w:p>
        </w:tc>
        <w:tc>
          <w:tcPr>
            <w:tcW w:w="1132" w:type="dxa"/>
          </w:tcPr>
          <w:p w14:paraId="6B42A3A3" w14:textId="6E51066C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F</w:t>
            </w:r>
          </w:p>
        </w:tc>
        <w:tc>
          <w:tcPr>
            <w:tcW w:w="2126" w:type="dxa"/>
          </w:tcPr>
          <w:p w14:paraId="768C8ADD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11709A45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08B83ACC" w14:textId="221B6EA6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44E78B95" w14:textId="77777777" w:rsidTr="009C1548">
        <w:tc>
          <w:tcPr>
            <w:tcW w:w="990" w:type="dxa"/>
          </w:tcPr>
          <w:p w14:paraId="5243E7D2" w14:textId="35A3740F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10</w:t>
            </w:r>
          </w:p>
        </w:tc>
        <w:tc>
          <w:tcPr>
            <w:tcW w:w="1132" w:type="dxa"/>
          </w:tcPr>
          <w:p w14:paraId="15651BB3" w14:textId="30AF5B07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Ne</w:t>
            </w:r>
          </w:p>
        </w:tc>
        <w:tc>
          <w:tcPr>
            <w:tcW w:w="2126" w:type="dxa"/>
          </w:tcPr>
          <w:p w14:paraId="62E45487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15A462DB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6C8BA937" w14:textId="27DAF2E1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6C8F8D25" w14:textId="77777777" w:rsidTr="009C1548">
        <w:tc>
          <w:tcPr>
            <w:tcW w:w="990" w:type="dxa"/>
          </w:tcPr>
          <w:p w14:paraId="1FAEB29D" w14:textId="031EB33D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11</w:t>
            </w:r>
          </w:p>
        </w:tc>
        <w:tc>
          <w:tcPr>
            <w:tcW w:w="1132" w:type="dxa"/>
          </w:tcPr>
          <w:p w14:paraId="225BB39E" w14:textId="122139AF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Na</w:t>
            </w:r>
          </w:p>
        </w:tc>
        <w:tc>
          <w:tcPr>
            <w:tcW w:w="2126" w:type="dxa"/>
          </w:tcPr>
          <w:p w14:paraId="330678BC" w14:textId="19DDE855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33DD5829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1A5290F3" w14:textId="5E71191D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58147E34" w14:textId="77777777" w:rsidTr="009C1548">
        <w:tc>
          <w:tcPr>
            <w:tcW w:w="990" w:type="dxa"/>
          </w:tcPr>
          <w:p w14:paraId="7F11CBEA" w14:textId="5C762B69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12</w:t>
            </w:r>
          </w:p>
        </w:tc>
        <w:tc>
          <w:tcPr>
            <w:tcW w:w="1132" w:type="dxa"/>
          </w:tcPr>
          <w:p w14:paraId="78E9A40C" w14:textId="0C06E1D1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Mg</w:t>
            </w:r>
          </w:p>
        </w:tc>
        <w:tc>
          <w:tcPr>
            <w:tcW w:w="2126" w:type="dxa"/>
          </w:tcPr>
          <w:p w14:paraId="3647673B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0A801EC3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6C501A79" w14:textId="4D8BE294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2BCEC8FF" w14:textId="77777777" w:rsidTr="009C1548">
        <w:tc>
          <w:tcPr>
            <w:tcW w:w="990" w:type="dxa"/>
          </w:tcPr>
          <w:p w14:paraId="7A13C2EE" w14:textId="20AC1D07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13</w:t>
            </w:r>
          </w:p>
        </w:tc>
        <w:tc>
          <w:tcPr>
            <w:tcW w:w="1132" w:type="dxa"/>
          </w:tcPr>
          <w:p w14:paraId="559068CE" w14:textId="68C8CAAA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Al</w:t>
            </w:r>
          </w:p>
        </w:tc>
        <w:tc>
          <w:tcPr>
            <w:tcW w:w="2126" w:type="dxa"/>
          </w:tcPr>
          <w:p w14:paraId="2011919C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686FA6BA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D0BE14A" w14:textId="7028CDE4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212B3D22" w14:textId="77777777" w:rsidTr="009C1548">
        <w:tc>
          <w:tcPr>
            <w:tcW w:w="990" w:type="dxa"/>
          </w:tcPr>
          <w:p w14:paraId="637CB78A" w14:textId="05B05D68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14</w:t>
            </w:r>
          </w:p>
        </w:tc>
        <w:tc>
          <w:tcPr>
            <w:tcW w:w="1132" w:type="dxa"/>
          </w:tcPr>
          <w:p w14:paraId="13A29E91" w14:textId="632A293B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Si</w:t>
            </w:r>
          </w:p>
        </w:tc>
        <w:tc>
          <w:tcPr>
            <w:tcW w:w="2126" w:type="dxa"/>
          </w:tcPr>
          <w:p w14:paraId="60A9CE3B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4D780317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6D59980E" w14:textId="1E5C1400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6FE4F52C" w14:textId="77777777" w:rsidTr="009C1548">
        <w:tc>
          <w:tcPr>
            <w:tcW w:w="990" w:type="dxa"/>
          </w:tcPr>
          <w:p w14:paraId="2BF1DF4A" w14:textId="6ACF0BE7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15</w:t>
            </w:r>
          </w:p>
        </w:tc>
        <w:tc>
          <w:tcPr>
            <w:tcW w:w="1132" w:type="dxa"/>
          </w:tcPr>
          <w:p w14:paraId="611437C0" w14:textId="429A13AE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P</w:t>
            </w:r>
          </w:p>
        </w:tc>
        <w:tc>
          <w:tcPr>
            <w:tcW w:w="2126" w:type="dxa"/>
          </w:tcPr>
          <w:p w14:paraId="5FABABE5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05630AB8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7EE66A7" w14:textId="101B60F3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36726A75" w14:textId="77777777" w:rsidTr="009C1548">
        <w:tc>
          <w:tcPr>
            <w:tcW w:w="990" w:type="dxa"/>
          </w:tcPr>
          <w:p w14:paraId="7436AFAD" w14:textId="78838B63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16</w:t>
            </w:r>
          </w:p>
        </w:tc>
        <w:tc>
          <w:tcPr>
            <w:tcW w:w="1132" w:type="dxa"/>
          </w:tcPr>
          <w:p w14:paraId="1B49E76A" w14:textId="790FF4FE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S</w:t>
            </w:r>
          </w:p>
        </w:tc>
        <w:tc>
          <w:tcPr>
            <w:tcW w:w="2126" w:type="dxa"/>
          </w:tcPr>
          <w:p w14:paraId="7D3F9476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4379D57E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0B2F7399" w14:textId="439EF069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59D732E7" w14:textId="77777777" w:rsidTr="009C1548">
        <w:tc>
          <w:tcPr>
            <w:tcW w:w="990" w:type="dxa"/>
          </w:tcPr>
          <w:p w14:paraId="6F74B99A" w14:textId="36D0DA17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17</w:t>
            </w:r>
          </w:p>
        </w:tc>
        <w:tc>
          <w:tcPr>
            <w:tcW w:w="1132" w:type="dxa"/>
          </w:tcPr>
          <w:p w14:paraId="0656EA53" w14:textId="70FE8657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Cl</w:t>
            </w:r>
          </w:p>
        </w:tc>
        <w:tc>
          <w:tcPr>
            <w:tcW w:w="2126" w:type="dxa"/>
          </w:tcPr>
          <w:p w14:paraId="4F683656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058FAB1B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6BF96651" w14:textId="34002B73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3868BD22" w14:textId="77777777" w:rsidTr="009C1548">
        <w:tc>
          <w:tcPr>
            <w:tcW w:w="990" w:type="dxa"/>
          </w:tcPr>
          <w:p w14:paraId="093A7EBA" w14:textId="38949F9C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18</w:t>
            </w:r>
          </w:p>
        </w:tc>
        <w:tc>
          <w:tcPr>
            <w:tcW w:w="1132" w:type="dxa"/>
          </w:tcPr>
          <w:p w14:paraId="0EC6878A" w14:textId="6C014ED7" w:rsidR="005A78ED" w:rsidRPr="00557C1A" w:rsidRDefault="005A78ED">
            <w:pPr>
              <w:rPr>
                <w:lang w:val="en-GB"/>
              </w:rPr>
            </w:pPr>
            <w:proofErr w:type="spellStart"/>
            <w:r w:rsidRPr="00557C1A">
              <w:rPr>
                <w:lang w:val="en-GB"/>
              </w:rPr>
              <w:t>Ar</w:t>
            </w:r>
            <w:proofErr w:type="spellEnd"/>
          </w:p>
        </w:tc>
        <w:tc>
          <w:tcPr>
            <w:tcW w:w="2126" w:type="dxa"/>
          </w:tcPr>
          <w:p w14:paraId="714A6497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6EF57AD0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E01DC2E" w14:textId="73A3D37E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298AA500" w14:textId="77777777" w:rsidTr="009C1548">
        <w:tc>
          <w:tcPr>
            <w:tcW w:w="990" w:type="dxa"/>
          </w:tcPr>
          <w:p w14:paraId="6E9C7283" w14:textId="1D2A9116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19</w:t>
            </w:r>
          </w:p>
        </w:tc>
        <w:tc>
          <w:tcPr>
            <w:tcW w:w="1132" w:type="dxa"/>
          </w:tcPr>
          <w:p w14:paraId="2A83D650" w14:textId="241C5959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K</w:t>
            </w:r>
          </w:p>
        </w:tc>
        <w:tc>
          <w:tcPr>
            <w:tcW w:w="2126" w:type="dxa"/>
          </w:tcPr>
          <w:p w14:paraId="1EC188D7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654D3DA4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01AB73EB" w14:textId="5A756915" w:rsidR="005A78ED" w:rsidRPr="00557C1A" w:rsidRDefault="005A78ED" w:rsidP="00574196">
            <w:pPr>
              <w:rPr>
                <w:lang w:val="en-GB"/>
              </w:rPr>
            </w:pPr>
          </w:p>
        </w:tc>
      </w:tr>
      <w:tr w:rsidR="005A78ED" w:rsidRPr="00557C1A" w14:paraId="1B9E5498" w14:textId="77777777" w:rsidTr="009C1548">
        <w:tc>
          <w:tcPr>
            <w:tcW w:w="990" w:type="dxa"/>
          </w:tcPr>
          <w:p w14:paraId="326199B9" w14:textId="53E21683" w:rsidR="005A78ED" w:rsidRPr="00557C1A" w:rsidRDefault="005A78ED" w:rsidP="009E0F5F">
            <w:pPr>
              <w:rPr>
                <w:lang w:val="en-GB"/>
              </w:rPr>
            </w:pPr>
            <w:r w:rsidRPr="00557C1A">
              <w:rPr>
                <w:lang w:val="en-GB"/>
              </w:rPr>
              <w:t>20</w:t>
            </w:r>
          </w:p>
        </w:tc>
        <w:tc>
          <w:tcPr>
            <w:tcW w:w="1132" w:type="dxa"/>
          </w:tcPr>
          <w:p w14:paraId="530187A3" w14:textId="02E1FADD" w:rsidR="005A78ED" w:rsidRPr="00557C1A" w:rsidRDefault="005A78ED">
            <w:pPr>
              <w:rPr>
                <w:lang w:val="en-GB"/>
              </w:rPr>
            </w:pPr>
            <w:r w:rsidRPr="00557C1A">
              <w:rPr>
                <w:lang w:val="en-GB"/>
              </w:rPr>
              <w:t>Ca</w:t>
            </w:r>
          </w:p>
        </w:tc>
        <w:tc>
          <w:tcPr>
            <w:tcW w:w="2126" w:type="dxa"/>
          </w:tcPr>
          <w:p w14:paraId="7CBD6A54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1D45C25C" w14:textId="77777777" w:rsidR="005A78ED" w:rsidRPr="00557C1A" w:rsidRDefault="005A78ED" w:rsidP="0057419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09A50ADC" w14:textId="5F42B5CF" w:rsidR="005A78ED" w:rsidRPr="00557C1A" w:rsidRDefault="005A78ED" w:rsidP="00574196">
            <w:pPr>
              <w:rPr>
                <w:lang w:val="en-GB"/>
              </w:rPr>
            </w:pPr>
          </w:p>
        </w:tc>
      </w:tr>
    </w:tbl>
    <w:p w14:paraId="1791B2F8" w14:textId="77777777" w:rsidR="00574196" w:rsidRPr="00557C1A" w:rsidRDefault="00574196" w:rsidP="00574196">
      <w:pPr>
        <w:rPr>
          <w:lang w:val="en-GB"/>
        </w:rPr>
      </w:pPr>
    </w:p>
    <w:p w14:paraId="1D766001" w14:textId="77777777" w:rsidR="00E55979" w:rsidRDefault="00E55979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442DFE3C" w14:textId="16F7048D" w:rsidR="00157B7C" w:rsidRPr="00557C1A" w:rsidRDefault="00157B7C" w:rsidP="0091389F">
      <w:pPr>
        <w:pStyle w:val="Heading1"/>
        <w:rPr>
          <w:lang w:val="en-GB"/>
        </w:rPr>
      </w:pPr>
      <w:r w:rsidRPr="0091389F">
        <w:lastRenderedPageBreak/>
        <w:t>Analysis</w:t>
      </w:r>
    </w:p>
    <w:p w14:paraId="61F286A0" w14:textId="1CEA70A0" w:rsidR="00157B7C" w:rsidRPr="00D43B41" w:rsidRDefault="00157B7C" w:rsidP="009232A4">
      <w:pPr>
        <w:pStyle w:val="ListParagraph"/>
        <w:numPr>
          <w:ilvl w:val="0"/>
          <w:numId w:val="30"/>
        </w:numPr>
        <w:rPr>
          <w:lang w:val="en-GB"/>
        </w:rPr>
      </w:pPr>
      <w:r w:rsidRPr="009E0F5F">
        <w:rPr>
          <w:lang w:val="en-GB"/>
        </w:rPr>
        <w:t xml:space="preserve">How does the </w:t>
      </w:r>
      <w:r w:rsidR="002509A8" w:rsidRPr="009E0F5F">
        <w:rPr>
          <w:lang w:val="en-GB"/>
        </w:rPr>
        <w:t>first ionization energy</w:t>
      </w:r>
      <w:r w:rsidRPr="00D43B41">
        <w:rPr>
          <w:lang w:val="en-GB"/>
        </w:rPr>
        <w:t xml:space="preserve"> versus atomic number graph compare with the log</w:t>
      </w:r>
      <w:r w:rsidR="002509A8" w:rsidRPr="00D43B41">
        <w:rPr>
          <w:vertAlign w:val="subscript"/>
          <w:lang w:val="en-GB"/>
        </w:rPr>
        <w:t>10</w:t>
      </w:r>
      <w:r w:rsidRPr="00D43B41">
        <w:rPr>
          <w:lang w:val="en-GB"/>
        </w:rPr>
        <w:t xml:space="preserve"> </w:t>
      </w:r>
      <w:r w:rsidR="00153DAB">
        <w:rPr>
          <w:lang w:val="en-GB"/>
        </w:rPr>
        <w:br/>
      </w:r>
      <w:r w:rsidR="002509A8" w:rsidRPr="00D43B41">
        <w:rPr>
          <w:lang w:val="en-GB"/>
        </w:rPr>
        <w:t>first ionization energy</w:t>
      </w:r>
      <w:r w:rsidRPr="00D43B41">
        <w:rPr>
          <w:lang w:val="en-GB"/>
        </w:rPr>
        <w:t xml:space="preserve"> versus atomic number graph?</w:t>
      </w:r>
      <w:r w:rsidR="00920D53">
        <w:rPr>
          <w:lang w:val="en-GB"/>
        </w:rPr>
        <w:t xml:space="preserve"> </w:t>
      </w:r>
      <w:r w:rsidRPr="00D43B41">
        <w:rPr>
          <w:lang w:val="en-GB"/>
        </w:rPr>
        <w:t>Why is the log</w:t>
      </w:r>
      <w:r w:rsidR="0002133E" w:rsidRPr="009232A4">
        <w:rPr>
          <w:vertAlign w:val="subscript"/>
          <w:lang w:val="en-GB"/>
        </w:rPr>
        <w:t>10</w:t>
      </w:r>
      <w:r w:rsidR="002509A8" w:rsidRPr="00D43B41">
        <w:rPr>
          <w:lang w:val="en-GB"/>
        </w:rPr>
        <w:t xml:space="preserve"> of the</w:t>
      </w:r>
      <w:r w:rsidRPr="00D43B41">
        <w:rPr>
          <w:lang w:val="en-GB"/>
        </w:rPr>
        <w:t xml:space="preserve"> </w:t>
      </w:r>
      <w:r w:rsidR="002509A8" w:rsidRPr="00D43B41">
        <w:rPr>
          <w:lang w:val="en-GB"/>
        </w:rPr>
        <w:t>first ionization energy</w:t>
      </w:r>
      <w:r w:rsidRPr="00D43B41">
        <w:rPr>
          <w:vertAlign w:val="subscript"/>
          <w:lang w:val="en-GB"/>
        </w:rPr>
        <w:t xml:space="preserve"> </w:t>
      </w:r>
      <w:r w:rsidRPr="00D43B41">
        <w:rPr>
          <w:lang w:val="en-GB"/>
        </w:rPr>
        <w:t>preferable?</w:t>
      </w:r>
    </w:p>
    <w:p w14:paraId="0BA4FB05" w14:textId="77777777" w:rsidR="00B13642" w:rsidRPr="00557C1A" w:rsidRDefault="00B13642" w:rsidP="009232A4">
      <w:pPr>
        <w:rPr>
          <w:lang w:val="en-GB"/>
        </w:rPr>
      </w:pPr>
      <w:r w:rsidRPr="00557C1A">
        <w:rPr>
          <w:lang w:val="en-GB"/>
        </w:rPr>
        <w:t xml:space="preserve"> </w:t>
      </w:r>
    </w:p>
    <w:p w14:paraId="34FA2FE3" w14:textId="2458657C" w:rsidR="00B13642" w:rsidRPr="009232A4" w:rsidRDefault="00B13642" w:rsidP="009232A4">
      <w:pPr>
        <w:pStyle w:val="ListParagraph"/>
        <w:numPr>
          <w:ilvl w:val="0"/>
          <w:numId w:val="30"/>
        </w:numPr>
        <w:rPr>
          <w:lang w:val="en-GB"/>
        </w:rPr>
      </w:pPr>
      <w:r w:rsidRPr="009E0F5F">
        <w:rPr>
          <w:lang w:val="en-GB"/>
        </w:rPr>
        <w:t xml:space="preserve">Examine your graph of </w:t>
      </w:r>
      <w:r w:rsidR="002509A8" w:rsidRPr="004620FA">
        <w:rPr>
          <w:rFonts w:cstheme="minorHAnsi"/>
          <w:lang w:val="en-GB"/>
        </w:rPr>
        <w:t>log</w:t>
      </w:r>
      <w:r w:rsidR="0002133E" w:rsidRPr="009232A4">
        <w:rPr>
          <w:rFonts w:cstheme="minorHAnsi"/>
          <w:vertAlign w:val="subscript"/>
          <w:lang w:val="en-GB"/>
        </w:rPr>
        <w:t>10</w:t>
      </w:r>
      <w:r w:rsidR="002509A8" w:rsidRPr="004620FA">
        <w:rPr>
          <w:rFonts w:cstheme="minorHAnsi"/>
          <w:lang w:val="en-GB"/>
        </w:rPr>
        <w:t xml:space="preserve"> </w:t>
      </w:r>
      <w:r w:rsidRPr="009232A4">
        <w:rPr>
          <w:lang w:val="en-GB"/>
        </w:rPr>
        <w:t>ionization energy v</w:t>
      </w:r>
      <w:r w:rsidR="0002133E">
        <w:rPr>
          <w:lang w:val="en-GB"/>
        </w:rPr>
        <w:t>ersu</w:t>
      </w:r>
      <w:r w:rsidRPr="004620FA">
        <w:rPr>
          <w:lang w:val="en-GB"/>
        </w:rPr>
        <w:t>s atomic number</w:t>
      </w:r>
      <w:r w:rsidR="00D43B41" w:rsidRPr="009232A4">
        <w:rPr>
          <w:lang w:val="en-GB"/>
        </w:rPr>
        <w:t>.</w:t>
      </w:r>
      <w:r w:rsidRPr="009232A4">
        <w:rPr>
          <w:lang w:val="en-GB"/>
        </w:rPr>
        <w:t xml:space="preserve"> </w:t>
      </w:r>
    </w:p>
    <w:p w14:paraId="7D0BEB15" w14:textId="20ECE778" w:rsidR="00B13642" w:rsidRPr="009232A4" w:rsidRDefault="00B13642" w:rsidP="009232A4">
      <w:pPr>
        <w:pStyle w:val="ListParagraph"/>
        <w:numPr>
          <w:ilvl w:val="0"/>
          <w:numId w:val="32"/>
        </w:numPr>
        <w:rPr>
          <w:lang w:val="en-GB"/>
        </w:rPr>
      </w:pPr>
      <w:r w:rsidRPr="009232A4">
        <w:rPr>
          <w:lang w:val="en-GB"/>
        </w:rPr>
        <w:t>Identify the elements found at the main peaks on your graph. What do these elements have in common?</w:t>
      </w:r>
    </w:p>
    <w:p w14:paraId="1165A12F" w14:textId="3B78B8DE" w:rsidR="00157B7C" w:rsidRPr="009232A4" w:rsidRDefault="00B13642" w:rsidP="009232A4">
      <w:pPr>
        <w:pStyle w:val="ListParagraph"/>
        <w:numPr>
          <w:ilvl w:val="0"/>
          <w:numId w:val="32"/>
        </w:numPr>
        <w:rPr>
          <w:lang w:val="en-GB"/>
        </w:rPr>
      </w:pPr>
      <w:r w:rsidRPr="009232A4">
        <w:rPr>
          <w:lang w:val="en-GB"/>
        </w:rPr>
        <w:t>Identify the elements found at the valleys on your graph. What do these elements have in common?</w:t>
      </w:r>
    </w:p>
    <w:p w14:paraId="76405ECA" w14:textId="2158E10F" w:rsidR="00B13642" w:rsidRPr="009232A4" w:rsidRDefault="00B13642" w:rsidP="009232A4">
      <w:pPr>
        <w:pStyle w:val="ListParagraph"/>
        <w:numPr>
          <w:ilvl w:val="0"/>
          <w:numId w:val="32"/>
        </w:numPr>
        <w:rPr>
          <w:lang w:val="en-GB"/>
        </w:rPr>
      </w:pPr>
      <w:r w:rsidRPr="009232A4">
        <w:rPr>
          <w:lang w:val="en-GB"/>
        </w:rPr>
        <w:t>How can this graph be used to explain periodicity?</w:t>
      </w:r>
    </w:p>
    <w:p w14:paraId="2168565F" w14:textId="77777777" w:rsidR="00E766C8" w:rsidRPr="00557C1A" w:rsidRDefault="00E766C8" w:rsidP="009232A4">
      <w:pPr>
        <w:rPr>
          <w:lang w:val="en-GB"/>
        </w:rPr>
      </w:pPr>
    </w:p>
    <w:p w14:paraId="5FF6138C" w14:textId="1BF5E1DD" w:rsidR="00E766C8" w:rsidRPr="009232A4" w:rsidRDefault="00E766C8" w:rsidP="009232A4">
      <w:pPr>
        <w:pStyle w:val="ListParagraph"/>
        <w:numPr>
          <w:ilvl w:val="0"/>
          <w:numId w:val="30"/>
        </w:numPr>
        <w:rPr>
          <w:lang w:val="en-GB"/>
        </w:rPr>
      </w:pPr>
      <w:r w:rsidRPr="009E0F5F">
        <w:rPr>
          <w:lang w:val="en-GB"/>
        </w:rPr>
        <w:t>Examine your graph of atomic radius v</w:t>
      </w:r>
      <w:r w:rsidR="0002133E">
        <w:rPr>
          <w:lang w:val="en-GB"/>
        </w:rPr>
        <w:t>ersu</w:t>
      </w:r>
      <w:r w:rsidRPr="009E0F5F">
        <w:rPr>
          <w:lang w:val="en-GB"/>
        </w:rPr>
        <w:t>s atomic number</w:t>
      </w:r>
      <w:r w:rsidR="00D43B41" w:rsidRPr="004620FA">
        <w:rPr>
          <w:lang w:val="en-GB"/>
        </w:rPr>
        <w:t>.</w:t>
      </w:r>
      <w:r w:rsidRPr="009232A4">
        <w:rPr>
          <w:lang w:val="en-GB"/>
        </w:rPr>
        <w:t xml:space="preserve"> </w:t>
      </w:r>
    </w:p>
    <w:p w14:paraId="3D9A5321" w14:textId="69BED011" w:rsidR="00E766C8" w:rsidRPr="009232A4" w:rsidRDefault="00E766C8" w:rsidP="009232A4">
      <w:pPr>
        <w:pStyle w:val="ListParagraph"/>
        <w:numPr>
          <w:ilvl w:val="0"/>
          <w:numId w:val="36"/>
        </w:numPr>
        <w:rPr>
          <w:lang w:val="en-GB"/>
        </w:rPr>
      </w:pPr>
      <w:r w:rsidRPr="009232A4">
        <w:rPr>
          <w:lang w:val="en-GB"/>
        </w:rPr>
        <w:t>Identify the elements found at the main peaks on your graph. What do these elements have in common?</w:t>
      </w:r>
    </w:p>
    <w:p w14:paraId="6473F4C6" w14:textId="5841114A" w:rsidR="00E766C8" w:rsidRPr="009232A4" w:rsidRDefault="00E766C8" w:rsidP="009232A4">
      <w:pPr>
        <w:pStyle w:val="ListParagraph"/>
        <w:numPr>
          <w:ilvl w:val="0"/>
          <w:numId w:val="36"/>
        </w:numPr>
        <w:rPr>
          <w:lang w:val="en-GB"/>
        </w:rPr>
      </w:pPr>
      <w:r w:rsidRPr="009232A4">
        <w:rPr>
          <w:lang w:val="en-GB"/>
        </w:rPr>
        <w:t>Identify the elements found at the valleys on your graph. What do these elements have in common?</w:t>
      </w:r>
    </w:p>
    <w:p w14:paraId="3D80F1BB" w14:textId="7FE3694E" w:rsidR="001E3BBB" w:rsidRPr="00557C1A" w:rsidRDefault="001E3BBB" w:rsidP="009232A4">
      <w:pPr>
        <w:pStyle w:val="Heading1"/>
        <w:rPr>
          <w:lang w:val="en-GB"/>
        </w:rPr>
      </w:pPr>
      <w:r w:rsidRPr="00557C1A">
        <w:rPr>
          <w:lang w:val="en-GB"/>
        </w:rPr>
        <w:t>Reflection</w:t>
      </w:r>
    </w:p>
    <w:p w14:paraId="3F384451" w14:textId="7573337B" w:rsidR="001E3BBB" w:rsidRPr="00557C1A" w:rsidRDefault="001E3BBB" w:rsidP="009232A4">
      <w:pPr>
        <w:pStyle w:val="ListParagraph"/>
        <w:rPr>
          <w:lang w:val="en-GB"/>
        </w:rPr>
      </w:pPr>
      <w:r w:rsidRPr="00557C1A">
        <w:rPr>
          <w:lang w:val="en-GB"/>
        </w:rPr>
        <w:t>Draw the Bohr models for K and K</w:t>
      </w:r>
      <w:r w:rsidRPr="00557C1A">
        <w:rPr>
          <w:vertAlign w:val="superscript"/>
          <w:lang w:val="en-GB"/>
        </w:rPr>
        <w:t>+</w:t>
      </w:r>
      <w:r w:rsidRPr="00557C1A">
        <w:rPr>
          <w:vertAlign w:val="subscript"/>
          <w:lang w:val="en-GB"/>
        </w:rPr>
        <w:t>.</w:t>
      </w:r>
      <w:r w:rsidRPr="00557C1A">
        <w:rPr>
          <w:lang w:val="en-GB"/>
        </w:rPr>
        <w:t xml:space="preserve"> Which of the two will have the greater atomic radius? How do you expect the second ioni</w:t>
      </w:r>
      <w:r w:rsidR="00B03725">
        <w:rPr>
          <w:lang w:val="en-GB"/>
        </w:rPr>
        <w:t>z</w:t>
      </w:r>
      <w:r w:rsidRPr="00557C1A">
        <w:rPr>
          <w:lang w:val="en-GB"/>
        </w:rPr>
        <w:t>ation energy of potassium (K</w:t>
      </w:r>
      <w:r w:rsidRPr="00557C1A">
        <w:rPr>
          <w:vertAlign w:val="superscript"/>
          <w:lang w:val="en-GB"/>
        </w:rPr>
        <w:t>+</w:t>
      </w:r>
      <w:r w:rsidRPr="00557C1A">
        <w:rPr>
          <w:vertAlign w:val="subscript"/>
          <w:lang w:val="en-GB"/>
        </w:rPr>
        <w:t>(g)</w:t>
      </w:r>
      <w:r w:rsidRPr="00557C1A">
        <w:rPr>
          <w:lang w:val="en-GB"/>
        </w:rPr>
        <w:t xml:space="preserve"> </w:t>
      </w:r>
      <w:r w:rsidRPr="00557C1A">
        <w:rPr>
          <w:lang w:val="en-GB"/>
        </w:rPr>
        <w:sym w:font="Wingdings" w:char="F0E0"/>
      </w:r>
      <w:r w:rsidRPr="00557C1A">
        <w:rPr>
          <w:lang w:val="en-GB"/>
        </w:rPr>
        <w:t xml:space="preserve"> K</w:t>
      </w:r>
      <w:r w:rsidRPr="00557C1A">
        <w:rPr>
          <w:vertAlign w:val="superscript"/>
          <w:lang w:val="en-GB"/>
        </w:rPr>
        <w:t>2+</w:t>
      </w:r>
      <w:r w:rsidRPr="00557C1A">
        <w:rPr>
          <w:vertAlign w:val="subscript"/>
          <w:lang w:val="en-GB"/>
        </w:rPr>
        <w:t xml:space="preserve">(g) + </w:t>
      </w:r>
      <w:r w:rsidRPr="00557C1A">
        <w:rPr>
          <w:lang w:val="en-GB"/>
        </w:rPr>
        <w:t>e</w:t>
      </w:r>
      <w:r w:rsidRPr="00557C1A">
        <w:rPr>
          <w:vertAlign w:val="superscript"/>
          <w:lang w:val="en-GB"/>
        </w:rPr>
        <w:t>−</w:t>
      </w:r>
      <w:r w:rsidRPr="00557C1A">
        <w:rPr>
          <w:lang w:val="en-GB"/>
        </w:rPr>
        <w:t>) to compare with the first ioni</w:t>
      </w:r>
      <w:r w:rsidR="00B03725">
        <w:rPr>
          <w:lang w:val="en-GB"/>
        </w:rPr>
        <w:t>z</w:t>
      </w:r>
      <w:r w:rsidRPr="00557C1A">
        <w:rPr>
          <w:lang w:val="en-GB"/>
        </w:rPr>
        <w:t>ation energy? Discuss.</w:t>
      </w:r>
      <w:r w:rsidRPr="00557C1A">
        <w:rPr>
          <w:vertAlign w:val="subscript"/>
          <w:lang w:val="en-GB"/>
        </w:rPr>
        <w:t xml:space="preserve"> </w:t>
      </w:r>
    </w:p>
    <w:p w14:paraId="6CA1A20D" w14:textId="7249C8B9" w:rsidR="001E3BBB" w:rsidRPr="00557C1A" w:rsidRDefault="001E3BBB" w:rsidP="009232A4">
      <w:pPr>
        <w:pStyle w:val="ListParagraph"/>
        <w:rPr>
          <w:lang w:val="en-GB"/>
        </w:rPr>
      </w:pPr>
      <w:r w:rsidRPr="00557C1A">
        <w:rPr>
          <w:lang w:val="en-GB"/>
        </w:rPr>
        <w:t>Draw the Bohr models of Li, Be, B, C and O. What happens to the number of protons as you move across the period? Using the models, explain the trend in atomic radius and ioni</w:t>
      </w:r>
      <w:r w:rsidR="00920D53">
        <w:rPr>
          <w:lang w:val="en-GB"/>
        </w:rPr>
        <w:t>z</w:t>
      </w:r>
      <w:r w:rsidRPr="00557C1A">
        <w:rPr>
          <w:lang w:val="en-GB"/>
        </w:rPr>
        <w:t xml:space="preserve">ation energy across a period. </w:t>
      </w:r>
    </w:p>
    <w:p w14:paraId="4E37EE37" w14:textId="55872AC7" w:rsidR="0043040F" w:rsidRPr="00557C1A" w:rsidRDefault="0043040F" w:rsidP="009232A4">
      <w:pPr>
        <w:pStyle w:val="Heading1"/>
        <w:rPr>
          <w:lang w:val="en-GB"/>
        </w:rPr>
      </w:pPr>
      <w:r w:rsidRPr="00557C1A">
        <w:rPr>
          <w:lang w:val="en-GB"/>
        </w:rPr>
        <w:t>Post</w:t>
      </w:r>
      <w:r w:rsidR="002509A8" w:rsidRPr="00557C1A">
        <w:rPr>
          <w:lang w:val="en-GB"/>
        </w:rPr>
        <w:t>-l</w:t>
      </w:r>
      <w:r w:rsidRPr="00557C1A">
        <w:rPr>
          <w:lang w:val="en-GB"/>
        </w:rPr>
        <w:t xml:space="preserve">ab </w:t>
      </w:r>
      <w:r w:rsidR="002509A8" w:rsidRPr="00557C1A">
        <w:rPr>
          <w:lang w:val="en-GB"/>
        </w:rPr>
        <w:t>r</w:t>
      </w:r>
      <w:r w:rsidRPr="00557C1A">
        <w:rPr>
          <w:lang w:val="en-GB"/>
        </w:rPr>
        <w:t>eport</w:t>
      </w:r>
    </w:p>
    <w:p w14:paraId="3A4DF1B7" w14:textId="77777777" w:rsidR="00957D8E" w:rsidRPr="00557C1A" w:rsidRDefault="00957D8E" w:rsidP="00957D8E">
      <w:pPr>
        <w:rPr>
          <w:rFonts w:cstheme="minorHAnsi"/>
          <w:lang w:val="en-GB"/>
        </w:rPr>
      </w:pPr>
      <w:r w:rsidRPr="00557C1A">
        <w:rPr>
          <w:rFonts w:cstheme="minorHAnsi"/>
          <w:lang w:val="en-GB"/>
        </w:rPr>
        <w:t>Write a report where you:</w:t>
      </w:r>
    </w:p>
    <w:p w14:paraId="5B3EC2C2" w14:textId="71BFE1C8" w:rsidR="00957D8E" w:rsidRPr="00557C1A" w:rsidRDefault="00957D8E" w:rsidP="009232A4">
      <w:pPr>
        <w:pStyle w:val="ListParagraph"/>
        <w:rPr>
          <w:lang w:val="en-GB"/>
        </w:rPr>
      </w:pPr>
      <w:r w:rsidRPr="00557C1A">
        <w:rPr>
          <w:lang w:val="en-GB"/>
        </w:rPr>
        <w:t xml:space="preserve">Summarize the important theoretical concepts described in this lab. </w:t>
      </w:r>
    </w:p>
    <w:p w14:paraId="11C27F0C" w14:textId="33352FC4" w:rsidR="00957D8E" w:rsidRPr="00557C1A" w:rsidRDefault="00957D8E" w:rsidP="009232A4">
      <w:pPr>
        <w:pStyle w:val="ListParagraph"/>
        <w:rPr>
          <w:lang w:val="en-GB"/>
        </w:rPr>
      </w:pPr>
      <w:r w:rsidRPr="00557C1A">
        <w:rPr>
          <w:lang w:val="en-GB"/>
        </w:rPr>
        <w:t>Su</w:t>
      </w:r>
      <w:r w:rsidR="00D43B41">
        <w:rPr>
          <w:lang w:val="en-GB"/>
        </w:rPr>
        <w:t>m</w:t>
      </w:r>
      <w:r w:rsidRPr="00557C1A">
        <w:rPr>
          <w:lang w:val="en-GB"/>
        </w:rPr>
        <w:t>marize the activity procedures.</w:t>
      </w:r>
    </w:p>
    <w:p w14:paraId="4AA7CD7B" w14:textId="28E9B69C" w:rsidR="00957D8E" w:rsidRPr="00557C1A" w:rsidRDefault="00957D8E" w:rsidP="009232A4">
      <w:pPr>
        <w:pStyle w:val="ListParagraph"/>
        <w:rPr>
          <w:lang w:val="en-GB"/>
        </w:rPr>
      </w:pPr>
      <w:r w:rsidRPr="00557C1A">
        <w:rPr>
          <w:lang w:val="en-GB"/>
        </w:rPr>
        <w:t>Present your tables and graphic analys</w:t>
      </w:r>
      <w:r w:rsidR="00B03725">
        <w:rPr>
          <w:lang w:val="en-GB"/>
        </w:rPr>
        <w:t>e</w:t>
      </w:r>
      <w:r w:rsidRPr="00557C1A">
        <w:rPr>
          <w:lang w:val="en-GB"/>
        </w:rPr>
        <w:t>s</w:t>
      </w:r>
      <w:r w:rsidR="00C6499C" w:rsidRPr="00557C1A">
        <w:rPr>
          <w:rFonts w:cstheme="minorHAnsi"/>
          <w:lang w:val="en-GB"/>
        </w:rPr>
        <w:t>.</w:t>
      </w:r>
    </w:p>
    <w:p w14:paraId="381AE6FD" w14:textId="484E3E9B" w:rsidR="00957D8E" w:rsidRPr="00557C1A" w:rsidRDefault="0036137E" w:rsidP="009232A4">
      <w:pPr>
        <w:pStyle w:val="ListParagraph"/>
        <w:rPr>
          <w:lang w:val="en-GB"/>
        </w:rPr>
      </w:pPr>
      <w:r w:rsidRPr="00557C1A">
        <w:rPr>
          <w:rFonts w:cstheme="minorHAnsi"/>
          <w:lang w:val="en-GB"/>
        </w:rPr>
        <w:t>Analyse</w:t>
      </w:r>
      <w:r w:rsidR="00957D8E" w:rsidRPr="00557C1A">
        <w:rPr>
          <w:lang w:val="en-GB"/>
        </w:rPr>
        <w:t xml:space="preserve"> your results by taking into consideration the following questions:</w:t>
      </w:r>
    </w:p>
    <w:p w14:paraId="43E18F80" w14:textId="7CC48C22" w:rsidR="00957D8E" w:rsidRPr="00557C1A" w:rsidRDefault="00E766C8" w:rsidP="009232A4">
      <w:pPr>
        <w:pStyle w:val="ListParagraph"/>
        <w:numPr>
          <w:ilvl w:val="1"/>
          <w:numId w:val="28"/>
        </w:numPr>
        <w:rPr>
          <w:lang w:val="en-GB"/>
        </w:rPr>
      </w:pPr>
      <w:r w:rsidRPr="00557C1A">
        <w:rPr>
          <w:lang w:val="en-GB"/>
        </w:rPr>
        <w:t xml:space="preserve">Looking at your graphs, how are atomic radii and ionization energy related? </w:t>
      </w:r>
    </w:p>
    <w:p w14:paraId="71C93316" w14:textId="24EA493C" w:rsidR="00957D8E" w:rsidRPr="00557C1A" w:rsidRDefault="00E766C8" w:rsidP="009232A4">
      <w:pPr>
        <w:pStyle w:val="ListParagraph"/>
        <w:numPr>
          <w:ilvl w:val="1"/>
          <w:numId w:val="28"/>
        </w:numPr>
        <w:rPr>
          <w:lang w:val="en-GB"/>
        </w:rPr>
      </w:pPr>
      <w:r w:rsidRPr="00557C1A">
        <w:rPr>
          <w:lang w:val="en-GB"/>
        </w:rPr>
        <w:t xml:space="preserve">What is the trend observed for </w:t>
      </w:r>
      <w:r w:rsidR="0036137E" w:rsidRPr="00557C1A">
        <w:rPr>
          <w:lang w:val="en-GB"/>
        </w:rPr>
        <w:t>ioni</w:t>
      </w:r>
      <w:r w:rsidR="00B03725">
        <w:rPr>
          <w:lang w:val="en-GB"/>
        </w:rPr>
        <w:t>z</w:t>
      </w:r>
      <w:r w:rsidR="0036137E" w:rsidRPr="00557C1A">
        <w:rPr>
          <w:lang w:val="en-GB"/>
        </w:rPr>
        <w:t>ation energy</w:t>
      </w:r>
      <w:r w:rsidRPr="00557C1A">
        <w:rPr>
          <w:lang w:val="en-GB"/>
        </w:rPr>
        <w:t xml:space="preserve"> and atomic radius as the atomic number increases in each period?</w:t>
      </w:r>
    </w:p>
    <w:p w14:paraId="7160764B" w14:textId="1564899D" w:rsidR="00957D8E" w:rsidRPr="00557C1A" w:rsidRDefault="00E766C8" w:rsidP="009232A4">
      <w:pPr>
        <w:pStyle w:val="ListParagraph"/>
        <w:numPr>
          <w:ilvl w:val="1"/>
          <w:numId w:val="28"/>
        </w:numPr>
        <w:rPr>
          <w:lang w:val="en-GB"/>
        </w:rPr>
      </w:pPr>
      <w:r w:rsidRPr="00557C1A">
        <w:rPr>
          <w:lang w:val="en-GB"/>
        </w:rPr>
        <w:t xml:space="preserve">What is the trend for </w:t>
      </w:r>
      <w:r w:rsidR="0036137E" w:rsidRPr="00557C1A">
        <w:rPr>
          <w:lang w:val="en-GB"/>
        </w:rPr>
        <w:t>ioni</w:t>
      </w:r>
      <w:r w:rsidR="00B03725">
        <w:rPr>
          <w:lang w:val="en-GB"/>
        </w:rPr>
        <w:t>z</w:t>
      </w:r>
      <w:r w:rsidR="0036137E" w:rsidRPr="00557C1A">
        <w:rPr>
          <w:lang w:val="en-GB"/>
        </w:rPr>
        <w:t>ation energy</w:t>
      </w:r>
      <w:r w:rsidRPr="00557C1A">
        <w:rPr>
          <w:lang w:val="en-GB"/>
        </w:rPr>
        <w:t xml:space="preserve"> and atomic radius as you move down the periodic table?</w:t>
      </w:r>
    </w:p>
    <w:p w14:paraId="210CE270" w14:textId="147B7072" w:rsidR="00957D8E" w:rsidRPr="00557C1A" w:rsidRDefault="00957D8E" w:rsidP="009232A4">
      <w:pPr>
        <w:pStyle w:val="ListParagraph"/>
        <w:rPr>
          <w:lang w:val="en-GB"/>
        </w:rPr>
      </w:pPr>
      <w:r w:rsidRPr="00557C1A">
        <w:rPr>
          <w:lang w:val="en-GB"/>
        </w:rPr>
        <w:t>State your conclusion</w:t>
      </w:r>
      <w:r w:rsidR="00B03725">
        <w:rPr>
          <w:lang w:val="en-GB"/>
        </w:rPr>
        <w:t>s</w:t>
      </w:r>
      <w:r w:rsidR="00D43B41">
        <w:rPr>
          <w:lang w:val="en-GB"/>
        </w:rPr>
        <w:t>.</w:t>
      </w:r>
    </w:p>
    <w:p w14:paraId="7B3D85FA" w14:textId="282EAA49" w:rsidR="00A5513F" w:rsidRPr="00557C1A" w:rsidRDefault="000B54FB" w:rsidP="009232A4">
      <w:pPr>
        <w:ind w:left="405"/>
        <w:rPr>
          <w:lang w:val="en-GB"/>
        </w:rPr>
      </w:pPr>
      <w:r w:rsidRPr="00557C1A">
        <w:rPr>
          <w:sz w:val="21"/>
          <w:szCs w:val="21"/>
          <w:lang w:val="en-GB"/>
        </w:rPr>
        <w:t xml:space="preserve"> </w:t>
      </w:r>
    </w:p>
    <w:sectPr w:rsidR="00A5513F" w:rsidRPr="00557C1A" w:rsidSect="000C5F98">
      <w:headerReference w:type="default" r:id="rId9"/>
      <w:footerReference w:type="default" r:id="rId10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82209" w14:textId="77777777" w:rsidR="00B103EC" w:rsidRDefault="00B103EC" w:rsidP="00E61931">
      <w:r>
        <w:separator/>
      </w:r>
    </w:p>
  </w:endnote>
  <w:endnote w:type="continuationSeparator" w:id="0">
    <w:p w14:paraId="7085A370" w14:textId="77777777" w:rsidR="00B103EC" w:rsidRDefault="00B103EC" w:rsidP="00E61931">
      <w:r>
        <w:continuationSeparator/>
      </w:r>
    </w:p>
  </w:endnote>
  <w:endnote w:type="continuationNotice" w:id="1">
    <w:p w14:paraId="7CE3E2F4" w14:textId="77777777" w:rsidR="00B103EC" w:rsidRDefault="00B10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024D" w14:textId="77777777" w:rsidR="000C5F98" w:rsidRDefault="000C5F98" w:rsidP="000C5F98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2DE0A1EB" w14:textId="77777777" w:rsidR="009C1548" w:rsidRDefault="009C1548" w:rsidP="00B21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86D4" w14:textId="77777777" w:rsidR="00B103EC" w:rsidRDefault="00B103EC" w:rsidP="00E61931">
      <w:r>
        <w:separator/>
      </w:r>
    </w:p>
  </w:footnote>
  <w:footnote w:type="continuationSeparator" w:id="0">
    <w:p w14:paraId="33DF87B6" w14:textId="77777777" w:rsidR="00B103EC" w:rsidRDefault="00B103EC" w:rsidP="00E61931">
      <w:r>
        <w:continuationSeparator/>
      </w:r>
    </w:p>
  </w:footnote>
  <w:footnote w:type="continuationNotice" w:id="1">
    <w:p w14:paraId="654EC469" w14:textId="77777777" w:rsidR="00B103EC" w:rsidRDefault="00B103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B22F" w14:textId="1BA6C7A2" w:rsidR="009C1548" w:rsidRDefault="000C5F98" w:rsidP="000C5F98">
    <w:pPr>
      <w:pStyle w:val="Header"/>
      <w:ind w:left="-1418"/>
    </w:pPr>
    <w:r>
      <w:rPr>
        <w:noProof/>
      </w:rPr>
      <w:drawing>
        <wp:inline distT="0" distB="0" distL="0" distR="0" wp14:anchorId="68454DF1" wp14:editId="12759CF4">
          <wp:extent cx="7766050" cy="787400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341" cy="787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060"/>
    <w:multiLevelType w:val="hybridMultilevel"/>
    <w:tmpl w:val="0E16AA20"/>
    <w:lvl w:ilvl="0" w:tplc="052CBA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057F8"/>
    <w:multiLevelType w:val="hybridMultilevel"/>
    <w:tmpl w:val="60BC92E8"/>
    <w:lvl w:ilvl="0" w:tplc="681C72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CAA"/>
    <w:multiLevelType w:val="hybridMultilevel"/>
    <w:tmpl w:val="D8C827DA"/>
    <w:lvl w:ilvl="0" w:tplc="052CBA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93A4C"/>
    <w:multiLevelType w:val="hybridMultilevel"/>
    <w:tmpl w:val="5680C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86E58"/>
    <w:multiLevelType w:val="hybridMultilevel"/>
    <w:tmpl w:val="969A1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687"/>
    <w:multiLevelType w:val="hybridMultilevel"/>
    <w:tmpl w:val="BEFEB5F8"/>
    <w:lvl w:ilvl="0" w:tplc="AB766C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3F470F"/>
    <w:multiLevelType w:val="hybridMultilevel"/>
    <w:tmpl w:val="9FC8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21A86"/>
    <w:multiLevelType w:val="hybridMultilevel"/>
    <w:tmpl w:val="C38A3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24900"/>
    <w:multiLevelType w:val="hybridMultilevel"/>
    <w:tmpl w:val="97169134"/>
    <w:lvl w:ilvl="0" w:tplc="AB766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98057E8"/>
    <w:multiLevelType w:val="hybridMultilevel"/>
    <w:tmpl w:val="7438FE7C"/>
    <w:lvl w:ilvl="0" w:tplc="AB766C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2CBE"/>
    <w:multiLevelType w:val="hybridMultilevel"/>
    <w:tmpl w:val="A04049F6"/>
    <w:lvl w:ilvl="0" w:tplc="8F8C965A">
      <w:start w:val="1"/>
      <w:numFmt w:val="decimal"/>
      <w:lvlText w:val="%1."/>
      <w:lvlJc w:val="left"/>
      <w:pPr>
        <w:ind w:left="1080" w:hanging="72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F7BFF"/>
    <w:multiLevelType w:val="hybridMultilevel"/>
    <w:tmpl w:val="62EA2562"/>
    <w:lvl w:ilvl="0" w:tplc="052CBA3A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E0082"/>
    <w:multiLevelType w:val="hybridMultilevel"/>
    <w:tmpl w:val="C38A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1299A"/>
    <w:multiLevelType w:val="hybridMultilevel"/>
    <w:tmpl w:val="FEBE567A"/>
    <w:lvl w:ilvl="0" w:tplc="33DCDCCC">
      <w:start w:val="1"/>
      <w:numFmt w:val="decimal"/>
      <w:lvlText w:val="%1."/>
      <w:lvlJc w:val="left"/>
      <w:pPr>
        <w:ind w:left="1080" w:hanging="72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939466">
    <w:abstractNumId w:val="31"/>
  </w:num>
  <w:num w:numId="2" w16cid:durableId="1047339175">
    <w:abstractNumId w:val="2"/>
  </w:num>
  <w:num w:numId="3" w16cid:durableId="882255346">
    <w:abstractNumId w:val="27"/>
  </w:num>
  <w:num w:numId="4" w16cid:durableId="105472353">
    <w:abstractNumId w:val="10"/>
  </w:num>
  <w:num w:numId="5" w16cid:durableId="1988239333">
    <w:abstractNumId w:val="25"/>
  </w:num>
  <w:num w:numId="6" w16cid:durableId="1682973168">
    <w:abstractNumId w:val="19"/>
  </w:num>
  <w:num w:numId="7" w16cid:durableId="1747872047">
    <w:abstractNumId w:val="14"/>
  </w:num>
  <w:num w:numId="8" w16cid:durableId="597250341">
    <w:abstractNumId w:val="1"/>
  </w:num>
  <w:num w:numId="9" w16cid:durableId="1695423415">
    <w:abstractNumId w:val="17"/>
  </w:num>
  <w:num w:numId="10" w16cid:durableId="261189379">
    <w:abstractNumId w:val="11"/>
  </w:num>
  <w:num w:numId="11" w16cid:durableId="1288926070">
    <w:abstractNumId w:val="36"/>
  </w:num>
  <w:num w:numId="12" w16cid:durableId="1802770872">
    <w:abstractNumId w:val="37"/>
  </w:num>
  <w:num w:numId="13" w16cid:durableId="740371292">
    <w:abstractNumId w:val="16"/>
  </w:num>
  <w:num w:numId="14" w16cid:durableId="1596938239">
    <w:abstractNumId w:val="33"/>
  </w:num>
  <w:num w:numId="15" w16cid:durableId="346979821">
    <w:abstractNumId w:val="13"/>
  </w:num>
  <w:num w:numId="16" w16cid:durableId="466709149">
    <w:abstractNumId w:val="18"/>
  </w:num>
  <w:num w:numId="17" w16cid:durableId="823593716">
    <w:abstractNumId w:val="35"/>
  </w:num>
  <w:num w:numId="18" w16cid:durableId="2110542454">
    <w:abstractNumId w:val="9"/>
  </w:num>
  <w:num w:numId="19" w16cid:durableId="492457489">
    <w:abstractNumId w:val="8"/>
  </w:num>
  <w:num w:numId="20" w16cid:durableId="42484122">
    <w:abstractNumId w:val="7"/>
  </w:num>
  <w:num w:numId="21" w16cid:durableId="1927809553">
    <w:abstractNumId w:val="12"/>
  </w:num>
  <w:num w:numId="22" w16cid:durableId="1310478809">
    <w:abstractNumId w:val="30"/>
  </w:num>
  <w:num w:numId="23" w16cid:durableId="2099788606">
    <w:abstractNumId w:val="20"/>
  </w:num>
  <w:num w:numId="24" w16cid:durableId="1035274978">
    <w:abstractNumId w:val="22"/>
  </w:num>
  <w:num w:numId="25" w16cid:durableId="2132553644">
    <w:abstractNumId w:val="32"/>
  </w:num>
  <w:num w:numId="26" w16cid:durableId="106044861">
    <w:abstractNumId w:val="23"/>
  </w:num>
  <w:num w:numId="27" w16cid:durableId="99688507">
    <w:abstractNumId w:val="6"/>
  </w:num>
  <w:num w:numId="28" w16cid:durableId="2141991833">
    <w:abstractNumId w:val="4"/>
  </w:num>
  <w:num w:numId="29" w16cid:durableId="1375352057">
    <w:abstractNumId w:val="3"/>
  </w:num>
  <w:num w:numId="30" w16cid:durableId="197817842">
    <w:abstractNumId w:val="26"/>
  </w:num>
  <w:num w:numId="31" w16cid:durableId="792674711">
    <w:abstractNumId w:val="15"/>
  </w:num>
  <w:num w:numId="32" w16cid:durableId="1580022217">
    <w:abstractNumId w:val="0"/>
  </w:num>
  <w:num w:numId="33" w16cid:durableId="1044132951">
    <w:abstractNumId w:val="34"/>
  </w:num>
  <w:num w:numId="34" w16cid:durableId="1982541640">
    <w:abstractNumId w:val="28"/>
  </w:num>
  <w:num w:numId="35" w16cid:durableId="1709069061">
    <w:abstractNumId w:val="29"/>
  </w:num>
  <w:num w:numId="36" w16cid:durableId="282620814">
    <w:abstractNumId w:val="5"/>
  </w:num>
  <w:num w:numId="37" w16cid:durableId="189419274">
    <w:abstractNumId w:val="21"/>
  </w:num>
  <w:num w:numId="38" w16cid:durableId="3717287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1232"/>
    <w:rsid w:val="0002133E"/>
    <w:rsid w:val="00021AC7"/>
    <w:rsid w:val="000244C4"/>
    <w:rsid w:val="00024ECE"/>
    <w:rsid w:val="00063DB4"/>
    <w:rsid w:val="000A0EA6"/>
    <w:rsid w:val="000A42AB"/>
    <w:rsid w:val="000B0B23"/>
    <w:rsid w:val="000B54FB"/>
    <w:rsid w:val="000C5F98"/>
    <w:rsid w:val="0010711D"/>
    <w:rsid w:val="00127A22"/>
    <w:rsid w:val="00153DAB"/>
    <w:rsid w:val="00157B7C"/>
    <w:rsid w:val="0018410A"/>
    <w:rsid w:val="001C51A4"/>
    <w:rsid w:val="001C59C3"/>
    <w:rsid w:val="001E3BBB"/>
    <w:rsid w:val="002509A8"/>
    <w:rsid w:val="00273721"/>
    <w:rsid w:val="002A402A"/>
    <w:rsid w:val="002D2D2E"/>
    <w:rsid w:val="002D6D57"/>
    <w:rsid w:val="00324012"/>
    <w:rsid w:val="0036137E"/>
    <w:rsid w:val="003732CD"/>
    <w:rsid w:val="00375B29"/>
    <w:rsid w:val="003B5BE4"/>
    <w:rsid w:val="003E06E4"/>
    <w:rsid w:val="0043040F"/>
    <w:rsid w:val="00450DD9"/>
    <w:rsid w:val="004620FA"/>
    <w:rsid w:val="00462B90"/>
    <w:rsid w:val="00465D71"/>
    <w:rsid w:val="00476180"/>
    <w:rsid w:val="004A5F43"/>
    <w:rsid w:val="004C7CD6"/>
    <w:rsid w:val="005230F3"/>
    <w:rsid w:val="00557C1A"/>
    <w:rsid w:val="00567312"/>
    <w:rsid w:val="00574196"/>
    <w:rsid w:val="005A5972"/>
    <w:rsid w:val="005A78ED"/>
    <w:rsid w:val="005F018D"/>
    <w:rsid w:val="005F7CCF"/>
    <w:rsid w:val="00625D49"/>
    <w:rsid w:val="00641393"/>
    <w:rsid w:val="00642F29"/>
    <w:rsid w:val="0065049D"/>
    <w:rsid w:val="00676673"/>
    <w:rsid w:val="00712BA4"/>
    <w:rsid w:val="00724BD6"/>
    <w:rsid w:val="007422B2"/>
    <w:rsid w:val="00744A38"/>
    <w:rsid w:val="0075756B"/>
    <w:rsid w:val="007752C5"/>
    <w:rsid w:val="007D1C6A"/>
    <w:rsid w:val="007E7620"/>
    <w:rsid w:val="007F5C59"/>
    <w:rsid w:val="0083450B"/>
    <w:rsid w:val="008467DD"/>
    <w:rsid w:val="00861469"/>
    <w:rsid w:val="008842C9"/>
    <w:rsid w:val="008A5FE4"/>
    <w:rsid w:val="008D663A"/>
    <w:rsid w:val="0091389F"/>
    <w:rsid w:val="00920D53"/>
    <w:rsid w:val="009232A4"/>
    <w:rsid w:val="00932D33"/>
    <w:rsid w:val="0094232A"/>
    <w:rsid w:val="009455CD"/>
    <w:rsid w:val="0095446D"/>
    <w:rsid w:val="00957D8E"/>
    <w:rsid w:val="00961C74"/>
    <w:rsid w:val="009A7F62"/>
    <w:rsid w:val="009C1548"/>
    <w:rsid w:val="009D0558"/>
    <w:rsid w:val="009E0F5F"/>
    <w:rsid w:val="00A023FA"/>
    <w:rsid w:val="00A04A07"/>
    <w:rsid w:val="00A246BE"/>
    <w:rsid w:val="00A5513F"/>
    <w:rsid w:val="00A64CE0"/>
    <w:rsid w:val="00B03725"/>
    <w:rsid w:val="00B103EC"/>
    <w:rsid w:val="00B13642"/>
    <w:rsid w:val="00B21E97"/>
    <w:rsid w:val="00B516AB"/>
    <w:rsid w:val="00B90929"/>
    <w:rsid w:val="00BC7662"/>
    <w:rsid w:val="00BD4449"/>
    <w:rsid w:val="00BF2F7A"/>
    <w:rsid w:val="00C0576A"/>
    <w:rsid w:val="00C373DC"/>
    <w:rsid w:val="00C5376C"/>
    <w:rsid w:val="00C6499C"/>
    <w:rsid w:val="00C8649C"/>
    <w:rsid w:val="00C9167E"/>
    <w:rsid w:val="00CA131D"/>
    <w:rsid w:val="00D15E26"/>
    <w:rsid w:val="00D43B41"/>
    <w:rsid w:val="00D455CF"/>
    <w:rsid w:val="00D539F3"/>
    <w:rsid w:val="00D60057"/>
    <w:rsid w:val="00D72566"/>
    <w:rsid w:val="00D776C3"/>
    <w:rsid w:val="00D94137"/>
    <w:rsid w:val="00DA3C3C"/>
    <w:rsid w:val="00DA4753"/>
    <w:rsid w:val="00DA4AE2"/>
    <w:rsid w:val="00DC57FA"/>
    <w:rsid w:val="00DE48E1"/>
    <w:rsid w:val="00DF22A4"/>
    <w:rsid w:val="00E06958"/>
    <w:rsid w:val="00E129AE"/>
    <w:rsid w:val="00E42B9E"/>
    <w:rsid w:val="00E51DCD"/>
    <w:rsid w:val="00E55979"/>
    <w:rsid w:val="00E61931"/>
    <w:rsid w:val="00E623F6"/>
    <w:rsid w:val="00E766C8"/>
    <w:rsid w:val="00E94607"/>
    <w:rsid w:val="00EF1299"/>
    <w:rsid w:val="00F800A3"/>
    <w:rsid w:val="00F86F31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B4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DB4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DB4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3DB4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63DB4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DB4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063DB4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63DB4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63DB4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63DB4"/>
    <w:pPr>
      <w:numPr>
        <w:numId w:val="28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customStyle="1" w:styleId="Default">
    <w:name w:val="Default"/>
    <w:rsid w:val="005A78E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063DB4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3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D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DB4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DB4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3D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DB4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3D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DB4"/>
    <w:rPr>
      <w:rFonts w:ascii="Arial" w:hAnsi="Arial" w:cs="Arial"/>
      <w:sz w:val="22"/>
      <w:szCs w:val="22"/>
      <w:lang w:val="en-US"/>
    </w:rPr>
  </w:style>
  <w:style w:type="table" w:styleId="GridTable4-Accent1">
    <w:name w:val="Grid Table 4 Accent 1"/>
    <w:basedOn w:val="TableNormal"/>
    <w:uiPriority w:val="49"/>
    <w:rsid w:val="00063DB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0F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5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11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14</cp:revision>
  <dcterms:created xsi:type="dcterms:W3CDTF">2023-05-04T09:57:00Z</dcterms:created>
  <dcterms:modified xsi:type="dcterms:W3CDTF">2023-06-26T17:38:00Z</dcterms:modified>
</cp:coreProperties>
</file>