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541FC" w14:textId="00EFDACE" w:rsidR="002C58E2" w:rsidRDefault="002C58E2" w:rsidP="002C58E2">
      <w:pPr>
        <w:pStyle w:val="Title"/>
        <w:rPr>
          <w:lang w:val="en-GB"/>
        </w:rPr>
      </w:pPr>
      <w:r w:rsidRPr="00833E0C">
        <w:t>Structure</w:t>
      </w:r>
      <w:r>
        <w:rPr>
          <w:lang w:val="en-GB"/>
        </w:rPr>
        <w:t xml:space="preserve"> </w:t>
      </w:r>
      <w:r w:rsidRPr="006F6B90">
        <w:rPr>
          <w:lang w:val="en-GB"/>
        </w:rPr>
        <w:t xml:space="preserve">1.3.1 </w:t>
      </w:r>
    </w:p>
    <w:p w14:paraId="604D9077" w14:textId="2882EFD5" w:rsidR="004A5F43" w:rsidRPr="006F6B90" w:rsidRDefault="006C261C" w:rsidP="00833E0C">
      <w:pPr>
        <w:pStyle w:val="Subtitle"/>
        <w:rPr>
          <w:lang w:val="en-GB"/>
        </w:rPr>
      </w:pPr>
      <w:r>
        <w:rPr>
          <w:lang w:val="en-GB"/>
        </w:rPr>
        <w:t xml:space="preserve">Investigating flame tests  </w:t>
      </w:r>
    </w:p>
    <w:p w14:paraId="6AD2C40A" w14:textId="4237809E" w:rsidR="00CE4F63" w:rsidRPr="006F6B90" w:rsidRDefault="00AA2F7B" w:rsidP="00CE4F63">
      <w:pPr>
        <w:rPr>
          <w:i/>
          <w:color w:val="FF0000"/>
          <w:lang w:val="en-GB"/>
        </w:rPr>
      </w:pPr>
      <w:r>
        <w:rPr>
          <w:i/>
          <w:color w:val="FF0000"/>
          <w:lang w:val="en-GB"/>
        </w:rPr>
        <w:t xml:space="preserve"> </w:t>
      </w:r>
    </w:p>
    <w:p w14:paraId="51E50AC8" w14:textId="0DCE219B" w:rsidR="00604742" w:rsidRPr="006F6B90" w:rsidRDefault="004A5F43" w:rsidP="00833E0C">
      <w:pPr>
        <w:pStyle w:val="Heading2"/>
        <w:rPr>
          <w:rFonts w:cstheme="minorHAnsi"/>
          <w:szCs w:val="24"/>
          <w:lang w:val="en-GB"/>
        </w:rPr>
      </w:pPr>
      <w:r w:rsidRPr="006F6B90">
        <w:rPr>
          <w:lang w:val="en-GB"/>
        </w:rPr>
        <w:t>Reference:</w:t>
      </w:r>
    </w:p>
    <w:p w14:paraId="1AAC1FBE" w14:textId="6FEE7A73" w:rsidR="004A5F43" w:rsidRPr="006F6B90" w:rsidRDefault="008D663A" w:rsidP="00833E0C">
      <w:pPr>
        <w:rPr>
          <w:lang w:val="en-GB"/>
        </w:rPr>
      </w:pPr>
      <w:r w:rsidRPr="006F6B90">
        <w:rPr>
          <w:sz w:val="24"/>
          <w:lang w:val="en-GB"/>
        </w:rPr>
        <w:t>S1.</w:t>
      </w:r>
      <w:r w:rsidR="00021AC7" w:rsidRPr="006F6B90">
        <w:rPr>
          <w:sz w:val="24"/>
          <w:lang w:val="en-GB"/>
        </w:rPr>
        <w:t>3</w:t>
      </w:r>
      <w:r w:rsidR="00623DD2" w:rsidRPr="006F6B90">
        <w:rPr>
          <w:sz w:val="24"/>
          <w:lang w:val="en-GB"/>
        </w:rPr>
        <w:t>.1</w:t>
      </w:r>
      <w:r w:rsidR="00CE4F63" w:rsidRPr="006F6B90">
        <w:rPr>
          <w:sz w:val="24"/>
          <w:lang w:val="en-GB"/>
        </w:rPr>
        <w:t xml:space="preserve"> </w:t>
      </w:r>
      <w:r w:rsidR="00623DD2" w:rsidRPr="006F6B90">
        <w:rPr>
          <w:lang w:val="en-GB"/>
        </w:rPr>
        <w:t xml:space="preserve">Emission spectra are produced when photons are emitted from atoms as electrons in excited states return to lower energy levels. </w:t>
      </w:r>
    </w:p>
    <w:p w14:paraId="5B454534" w14:textId="58001D48" w:rsidR="00273721" w:rsidRPr="006F6B90" w:rsidRDefault="004A5F43">
      <w:pPr>
        <w:pStyle w:val="Heading1"/>
        <w:rPr>
          <w:lang w:val="en-GB"/>
        </w:rPr>
      </w:pPr>
      <w:r w:rsidRPr="00833E0C">
        <w:t>Aim</w:t>
      </w:r>
      <w:r w:rsidR="002C58E2">
        <w:rPr>
          <w:lang w:val="en-GB"/>
        </w:rPr>
        <w:t xml:space="preserve"> </w:t>
      </w:r>
    </w:p>
    <w:p w14:paraId="496BB9B0" w14:textId="7DAD78CD" w:rsidR="00CE4F63" w:rsidRPr="006F6B90" w:rsidRDefault="00CE4F63">
      <w:pPr>
        <w:rPr>
          <w:lang w:val="en-GB"/>
        </w:rPr>
      </w:pPr>
      <w:r w:rsidRPr="006F6B90">
        <w:rPr>
          <w:lang w:val="en-GB"/>
        </w:rPr>
        <w:t>To investigate the emission and absorption spectra of different elements</w:t>
      </w:r>
      <w:r w:rsidR="002C58E2">
        <w:rPr>
          <w:lang w:val="en-GB"/>
        </w:rPr>
        <w:t xml:space="preserve">. </w:t>
      </w:r>
    </w:p>
    <w:p w14:paraId="6C9DDF5B" w14:textId="5A2700CD" w:rsidR="004A5F43" w:rsidRPr="006F6B90" w:rsidRDefault="004A5F43">
      <w:pPr>
        <w:pStyle w:val="Heading1"/>
        <w:rPr>
          <w:lang w:val="en-GB"/>
        </w:rPr>
      </w:pPr>
      <w:r w:rsidRPr="00833E0C">
        <w:t>Introduction</w:t>
      </w:r>
    </w:p>
    <w:p w14:paraId="25569D1A" w14:textId="49D25EBB" w:rsidR="00CE4F63" w:rsidRPr="006F6B90" w:rsidRDefault="00CE4F63" w:rsidP="00833E0C">
      <w:pPr>
        <w:rPr>
          <w:lang w:val="en-GB"/>
        </w:rPr>
      </w:pPr>
      <w:r w:rsidRPr="006F6B90">
        <w:rPr>
          <w:lang w:val="en-GB"/>
        </w:rPr>
        <w:t>Atoms of different elements give out light of different wavelengths when their compounds are heated in a</w:t>
      </w:r>
      <w:r w:rsidR="00623DD2" w:rsidRPr="006F6B90">
        <w:rPr>
          <w:lang w:val="en-GB"/>
        </w:rPr>
        <w:t xml:space="preserve"> </w:t>
      </w:r>
      <w:r w:rsidRPr="006F6B90">
        <w:rPr>
          <w:lang w:val="en-GB"/>
        </w:rPr>
        <w:t xml:space="preserve">Bunsen </w:t>
      </w:r>
      <w:r w:rsidR="00604742" w:rsidRPr="006F6B90">
        <w:rPr>
          <w:rFonts w:cstheme="minorHAnsi"/>
          <w:lang w:val="en-GB"/>
        </w:rPr>
        <w:t xml:space="preserve">burner </w:t>
      </w:r>
      <w:r w:rsidRPr="006F6B90">
        <w:rPr>
          <w:lang w:val="en-GB"/>
        </w:rPr>
        <w:t>flame. Analysis of the light emitted gives insights into the electronic configurations within the atom.</w:t>
      </w:r>
    </w:p>
    <w:p w14:paraId="6EC859FB" w14:textId="77777777" w:rsidR="00623DD2" w:rsidRPr="006F6B90" w:rsidRDefault="00623DD2" w:rsidP="00E61931">
      <w:pPr>
        <w:pStyle w:val="Heading2"/>
        <w:rPr>
          <w:rFonts w:asciiTheme="minorHAnsi" w:hAnsiTheme="minorHAnsi" w:cstheme="minorHAnsi"/>
          <w:sz w:val="24"/>
          <w:szCs w:val="24"/>
          <w:lang w:val="en-GB"/>
        </w:rPr>
      </w:pPr>
    </w:p>
    <w:p w14:paraId="724E07BF" w14:textId="4C8393C2" w:rsidR="0083450B" w:rsidRPr="006F6B90" w:rsidRDefault="0083450B" w:rsidP="00833E0C">
      <w:pPr>
        <w:pStyle w:val="Heading1"/>
        <w:rPr>
          <w:lang w:val="en-GB"/>
        </w:rPr>
      </w:pPr>
      <w:r w:rsidRPr="006F6B90">
        <w:rPr>
          <w:lang w:val="en-GB"/>
        </w:rPr>
        <w:t>Pre-lab questions</w:t>
      </w:r>
    </w:p>
    <w:p w14:paraId="19C86DAF" w14:textId="177044D3" w:rsidR="00CE4F63" w:rsidRPr="002C58E2" w:rsidRDefault="00CE4F63" w:rsidP="00833E0C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lang w:val="en-GB"/>
        </w:rPr>
      </w:pPr>
      <w:r w:rsidRPr="002C58E2">
        <w:rPr>
          <w:lang w:val="en-GB"/>
        </w:rPr>
        <w:t>What are the differences between an emission spectrum and an absorption spectrum?</w:t>
      </w:r>
    </w:p>
    <w:p w14:paraId="37046B7F" w14:textId="16D8AD53" w:rsidR="00CE4F63" w:rsidRPr="002C58E2" w:rsidRDefault="00CE4F63" w:rsidP="00833E0C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lang w:val="en-GB"/>
        </w:rPr>
      </w:pPr>
      <w:r w:rsidRPr="002C58E2">
        <w:rPr>
          <w:lang w:val="en-GB"/>
        </w:rPr>
        <w:t>When excited, electrons move between energy levels. How does this account for the different types of spectra?</w:t>
      </w:r>
    </w:p>
    <w:p w14:paraId="6B11EF23" w14:textId="77777777" w:rsidR="009534F8" w:rsidRPr="006F6B90" w:rsidRDefault="009534F8" w:rsidP="00833E0C">
      <w:pPr>
        <w:pStyle w:val="Heading1"/>
        <w:rPr>
          <w:lang w:val="en-GB"/>
        </w:rPr>
      </w:pPr>
      <w:r w:rsidRPr="006F6B90">
        <w:rPr>
          <w:lang w:val="en-GB"/>
        </w:rPr>
        <w:t xml:space="preserve">Please note </w:t>
      </w:r>
    </w:p>
    <w:p w14:paraId="2A0FF8BE" w14:textId="282F2B39" w:rsidR="009534F8" w:rsidRPr="006F6B90" w:rsidRDefault="009534F8" w:rsidP="00833E0C">
      <w:pPr>
        <w:pStyle w:val="ListParagraph"/>
        <w:rPr>
          <w:rFonts w:ascii="Symbol" w:hAnsi="Symbol"/>
          <w:lang w:val="en-GB"/>
        </w:rPr>
      </w:pPr>
      <w:r w:rsidRPr="006F6B90">
        <w:rPr>
          <w:lang w:val="en-GB"/>
        </w:rPr>
        <w:t xml:space="preserve">A full risk assessment should be carried out prior to commencing this experiment. </w:t>
      </w:r>
    </w:p>
    <w:p w14:paraId="57329CA6" w14:textId="77FF5CDE" w:rsidR="002C58E2" w:rsidRDefault="009534F8" w:rsidP="00833E0C">
      <w:pPr>
        <w:pStyle w:val="ListParagraph"/>
        <w:rPr>
          <w:lang w:val="en-GB"/>
        </w:rPr>
      </w:pPr>
      <w:r w:rsidRPr="006F6B90">
        <w:rPr>
          <w:lang w:val="en-GB"/>
        </w:rPr>
        <w:t xml:space="preserve">Personal safety equipment should be worn. </w:t>
      </w:r>
    </w:p>
    <w:p w14:paraId="729A01FE" w14:textId="0D66669B" w:rsidR="009534F8" w:rsidRPr="006F6B90" w:rsidRDefault="009534F8" w:rsidP="00833E0C">
      <w:pPr>
        <w:pStyle w:val="ListParagraph"/>
        <w:rPr>
          <w:lang w:val="en-GB"/>
        </w:rPr>
      </w:pPr>
      <w:r w:rsidRPr="006F6B90">
        <w:rPr>
          <w:lang w:val="en-GB"/>
        </w:rPr>
        <w:t>Chemicals should be disposed of safely and with due regard to any environmental considerations</w:t>
      </w:r>
      <w:r w:rsidR="00895E25">
        <w:rPr>
          <w:lang w:val="en-GB"/>
        </w:rPr>
        <w:t xml:space="preserve">. </w:t>
      </w:r>
    </w:p>
    <w:p w14:paraId="194B52F4" w14:textId="77777777" w:rsidR="009534F8" w:rsidRPr="006F6B90" w:rsidRDefault="009534F8" w:rsidP="009534F8">
      <w:pPr>
        <w:rPr>
          <w:bCs/>
          <w:i/>
          <w:iCs/>
          <w:lang w:val="en-GB"/>
        </w:rPr>
      </w:pPr>
    </w:p>
    <w:p w14:paraId="5AD53770" w14:textId="77777777" w:rsidR="00A91412" w:rsidRDefault="00A91412">
      <w:pPr>
        <w:spacing w:line="240" w:lineRule="auto"/>
        <w:rPr>
          <w:rFonts w:eastAsiaTheme="majorEastAsia"/>
          <w:b/>
          <w:bCs/>
          <w:color w:val="000000" w:themeColor="text1"/>
          <w:lang w:val="en-GB"/>
        </w:rPr>
      </w:pPr>
      <w:r>
        <w:rPr>
          <w:lang w:val="en-GB"/>
        </w:rPr>
        <w:br w:type="page"/>
      </w:r>
    </w:p>
    <w:p w14:paraId="0219FC3E" w14:textId="77777777" w:rsidR="00C87F1F" w:rsidRDefault="00C87F1F">
      <w:pPr>
        <w:pStyle w:val="Heading2"/>
        <w:rPr>
          <w:lang w:val="en-GB"/>
        </w:rPr>
      </w:pPr>
    </w:p>
    <w:p w14:paraId="79BA20D8" w14:textId="19CCA4A6" w:rsidR="009534F8" w:rsidRPr="006F6B90" w:rsidRDefault="009534F8">
      <w:pPr>
        <w:pStyle w:val="Heading2"/>
        <w:rPr>
          <w:lang w:val="en-GB"/>
        </w:rPr>
      </w:pPr>
      <w:r w:rsidRPr="006F6B90">
        <w:rPr>
          <w:lang w:val="en-GB"/>
        </w:rPr>
        <w:t xml:space="preserve">Risk </w:t>
      </w:r>
      <w:r w:rsidRPr="00833E0C">
        <w:t>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9534F8" w:rsidRPr="006F6B90" w14:paraId="78BD194E" w14:textId="77777777" w:rsidTr="00693ADA">
        <w:tc>
          <w:tcPr>
            <w:tcW w:w="3114" w:type="dxa"/>
          </w:tcPr>
          <w:p w14:paraId="748B063C" w14:textId="77777777" w:rsidR="009534F8" w:rsidRPr="006F6B90" w:rsidRDefault="009534F8">
            <w:pPr>
              <w:rPr>
                <w:lang w:val="en-GB"/>
              </w:rPr>
            </w:pPr>
            <w:r w:rsidRPr="006F6B90">
              <w:rPr>
                <w:lang w:val="en-GB"/>
              </w:rPr>
              <w:t>Material name and chemical formula</w:t>
            </w:r>
          </w:p>
        </w:tc>
        <w:tc>
          <w:tcPr>
            <w:tcW w:w="3118" w:type="dxa"/>
          </w:tcPr>
          <w:p w14:paraId="147B3119" w14:textId="77777777" w:rsidR="009534F8" w:rsidRPr="006F6B90" w:rsidRDefault="009534F8">
            <w:pPr>
              <w:rPr>
                <w:lang w:val="en-GB"/>
              </w:rPr>
            </w:pPr>
            <w:r w:rsidRPr="006F6B90">
              <w:rPr>
                <w:lang w:val="en-GB"/>
              </w:rPr>
              <w:t>Associated risks</w:t>
            </w:r>
          </w:p>
        </w:tc>
        <w:tc>
          <w:tcPr>
            <w:tcW w:w="3119" w:type="dxa"/>
          </w:tcPr>
          <w:p w14:paraId="551744F4" w14:textId="77777777" w:rsidR="009534F8" w:rsidRPr="006F6B90" w:rsidRDefault="009534F8">
            <w:pPr>
              <w:rPr>
                <w:lang w:val="en-GB"/>
              </w:rPr>
            </w:pPr>
            <w:r w:rsidRPr="006F6B90">
              <w:rPr>
                <w:lang w:val="en-GB"/>
              </w:rPr>
              <w:t>Measures taken</w:t>
            </w:r>
          </w:p>
        </w:tc>
      </w:tr>
      <w:tr w:rsidR="009534F8" w:rsidRPr="006F6B90" w14:paraId="09CEB3C1" w14:textId="77777777" w:rsidTr="00693ADA">
        <w:tc>
          <w:tcPr>
            <w:tcW w:w="3114" w:type="dxa"/>
          </w:tcPr>
          <w:p w14:paraId="0980CF48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  <w:p w14:paraId="2D9CC012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  <w:p w14:paraId="71812DE1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  <w:p w14:paraId="03CA0B8D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7929C89B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5301DED7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</w:tc>
      </w:tr>
      <w:tr w:rsidR="009534F8" w:rsidRPr="006F6B90" w14:paraId="423B3591" w14:textId="77777777" w:rsidTr="00693ADA">
        <w:tc>
          <w:tcPr>
            <w:tcW w:w="3114" w:type="dxa"/>
          </w:tcPr>
          <w:p w14:paraId="59D297D4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  <w:p w14:paraId="7F177A00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  <w:p w14:paraId="42B057F9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  <w:p w14:paraId="022BBC9C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62EF5548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12A7963C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</w:tc>
      </w:tr>
      <w:tr w:rsidR="009534F8" w:rsidRPr="006F6B90" w14:paraId="0D273D10" w14:textId="77777777" w:rsidTr="00693ADA">
        <w:tc>
          <w:tcPr>
            <w:tcW w:w="3114" w:type="dxa"/>
          </w:tcPr>
          <w:p w14:paraId="7482D73C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  <w:p w14:paraId="5A8817A6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  <w:p w14:paraId="32002913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  <w:p w14:paraId="4B349BB6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3C467ED7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777CE341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</w:tc>
      </w:tr>
    </w:tbl>
    <w:p w14:paraId="355E3973" w14:textId="77777777" w:rsidR="009534F8" w:rsidRPr="006F6B90" w:rsidRDefault="009534F8" w:rsidP="009534F8">
      <w:pPr>
        <w:rPr>
          <w:bCs/>
          <w:i/>
          <w:iCs/>
          <w:lang w:val="en-GB"/>
        </w:rPr>
      </w:pPr>
    </w:p>
    <w:p w14:paraId="7ACEB1D0" w14:textId="66FE0D6F" w:rsidR="009534F8" w:rsidRPr="006F6B90" w:rsidRDefault="009534F8" w:rsidP="00833E0C">
      <w:pPr>
        <w:pStyle w:val="Heading2"/>
        <w:rPr>
          <w:lang w:val="en-GB"/>
        </w:rPr>
      </w:pPr>
      <w:r w:rsidRPr="006F6B90">
        <w:rPr>
          <w:lang w:val="en-GB"/>
        </w:rPr>
        <w:t xml:space="preserve">Environmental </w:t>
      </w:r>
      <w:r w:rsidR="00604742" w:rsidRPr="006F6B90">
        <w:rPr>
          <w:lang w:val="en-GB"/>
        </w:rPr>
        <w:t>r</w:t>
      </w:r>
      <w:r w:rsidRPr="006F6B90">
        <w:rPr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534F8" w:rsidRPr="006F6B90" w14:paraId="65BD3E71" w14:textId="77777777" w:rsidTr="00693ADA">
        <w:tc>
          <w:tcPr>
            <w:tcW w:w="3116" w:type="dxa"/>
          </w:tcPr>
          <w:p w14:paraId="66886BE0" w14:textId="77777777" w:rsidR="009534F8" w:rsidRPr="006F6B90" w:rsidRDefault="009534F8">
            <w:pPr>
              <w:rPr>
                <w:lang w:val="en-GB"/>
              </w:rPr>
            </w:pPr>
            <w:r w:rsidRPr="006F6B90">
              <w:rPr>
                <w:lang w:val="en-GB"/>
              </w:rPr>
              <w:t>Waste products (if any)</w:t>
            </w:r>
          </w:p>
        </w:tc>
        <w:tc>
          <w:tcPr>
            <w:tcW w:w="3117" w:type="dxa"/>
          </w:tcPr>
          <w:p w14:paraId="1A9F5F32" w14:textId="77777777" w:rsidR="009534F8" w:rsidRPr="006F6B90" w:rsidRDefault="009534F8">
            <w:pPr>
              <w:rPr>
                <w:lang w:val="en-GB"/>
              </w:rPr>
            </w:pPr>
            <w:r w:rsidRPr="006F6B90">
              <w:rPr>
                <w:lang w:val="en-GB"/>
              </w:rPr>
              <w:t>Associated risks</w:t>
            </w:r>
          </w:p>
        </w:tc>
        <w:tc>
          <w:tcPr>
            <w:tcW w:w="3117" w:type="dxa"/>
          </w:tcPr>
          <w:p w14:paraId="6F13CD70" w14:textId="77777777" w:rsidR="009534F8" w:rsidRPr="006F6B90" w:rsidRDefault="009534F8">
            <w:pPr>
              <w:rPr>
                <w:lang w:val="en-GB"/>
              </w:rPr>
            </w:pPr>
            <w:r w:rsidRPr="006F6B90">
              <w:rPr>
                <w:lang w:val="en-GB"/>
              </w:rPr>
              <w:t>Waste management</w:t>
            </w:r>
          </w:p>
        </w:tc>
      </w:tr>
      <w:tr w:rsidR="009534F8" w:rsidRPr="006F6B90" w14:paraId="0E0F9ECE" w14:textId="77777777" w:rsidTr="00693ADA">
        <w:tc>
          <w:tcPr>
            <w:tcW w:w="3116" w:type="dxa"/>
          </w:tcPr>
          <w:p w14:paraId="28115F87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  <w:p w14:paraId="3D8A75CA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  <w:p w14:paraId="03D5A59F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  <w:p w14:paraId="363F7311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7" w:type="dxa"/>
          </w:tcPr>
          <w:p w14:paraId="3B2E36C2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7" w:type="dxa"/>
          </w:tcPr>
          <w:p w14:paraId="76F7734F" w14:textId="77777777" w:rsidR="009534F8" w:rsidRPr="006F6B90" w:rsidRDefault="009534F8" w:rsidP="00693ADA">
            <w:pPr>
              <w:rPr>
                <w:bCs/>
                <w:i/>
                <w:iCs/>
                <w:lang w:val="en-GB"/>
              </w:rPr>
            </w:pPr>
          </w:p>
        </w:tc>
      </w:tr>
    </w:tbl>
    <w:p w14:paraId="084BF71E" w14:textId="77777777" w:rsidR="009534F8" w:rsidRPr="006F6B90" w:rsidRDefault="009534F8" w:rsidP="009534F8">
      <w:pPr>
        <w:rPr>
          <w:bCs/>
          <w:i/>
          <w:iCs/>
          <w:lang w:val="en-GB"/>
        </w:rPr>
      </w:pPr>
    </w:p>
    <w:p w14:paraId="6553E8CD" w14:textId="3B564187" w:rsidR="009534F8" w:rsidRPr="006F6B90" w:rsidRDefault="009534F8" w:rsidP="00833E0C">
      <w:pPr>
        <w:pStyle w:val="Heading2"/>
        <w:rPr>
          <w:lang w:val="en-GB"/>
        </w:rPr>
      </w:pPr>
      <w:r w:rsidRPr="006F6B90">
        <w:rPr>
          <w:lang w:val="en-GB"/>
        </w:rPr>
        <w:t xml:space="preserve">Ethical </w:t>
      </w:r>
      <w:r w:rsidR="00604742" w:rsidRPr="006F6B90">
        <w:rPr>
          <w:lang w:val="en-GB"/>
        </w:rPr>
        <w:t>r</w:t>
      </w:r>
      <w:r w:rsidRPr="006F6B90">
        <w:rPr>
          <w:lang w:val="en-GB"/>
        </w:rPr>
        <w:t>isks</w:t>
      </w:r>
    </w:p>
    <w:p w14:paraId="0ED291EC" w14:textId="0EE0774C" w:rsidR="009534F8" w:rsidRDefault="009534F8">
      <w:pPr>
        <w:rPr>
          <w:lang w:val="en-GB"/>
        </w:rPr>
      </w:pPr>
      <w:r w:rsidRPr="006F6B90">
        <w:rPr>
          <w:lang w:val="en-GB"/>
        </w:rPr>
        <w:t>Small amounts should be used when possible. No harm to people and the environment will be caused by this experiment.</w:t>
      </w:r>
      <w:r w:rsidR="00C87F1F">
        <w:rPr>
          <w:lang w:val="en-GB"/>
        </w:rPr>
        <w:t xml:space="preserve"> </w:t>
      </w:r>
    </w:p>
    <w:p w14:paraId="39EE87E7" w14:textId="77777777" w:rsidR="00C87F1F" w:rsidRPr="006F6B90" w:rsidRDefault="00C87F1F">
      <w:pPr>
        <w:rPr>
          <w:lang w:val="en-GB"/>
        </w:rPr>
      </w:pPr>
    </w:p>
    <w:p w14:paraId="6D35FC77" w14:textId="77777777" w:rsidR="00604742" w:rsidRPr="006F6B90" w:rsidRDefault="00604742" w:rsidP="00833E0C">
      <w:pPr>
        <w:pStyle w:val="Heading1"/>
        <w:rPr>
          <w:lang w:val="en-GB"/>
        </w:rPr>
      </w:pPr>
      <w:r w:rsidRPr="006F6B90">
        <w:rPr>
          <w:lang w:val="en-GB"/>
        </w:rPr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04742" w:rsidRPr="006F6B90" w14:paraId="11E7B6DC" w14:textId="77777777" w:rsidTr="006E19F1">
        <w:tc>
          <w:tcPr>
            <w:tcW w:w="4675" w:type="dxa"/>
          </w:tcPr>
          <w:p w14:paraId="26BCB851" w14:textId="06FFE9D7" w:rsidR="00604742" w:rsidRPr="006F6B90" w:rsidRDefault="00604742" w:rsidP="00833E0C">
            <w:pPr>
              <w:pStyle w:val="Heading2"/>
              <w:rPr>
                <w:lang w:val="en-GB"/>
              </w:rPr>
            </w:pPr>
            <w:r w:rsidRPr="006F6B90">
              <w:rPr>
                <w:lang w:val="en-GB"/>
              </w:rPr>
              <w:t>Chemicals/</w:t>
            </w:r>
            <w:r w:rsidR="002C58E2">
              <w:rPr>
                <w:lang w:val="en-GB"/>
              </w:rPr>
              <w:t>m</w:t>
            </w:r>
            <w:r w:rsidRPr="006F6B90">
              <w:rPr>
                <w:lang w:val="en-GB"/>
              </w:rPr>
              <w:t xml:space="preserve">aterials </w:t>
            </w:r>
          </w:p>
        </w:tc>
        <w:tc>
          <w:tcPr>
            <w:tcW w:w="4675" w:type="dxa"/>
          </w:tcPr>
          <w:p w14:paraId="2A0EB94E" w14:textId="2C7B0873" w:rsidR="00604742" w:rsidRPr="006F6B90" w:rsidRDefault="00604742" w:rsidP="00833E0C">
            <w:pPr>
              <w:pStyle w:val="Heading2"/>
              <w:rPr>
                <w:lang w:val="en-GB"/>
              </w:rPr>
            </w:pPr>
            <w:r w:rsidRPr="006F6B90">
              <w:rPr>
                <w:lang w:val="en-GB"/>
              </w:rPr>
              <w:t>Apparatus (per group of students)</w:t>
            </w:r>
          </w:p>
        </w:tc>
      </w:tr>
      <w:tr w:rsidR="00604742" w:rsidRPr="006F6B90" w14:paraId="03CC46B4" w14:textId="77777777" w:rsidTr="006E19F1">
        <w:tc>
          <w:tcPr>
            <w:tcW w:w="4675" w:type="dxa"/>
          </w:tcPr>
          <w:p w14:paraId="015EE161" w14:textId="03B32319" w:rsidR="00604742" w:rsidRPr="006F6B90" w:rsidRDefault="00604742">
            <w:pPr>
              <w:rPr>
                <w:lang w:val="en-GB"/>
              </w:rPr>
            </w:pPr>
            <w:r w:rsidRPr="006F6B90">
              <w:rPr>
                <w:lang w:val="en-GB"/>
              </w:rPr>
              <w:t>NaCl(s)</w:t>
            </w:r>
          </w:p>
          <w:p w14:paraId="2FF8F658" w14:textId="46CB6374" w:rsidR="00604742" w:rsidRPr="006F6B90" w:rsidRDefault="00604742">
            <w:pPr>
              <w:rPr>
                <w:lang w:val="en-GB"/>
              </w:rPr>
            </w:pPr>
            <w:proofErr w:type="spellStart"/>
            <w:r w:rsidRPr="006F6B90">
              <w:rPr>
                <w:lang w:val="en-GB"/>
              </w:rPr>
              <w:t>KCl</w:t>
            </w:r>
            <w:proofErr w:type="spellEnd"/>
            <w:r w:rsidRPr="006F6B90">
              <w:rPr>
                <w:lang w:val="en-GB"/>
              </w:rPr>
              <w:t>(s)</w:t>
            </w:r>
          </w:p>
          <w:p w14:paraId="7D0F58F8" w14:textId="0A563447" w:rsidR="00604742" w:rsidRPr="006F6B90" w:rsidRDefault="00604742">
            <w:pPr>
              <w:rPr>
                <w:lang w:val="en-GB"/>
              </w:rPr>
            </w:pPr>
            <w:r w:rsidRPr="006F6B90">
              <w:rPr>
                <w:lang w:val="en-GB"/>
              </w:rPr>
              <w:t>LiCl(s)</w:t>
            </w:r>
          </w:p>
          <w:p w14:paraId="50D526FA" w14:textId="77777777" w:rsidR="00604742" w:rsidRPr="006F6B90" w:rsidRDefault="00604742">
            <w:pPr>
              <w:rPr>
                <w:lang w:val="en-GB"/>
              </w:rPr>
            </w:pPr>
            <w:r w:rsidRPr="006F6B90">
              <w:rPr>
                <w:lang w:val="en-GB"/>
              </w:rPr>
              <w:t>HCl (</w:t>
            </w:r>
            <w:r w:rsidRPr="006F6B90">
              <w:rPr>
                <w:i/>
                <w:iCs/>
                <w:lang w:val="en-GB"/>
              </w:rPr>
              <w:t>conc.</w:t>
            </w:r>
            <w:r w:rsidRPr="006F6B90">
              <w:rPr>
                <w:lang w:val="en-GB"/>
              </w:rPr>
              <w:t>)</w:t>
            </w:r>
          </w:p>
        </w:tc>
        <w:tc>
          <w:tcPr>
            <w:tcW w:w="4675" w:type="dxa"/>
          </w:tcPr>
          <w:p w14:paraId="2664E0A6" w14:textId="77777777" w:rsidR="00604742" w:rsidRDefault="00604742">
            <w:pPr>
              <w:rPr>
                <w:rFonts w:cstheme="minorHAnsi"/>
                <w:lang w:val="en-GB"/>
              </w:rPr>
            </w:pPr>
            <w:r w:rsidRPr="006F6B90">
              <w:rPr>
                <w:rFonts w:cstheme="minorHAnsi"/>
                <w:lang w:val="en-GB"/>
              </w:rPr>
              <w:t>Bunsen burner</w:t>
            </w:r>
            <w:r w:rsidR="002C58E2">
              <w:rPr>
                <w:rFonts w:cstheme="minorHAnsi"/>
                <w:lang w:val="en-GB"/>
              </w:rPr>
              <w:t xml:space="preserve"> </w:t>
            </w:r>
          </w:p>
          <w:p w14:paraId="14BEC6ED" w14:textId="7ACFBC9E" w:rsidR="002C58E2" w:rsidRDefault="002C58E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heat-proof mat</w:t>
            </w:r>
          </w:p>
          <w:p w14:paraId="73366C20" w14:textId="77777777" w:rsidR="00895E25" w:rsidRPr="006F6B90" w:rsidRDefault="00895E25" w:rsidP="00895E25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</w:t>
            </w:r>
            <w:r w:rsidRPr="006F6B90">
              <w:rPr>
                <w:rFonts w:cstheme="minorHAnsi"/>
                <w:lang w:val="en-GB"/>
              </w:rPr>
              <w:t>ichrome wire</w:t>
            </w:r>
          </w:p>
          <w:p w14:paraId="1873D216" w14:textId="0B40FDC7" w:rsidR="002C58E2" w:rsidRPr="006F6B90" w:rsidRDefault="002C58E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white light source and screen </w:t>
            </w:r>
          </w:p>
          <w:p w14:paraId="4E8C9F68" w14:textId="544D68F0" w:rsidR="00604742" w:rsidRPr="00C87F1F" w:rsidRDefault="002C58E2" w:rsidP="00833E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</w:t>
            </w:r>
            <w:r w:rsidR="00604742" w:rsidRPr="006F6B90">
              <w:rPr>
                <w:rFonts w:cstheme="minorHAnsi"/>
                <w:lang w:val="en-GB"/>
              </w:rPr>
              <w:t>odium discharge tube</w:t>
            </w:r>
          </w:p>
        </w:tc>
      </w:tr>
    </w:tbl>
    <w:p w14:paraId="57DB8EFB" w14:textId="77777777" w:rsidR="002C58E2" w:rsidRPr="006F6B90" w:rsidRDefault="002C58E2" w:rsidP="00833E0C">
      <w:pPr>
        <w:pStyle w:val="Heading1"/>
        <w:rPr>
          <w:sz w:val="36"/>
          <w:szCs w:val="36"/>
          <w:lang w:val="en-GB"/>
        </w:rPr>
      </w:pPr>
      <w:r w:rsidRPr="006F6B90">
        <w:rPr>
          <w:lang w:val="en-GB"/>
        </w:rPr>
        <w:lastRenderedPageBreak/>
        <w:t>Method</w:t>
      </w:r>
    </w:p>
    <w:p w14:paraId="36277FB9" w14:textId="1730F097" w:rsidR="00CE4F63" w:rsidRPr="006F6B90" w:rsidRDefault="00CE4F63" w:rsidP="00833E0C">
      <w:pPr>
        <w:pStyle w:val="Heading2"/>
        <w:rPr>
          <w:lang w:val="en-GB"/>
        </w:rPr>
      </w:pPr>
      <w:r w:rsidRPr="006F6B90">
        <w:rPr>
          <w:lang w:val="en-GB"/>
        </w:rPr>
        <w:t>Part 1</w:t>
      </w:r>
    </w:p>
    <w:p w14:paraId="245BB24D" w14:textId="695520CB" w:rsidR="00CE4F63" w:rsidRPr="00833E0C" w:rsidRDefault="00CE4F63" w:rsidP="00833E0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color w:val="000000"/>
          <w:lang w:val="en-GB"/>
        </w:rPr>
      </w:pPr>
      <w:r w:rsidRPr="00833E0C">
        <w:rPr>
          <w:color w:val="000000"/>
          <w:lang w:val="en-GB"/>
        </w:rPr>
        <w:t>Set up a Bunsen burner</w:t>
      </w:r>
      <w:r w:rsidR="002C58E2">
        <w:rPr>
          <w:color w:val="000000"/>
          <w:lang w:val="en-GB"/>
        </w:rPr>
        <w:t xml:space="preserve"> on </w:t>
      </w:r>
      <w:r w:rsidR="00895E25">
        <w:rPr>
          <w:color w:val="000000"/>
          <w:lang w:val="en-GB"/>
        </w:rPr>
        <w:t>a</w:t>
      </w:r>
      <w:r w:rsidR="002C58E2">
        <w:rPr>
          <w:color w:val="000000"/>
          <w:lang w:val="en-GB"/>
        </w:rPr>
        <w:t xml:space="preserve"> heat-proof mat</w:t>
      </w:r>
      <w:r w:rsidRPr="00833E0C">
        <w:rPr>
          <w:color w:val="000000"/>
          <w:lang w:val="en-GB"/>
        </w:rPr>
        <w:t>.</w:t>
      </w:r>
    </w:p>
    <w:p w14:paraId="1C70A9C4" w14:textId="192BD5D0" w:rsidR="00CE4F63" w:rsidRPr="00833E0C" w:rsidRDefault="00CE4F63" w:rsidP="00833E0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color w:val="000000"/>
          <w:lang w:val="en-GB"/>
        </w:rPr>
      </w:pPr>
      <w:r w:rsidRPr="00833E0C">
        <w:rPr>
          <w:color w:val="000000"/>
          <w:lang w:val="en-GB"/>
        </w:rPr>
        <w:t>Dip a clean piece of nichrome wire into a small amount of concentrated hydrochloric acid and then into</w:t>
      </w:r>
      <w:r w:rsidR="00623DD2" w:rsidRPr="00833E0C">
        <w:rPr>
          <w:color w:val="000000"/>
          <w:lang w:val="en-GB"/>
        </w:rPr>
        <w:t xml:space="preserve"> </w:t>
      </w:r>
      <w:r w:rsidRPr="00833E0C">
        <w:rPr>
          <w:color w:val="000000"/>
          <w:lang w:val="en-GB"/>
        </w:rPr>
        <w:t>some sodium chloride</w:t>
      </w:r>
      <w:r w:rsidR="00604742" w:rsidRPr="00833E0C">
        <w:rPr>
          <w:rFonts w:cstheme="minorHAnsi"/>
          <w:color w:val="000000"/>
          <w:lang w:val="en-GB"/>
        </w:rPr>
        <w:t xml:space="preserve"> crystals</w:t>
      </w:r>
      <w:r w:rsidRPr="00833E0C">
        <w:rPr>
          <w:color w:val="000000"/>
          <w:lang w:val="en-GB"/>
        </w:rPr>
        <w:t xml:space="preserve">. Crystals of sodium chloride will adhere to </w:t>
      </w:r>
      <w:r w:rsidR="000108FA">
        <w:rPr>
          <w:color w:val="000000"/>
          <w:lang w:val="en-GB"/>
        </w:rPr>
        <w:br/>
      </w:r>
      <w:r w:rsidRPr="00833E0C">
        <w:rPr>
          <w:color w:val="000000"/>
          <w:lang w:val="en-GB"/>
        </w:rPr>
        <w:t>the wire.</w:t>
      </w:r>
    </w:p>
    <w:p w14:paraId="292D7FC6" w14:textId="41B638D8" w:rsidR="00CE4F63" w:rsidRPr="00833E0C" w:rsidRDefault="00CE4F63" w:rsidP="00833E0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color w:val="000000"/>
          <w:lang w:val="en-GB"/>
        </w:rPr>
      </w:pPr>
      <w:r w:rsidRPr="00833E0C">
        <w:rPr>
          <w:color w:val="000000"/>
          <w:lang w:val="en-GB"/>
        </w:rPr>
        <w:t xml:space="preserve">Adjust the flame on the Bunsen burner so that it is just colourless – </w:t>
      </w:r>
      <w:r w:rsidRPr="00833E0C">
        <w:rPr>
          <w:rFonts w:cstheme="minorHAnsi"/>
          <w:color w:val="000000"/>
          <w:lang w:val="en-GB"/>
        </w:rPr>
        <w:t>with</w:t>
      </w:r>
      <w:r w:rsidR="00604742" w:rsidRPr="00833E0C">
        <w:rPr>
          <w:rFonts w:cstheme="minorHAnsi"/>
          <w:color w:val="000000"/>
          <w:lang w:val="en-GB"/>
        </w:rPr>
        <w:t xml:space="preserve"> no</w:t>
      </w:r>
      <w:r w:rsidRPr="00833E0C">
        <w:rPr>
          <w:color w:val="000000"/>
          <w:lang w:val="en-GB"/>
        </w:rPr>
        <w:t xml:space="preserve"> yellow of </w:t>
      </w:r>
      <w:r w:rsidR="000108FA">
        <w:rPr>
          <w:color w:val="000000"/>
          <w:lang w:val="en-GB"/>
        </w:rPr>
        <w:br/>
      </w:r>
      <w:r w:rsidRPr="00833E0C">
        <w:rPr>
          <w:color w:val="000000"/>
          <w:lang w:val="en-GB"/>
        </w:rPr>
        <w:t>the flame showing.</w:t>
      </w:r>
    </w:p>
    <w:p w14:paraId="518B91EA" w14:textId="23183DFB" w:rsidR="00CE4F63" w:rsidRPr="00833E0C" w:rsidRDefault="00CE4F63" w:rsidP="00833E0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color w:val="000000"/>
          <w:lang w:val="en-GB"/>
        </w:rPr>
      </w:pPr>
      <w:r w:rsidRPr="00833E0C">
        <w:rPr>
          <w:color w:val="000000"/>
          <w:lang w:val="en-GB"/>
        </w:rPr>
        <w:t>Insert the wire into the flame. What colour does the flame turn?</w:t>
      </w:r>
    </w:p>
    <w:p w14:paraId="7269A6AE" w14:textId="740E9D3F" w:rsidR="00CE4F63" w:rsidRPr="00833E0C" w:rsidRDefault="00CE4F63" w:rsidP="00833E0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color w:val="000000"/>
          <w:lang w:val="en-GB"/>
        </w:rPr>
      </w:pPr>
      <w:r w:rsidRPr="00833E0C">
        <w:rPr>
          <w:color w:val="000000"/>
          <w:lang w:val="en-GB"/>
        </w:rPr>
        <w:t xml:space="preserve">Repeat using potassium </w:t>
      </w:r>
      <w:r w:rsidR="002C58E2" w:rsidRPr="00833E0C">
        <w:rPr>
          <w:color w:val="000000"/>
          <w:lang w:val="en-GB"/>
        </w:rPr>
        <w:t xml:space="preserve">chloride </w:t>
      </w:r>
      <w:r w:rsidRPr="00833E0C">
        <w:rPr>
          <w:color w:val="000000"/>
          <w:lang w:val="en-GB"/>
        </w:rPr>
        <w:t>and lithium chloride in place of the sodium chloride.</w:t>
      </w:r>
    </w:p>
    <w:p w14:paraId="73D93A66" w14:textId="77777777" w:rsidR="00623DD2" w:rsidRPr="006F6B90" w:rsidRDefault="00623DD2" w:rsidP="00CE4F63">
      <w:pPr>
        <w:autoSpaceDE w:val="0"/>
        <w:autoSpaceDN w:val="0"/>
        <w:adjustRightInd w:val="0"/>
        <w:rPr>
          <w:color w:val="66AACF"/>
          <w:lang w:val="en-GB"/>
        </w:rPr>
      </w:pPr>
    </w:p>
    <w:p w14:paraId="5A2C57E5" w14:textId="3A6C9D3F" w:rsidR="00CE4F63" w:rsidRPr="006F6B90" w:rsidRDefault="00CE4F63" w:rsidP="00833E0C">
      <w:pPr>
        <w:pStyle w:val="Heading2"/>
        <w:rPr>
          <w:lang w:val="en-GB"/>
        </w:rPr>
      </w:pPr>
      <w:r w:rsidRPr="006F6B90">
        <w:rPr>
          <w:lang w:val="en-GB"/>
        </w:rPr>
        <w:t>Part 2</w:t>
      </w:r>
    </w:p>
    <w:p w14:paraId="71BFC2FC" w14:textId="09DEF852" w:rsidR="00CE4F63" w:rsidRPr="00833E0C" w:rsidRDefault="00CE4F63" w:rsidP="00833E0C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color w:val="000000"/>
          <w:lang w:val="en-GB"/>
        </w:rPr>
      </w:pPr>
      <w:r w:rsidRPr="00833E0C">
        <w:rPr>
          <w:color w:val="000000"/>
          <w:lang w:val="en-GB"/>
        </w:rPr>
        <w:t>Set up a Bunsen burner, white light source and screen so that the light from the white light source projects</w:t>
      </w:r>
      <w:r w:rsidR="00623DD2" w:rsidRPr="00833E0C">
        <w:rPr>
          <w:color w:val="000000"/>
          <w:lang w:val="en-GB"/>
        </w:rPr>
        <w:t xml:space="preserve"> </w:t>
      </w:r>
      <w:r w:rsidRPr="00833E0C">
        <w:rPr>
          <w:color w:val="000000"/>
          <w:lang w:val="en-GB"/>
        </w:rPr>
        <w:t>an image of the Bunsen</w:t>
      </w:r>
      <w:r w:rsidRPr="00833E0C">
        <w:rPr>
          <w:rFonts w:cstheme="minorHAnsi"/>
          <w:color w:val="000000"/>
          <w:lang w:val="en-GB"/>
        </w:rPr>
        <w:t xml:space="preserve"> </w:t>
      </w:r>
      <w:r w:rsidR="00604742" w:rsidRPr="00833E0C">
        <w:rPr>
          <w:rFonts w:cstheme="minorHAnsi"/>
          <w:color w:val="000000"/>
          <w:lang w:val="en-GB"/>
        </w:rPr>
        <w:t>burner</w:t>
      </w:r>
      <w:r w:rsidR="00604742" w:rsidRPr="00833E0C">
        <w:rPr>
          <w:color w:val="000000"/>
          <w:lang w:val="en-GB"/>
        </w:rPr>
        <w:t xml:space="preserve"> </w:t>
      </w:r>
      <w:r w:rsidRPr="00833E0C">
        <w:rPr>
          <w:color w:val="000000"/>
          <w:lang w:val="en-GB"/>
        </w:rPr>
        <w:t>on</w:t>
      </w:r>
      <w:r w:rsidR="00895E25">
        <w:rPr>
          <w:color w:val="000000"/>
          <w:lang w:val="en-GB"/>
        </w:rPr>
        <w:t>to</w:t>
      </w:r>
      <w:r w:rsidRPr="00833E0C">
        <w:rPr>
          <w:color w:val="000000"/>
          <w:lang w:val="en-GB"/>
        </w:rPr>
        <w:t xml:space="preserve"> the screen.</w:t>
      </w:r>
    </w:p>
    <w:p w14:paraId="223C6431" w14:textId="3714D554" w:rsidR="00CE4F63" w:rsidRPr="00833E0C" w:rsidRDefault="00CE4F63" w:rsidP="00833E0C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color w:val="000000"/>
          <w:lang w:val="en-GB"/>
        </w:rPr>
      </w:pPr>
      <w:r w:rsidRPr="00833E0C">
        <w:rPr>
          <w:color w:val="000000"/>
          <w:lang w:val="en-GB"/>
        </w:rPr>
        <w:t>Dip a clean piece of nichrome wire into a small amount of concentrated hydrochloric acid and then into</w:t>
      </w:r>
      <w:r w:rsidR="00623DD2" w:rsidRPr="00833E0C">
        <w:rPr>
          <w:color w:val="000000"/>
          <w:lang w:val="en-GB"/>
        </w:rPr>
        <w:t xml:space="preserve"> </w:t>
      </w:r>
      <w:r w:rsidRPr="00833E0C">
        <w:rPr>
          <w:color w:val="000000"/>
          <w:lang w:val="en-GB"/>
        </w:rPr>
        <w:t>some solid sodium chloride. Crystals of sodium chloride will adhere to the wire.</w:t>
      </w:r>
    </w:p>
    <w:p w14:paraId="01DC7EAD" w14:textId="44389161" w:rsidR="00CE4F63" w:rsidRPr="00833E0C" w:rsidRDefault="00CE4F63" w:rsidP="00833E0C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color w:val="000000"/>
          <w:lang w:val="en-GB"/>
        </w:rPr>
      </w:pPr>
      <w:r w:rsidRPr="00833E0C">
        <w:rPr>
          <w:color w:val="000000"/>
          <w:lang w:val="en-GB"/>
        </w:rPr>
        <w:t>Adjust the flame on the Bunsen burner so that it is just colourless – without any yellow of the flame showing.</w:t>
      </w:r>
    </w:p>
    <w:p w14:paraId="02F46248" w14:textId="071781D9" w:rsidR="00CE4F63" w:rsidRPr="00833E0C" w:rsidRDefault="00CE4F63" w:rsidP="00833E0C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color w:val="000000"/>
          <w:lang w:val="en-GB"/>
        </w:rPr>
      </w:pPr>
      <w:r w:rsidRPr="00833E0C">
        <w:rPr>
          <w:color w:val="000000"/>
          <w:lang w:val="en-GB"/>
        </w:rPr>
        <w:t>Insert the wire into the flame. What colour does the flame turn? What is seen on the screen?</w:t>
      </w:r>
    </w:p>
    <w:p w14:paraId="116EC295" w14:textId="5264465E" w:rsidR="00CE4F63" w:rsidRPr="00833E0C" w:rsidRDefault="00604742" w:rsidP="00833E0C">
      <w:pPr>
        <w:pStyle w:val="ListParagraph"/>
        <w:numPr>
          <w:ilvl w:val="0"/>
          <w:numId w:val="29"/>
        </w:numPr>
        <w:rPr>
          <w:color w:val="000000"/>
          <w:lang w:val="en-GB"/>
        </w:rPr>
      </w:pPr>
      <w:r w:rsidRPr="00833E0C">
        <w:rPr>
          <w:rFonts w:cstheme="minorHAnsi"/>
          <w:color w:val="000000"/>
          <w:lang w:val="en-GB"/>
        </w:rPr>
        <w:t>R</w:t>
      </w:r>
      <w:r w:rsidR="00CE4F63" w:rsidRPr="00833E0C">
        <w:rPr>
          <w:rFonts w:cstheme="minorHAnsi"/>
          <w:color w:val="000000"/>
          <w:lang w:val="en-GB"/>
        </w:rPr>
        <w:t>epeat</w:t>
      </w:r>
      <w:r w:rsidR="00CE4F63" w:rsidRPr="00833E0C">
        <w:rPr>
          <w:color w:val="000000"/>
          <w:lang w:val="en-GB"/>
        </w:rPr>
        <w:t xml:space="preserve"> this experiment but instead of a white light source use a sodium discharge tube</w:t>
      </w:r>
      <w:r w:rsidRPr="00833E0C">
        <w:rPr>
          <w:rFonts w:cstheme="minorHAnsi"/>
          <w:color w:val="000000"/>
          <w:lang w:val="en-GB"/>
        </w:rPr>
        <w:t>.</w:t>
      </w:r>
    </w:p>
    <w:p w14:paraId="42CA900F" w14:textId="6BEC64CE" w:rsidR="00CE4F63" w:rsidRPr="002C58E2" w:rsidRDefault="00CE4F63" w:rsidP="00833E0C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lang w:val="en-GB"/>
        </w:rPr>
      </w:pPr>
      <w:r w:rsidRPr="002C58E2">
        <w:rPr>
          <w:lang w:val="en-GB"/>
        </w:rPr>
        <w:t xml:space="preserve">What difference is seen </w:t>
      </w:r>
      <w:r w:rsidR="00604742" w:rsidRPr="002C58E2">
        <w:rPr>
          <w:rFonts w:cstheme="minorHAnsi"/>
          <w:lang w:val="en-GB"/>
        </w:rPr>
        <w:t>in</w:t>
      </w:r>
      <w:r w:rsidRPr="002C58E2">
        <w:rPr>
          <w:lang w:val="en-GB"/>
        </w:rPr>
        <w:t xml:space="preserve"> the image projected on the screen when the sodium chloride-impregnated wire is</w:t>
      </w:r>
      <w:r w:rsidR="00623DD2" w:rsidRPr="002C58E2">
        <w:rPr>
          <w:lang w:val="en-GB"/>
        </w:rPr>
        <w:t xml:space="preserve"> </w:t>
      </w:r>
      <w:r w:rsidRPr="002C58E2">
        <w:rPr>
          <w:lang w:val="en-GB"/>
        </w:rPr>
        <w:t xml:space="preserve">put into the Bunsen </w:t>
      </w:r>
      <w:r w:rsidR="00604742" w:rsidRPr="002C58E2">
        <w:rPr>
          <w:rFonts w:cstheme="minorHAnsi"/>
          <w:lang w:val="en-GB"/>
        </w:rPr>
        <w:t xml:space="preserve">burner </w:t>
      </w:r>
      <w:r w:rsidRPr="002C58E2">
        <w:rPr>
          <w:lang w:val="en-GB"/>
        </w:rPr>
        <w:t>flame?</w:t>
      </w:r>
    </w:p>
    <w:p w14:paraId="423FF0BC" w14:textId="77777777" w:rsidR="00623DD2" w:rsidRPr="006F6B90" w:rsidRDefault="00623DD2" w:rsidP="00CE4F63">
      <w:pPr>
        <w:pStyle w:val="Heading2"/>
        <w:rPr>
          <w:rFonts w:asciiTheme="minorHAnsi" w:hAnsiTheme="minorHAnsi" w:cstheme="minorHAnsi"/>
          <w:sz w:val="24"/>
          <w:szCs w:val="24"/>
          <w:lang w:val="en-GB"/>
        </w:rPr>
      </w:pPr>
    </w:p>
    <w:p w14:paraId="7083E563" w14:textId="4EE96B48" w:rsidR="00CE4F63" w:rsidRPr="006F6B90" w:rsidRDefault="00961C74" w:rsidP="00833E0C">
      <w:pPr>
        <w:pStyle w:val="Heading1"/>
        <w:rPr>
          <w:lang w:val="en-GB"/>
        </w:rPr>
      </w:pPr>
      <w:r w:rsidRPr="006F6B90">
        <w:rPr>
          <w:lang w:val="en-GB"/>
        </w:rPr>
        <w:t xml:space="preserve">Analysis </w:t>
      </w:r>
    </w:p>
    <w:p w14:paraId="3E79E2D7" w14:textId="77777777" w:rsidR="00CE4F63" w:rsidRPr="006F6B90" w:rsidRDefault="00CE4F63" w:rsidP="00833E0C">
      <w:pPr>
        <w:pStyle w:val="Heading2"/>
        <w:rPr>
          <w:lang w:val="en-GB"/>
        </w:rPr>
      </w:pPr>
      <w:r w:rsidRPr="006F6B90">
        <w:rPr>
          <w:lang w:val="en-GB"/>
        </w:rPr>
        <w:t>Part 1</w:t>
      </w:r>
    </w:p>
    <w:p w14:paraId="650025E0" w14:textId="6FB37CA2" w:rsidR="00CE4F63" w:rsidRPr="00833E0C" w:rsidRDefault="00CE4F63" w:rsidP="00833E0C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color w:val="000000"/>
          <w:lang w:val="en-GB"/>
        </w:rPr>
      </w:pPr>
      <w:r w:rsidRPr="00833E0C">
        <w:rPr>
          <w:color w:val="000000"/>
          <w:lang w:val="en-GB"/>
        </w:rPr>
        <w:t>What colours are produced by each of the three chlorides used?</w:t>
      </w:r>
    </w:p>
    <w:p w14:paraId="51B9DF0F" w14:textId="77777777" w:rsidR="00CE4F63" w:rsidRPr="006F6B90" w:rsidRDefault="00CE4F63" w:rsidP="00833E0C">
      <w:pPr>
        <w:pStyle w:val="Heading2"/>
        <w:rPr>
          <w:lang w:val="en-GB"/>
        </w:rPr>
      </w:pPr>
      <w:r w:rsidRPr="006F6B90">
        <w:rPr>
          <w:lang w:val="en-GB"/>
        </w:rPr>
        <w:t>Part 2</w:t>
      </w:r>
    </w:p>
    <w:p w14:paraId="35826861" w14:textId="3A685429" w:rsidR="00CE4F63" w:rsidRPr="00833E0C" w:rsidRDefault="00CE4F63" w:rsidP="00833E0C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color w:val="000000"/>
          <w:lang w:val="en-GB"/>
        </w:rPr>
      </w:pPr>
      <w:r w:rsidRPr="00833E0C">
        <w:rPr>
          <w:color w:val="000000"/>
          <w:lang w:val="en-GB"/>
        </w:rPr>
        <w:t xml:space="preserve">What differences are seen in the image on the screen </w:t>
      </w:r>
      <w:r w:rsidR="00604742" w:rsidRPr="00833E0C">
        <w:rPr>
          <w:rFonts w:cstheme="minorHAnsi"/>
          <w:color w:val="000000"/>
          <w:lang w:val="en-GB"/>
        </w:rPr>
        <w:t xml:space="preserve">when the sodium discharge lamp is </w:t>
      </w:r>
      <w:r w:rsidRPr="00833E0C">
        <w:rPr>
          <w:rFonts w:cstheme="minorHAnsi"/>
          <w:color w:val="000000"/>
          <w:lang w:val="en-GB"/>
        </w:rPr>
        <w:t>us</w:t>
      </w:r>
      <w:r w:rsidR="00604742" w:rsidRPr="00833E0C">
        <w:rPr>
          <w:rFonts w:cstheme="minorHAnsi"/>
          <w:color w:val="000000"/>
          <w:lang w:val="en-GB"/>
        </w:rPr>
        <w:t>ed instead of</w:t>
      </w:r>
      <w:r w:rsidRPr="00833E0C">
        <w:rPr>
          <w:color w:val="000000"/>
          <w:lang w:val="en-GB"/>
        </w:rPr>
        <w:t xml:space="preserve"> the white light</w:t>
      </w:r>
      <w:r w:rsidRPr="00833E0C">
        <w:rPr>
          <w:rFonts w:cstheme="minorHAnsi"/>
          <w:color w:val="000000"/>
          <w:lang w:val="en-GB"/>
        </w:rPr>
        <w:t>?</w:t>
      </w:r>
    </w:p>
    <w:p w14:paraId="66EB30C5" w14:textId="4F7186B4" w:rsidR="00CE4F63" w:rsidRPr="00833E0C" w:rsidRDefault="00CE4F63" w:rsidP="00833E0C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color w:val="000000"/>
          <w:lang w:val="en-GB"/>
        </w:rPr>
      </w:pPr>
      <w:r w:rsidRPr="00833E0C">
        <w:rPr>
          <w:color w:val="000000"/>
          <w:lang w:val="en-GB"/>
        </w:rPr>
        <w:t>What causes the difference in colour when different metal ions are used?</w:t>
      </w:r>
    </w:p>
    <w:p w14:paraId="081A9345" w14:textId="5149911D" w:rsidR="00CE4F63" w:rsidRPr="00833E0C" w:rsidRDefault="00CE4F63" w:rsidP="00833E0C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color w:val="000000"/>
          <w:lang w:val="en-GB"/>
        </w:rPr>
      </w:pPr>
      <w:r w:rsidRPr="00833E0C">
        <w:rPr>
          <w:color w:val="000000"/>
          <w:lang w:val="en-GB"/>
        </w:rPr>
        <w:t xml:space="preserve">What causes the differences between the two images obtained in Part 2? </w:t>
      </w:r>
      <w:r w:rsidR="00604742" w:rsidRPr="00833E0C">
        <w:rPr>
          <w:rFonts w:cstheme="minorHAnsi"/>
          <w:color w:val="000000"/>
          <w:lang w:val="en-GB"/>
        </w:rPr>
        <w:t>Can you</w:t>
      </w:r>
      <w:r w:rsidRPr="00833E0C">
        <w:rPr>
          <w:color w:val="000000"/>
          <w:lang w:val="en-GB"/>
        </w:rPr>
        <w:t xml:space="preserve"> explain the image</w:t>
      </w:r>
      <w:r w:rsidR="00604742" w:rsidRPr="00833E0C">
        <w:rPr>
          <w:rFonts w:cstheme="minorHAnsi"/>
          <w:color w:val="000000"/>
          <w:lang w:val="en-GB"/>
        </w:rPr>
        <w:t xml:space="preserve"> </w:t>
      </w:r>
      <w:r w:rsidRPr="00833E0C">
        <w:rPr>
          <w:rFonts w:cstheme="minorHAnsi"/>
          <w:color w:val="000000"/>
          <w:lang w:val="en-GB"/>
        </w:rPr>
        <w:t>observed on the screen when the sodium lamp is used</w:t>
      </w:r>
      <w:r w:rsidR="00604742" w:rsidRPr="00833E0C">
        <w:rPr>
          <w:rFonts w:cstheme="minorHAnsi"/>
          <w:color w:val="000000"/>
          <w:lang w:val="en-GB"/>
        </w:rPr>
        <w:t>?</w:t>
      </w:r>
    </w:p>
    <w:p w14:paraId="62EBC1D8" w14:textId="310EC84C" w:rsidR="00CE4F63" w:rsidRPr="006F6B90" w:rsidRDefault="00CE4F63" w:rsidP="00CE4F63">
      <w:pPr>
        <w:autoSpaceDE w:val="0"/>
        <w:autoSpaceDN w:val="0"/>
        <w:adjustRightInd w:val="0"/>
        <w:rPr>
          <w:color w:val="66AACF"/>
          <w:lang w:val="en-GB"/>
        </w:rPr>
      </w:pPr>
    </w:p>
    <w:p w14:paraId="1F26CD66" w14:textId="0E50EAB1" w:rsidR="004E74B9" w:rsidRPr="006F6B90" w:rsidRDefault="004E74B9" w:rsidP="00833E0C">
      <w:pPr>
        <w:pStyle w:val="Heading1"/>
        <w:rPr>
          <w:lang w:val="en-GB"/>
        </w:rPr>
      </w:pPr>
      <w:r w:rsidRPr="006F6B90">
        <w:rPr>
          <w:lang w:val="en-GB"/>
        </w:rPr>
        <w:lastRenderedPageBreak/>
        <w:t>Reflection</w:t>
      </w:r>
    </w:p>
    <w:p w14:paraId="537EEC68" w14:textId="49E91C75" w:rsidR="004E74B9" w:rsidRPr="006F6B90" w:rsidRDefault="004E74B9" w:rsidP="00833E0C">
      <w:pPr>
        <w:pStyle w:val="ListParagraph"/>
        <w:rPr>
          <w:lang w:val="en-GB"/>
        </w:rPr>
      </w:pPr>
      <w:r w:rsidRPr="006F6B90">
        <w:rPr>
          <w:lang w:val="en-GB"/>
        </w:rPr>
        <w:t xml:space="preserve">Does this experiment show that the sodium chloride used was pure? Are there any </w:t>
      </w:r>
      <w:r w:rsidR="00895E25">
        <w:rPr>
          <w:lang w:val="en-GB"/>
        </w:rPr>
        <w:br/>
      </w:r>
      <w:r w:rsidRPr="006F6B90">
        <w:rPr>
          <w:lang w:val="en-GB"/>
        </w:rPr>
        <w:t>other ways to do this experiment so as to obtain a better image?</w:t>
      </w:r>
    </w:p>
    <w:p w14:paraId="474028D9" w14:textId="7EAD28C4" w:rsidR="004E74B9" w:rsidRPr="006F6B90" w:rsidRDefault="004E74B9" w:rsidP="00833E0C">
      <w:pPr>
        <w:pStyle w:val="ListParagraph"/>
        <w:rPr>
          <w:lang w:val="en-GB"/>
        </w:rPr>
      </w:pPr>
      <w:r w:rsidRPr="006F6B90">
        <w:rPr>
          <w:lang w:val="en-GB"/>
        </w:rPr>
        <w:t xml:space="preserve">Find out how an atomic absorption spectrometer works. How is it related to </w:t>
      </w:r>
      <w:r w:rsidR="00895E25">
        <w:rPr>
          <w:lang w:val="en-GB"/>
        </w:rPr>
        <w:br/>
      </w:r>
      <w:r w:rsidRPr="006F6B90">
        <w:rPr>
          <w:lang w:val="en-GB"/>
        </w:rPr>
        <w:t>this experiment?</w:t>
      </w:r>
    </w:p>
    <w:p w14:paraId="036BE939" w14:textId="0EF596F7" w:rsidR="004E74B9" w:rsidRPr="006F6B90" w:rsidRDefault="004E74B9" w:rsidP="00833E0C">
      <w:pPr>
        <w:pStyle w:val="ListParagraph"/>
        <w:rPr>
          <w:lang w:val="en-GB"/>
        </w:rPr>
      </w:pPr>
      <w:r w:rsidRPr="006F6B90">
        <w:rPr>
          <w:lang w:val="en-GB"/>
        </w:rPr>
        <w:t xml:space="preserve">Research about the Beer–Lambert law and investigate how </w:t>
      </w:r>
      <w:r w:rsidR="002C58E2" w:rsidRPr="006F6B90">
        <w:rPr>
          <w:lang w:val="en-GB"/>
        </w:rPr>
        <w:t>this might</w:t>
      </w:r>
      <w:r w:rsidRPr="006F6B90">
        <w:rPr>
          <w:lang w:val="en-GB"/>
        </w:rPr>
        <w:t xml:space="preserve"> be used to </w:t>
      </w:r>
      <w:r w:rsidR="00895E25">
        <w:rPr>
          <w:lang w:val="en-GB"/>
        </w:rPr>
        <w:br/>
      </w:r>
      <w:r w:rsidRPr="006F6B90">
        <w:rPr>
          <w:lang w:val="en-GB"/>
        </w:rPr>
        <w:t>find out the concentration of sodium ions in a particular solution.</w:t>
      </w:r>
    </w:p>
    <w:p w14:paraId="3EAF165A" w14:textId="77777777" w:rsidR="004E74B9" w:rsidRPr="006F6B90" w:rsidRDefault="004E74B9" w:rsidP="00CE4F63">
      <w:pPr>
        <w:autoSpaceDE w:val="0"/>
        <w:autoSpaceDN w:val="0"/>
        <w:adjustRightInd w:val="0"/>
        <w:rPr>
          <w:color w:val="66AACF"/>
          <w:lang w:val="en-GB"/>
        </w:rPr>
      </w:pPr>
    </w:p>
    <w:p w14:paraId="46F3E030" w14:textId="528BCB58" w:rsidR="00961C74" w:rsidRPr="006F6B90" w:rsidRDefault="00961C74" w:rsidP="00833E0C">
      <w:pPr>
        <w:pStyle w:val="Heading1"/>
        <w:rPr>
          <w:lang w:val="en-GB"/>
        </w:rPr>
      </w:pPr>
      <w:r w:rsidRPr="006F6B90">
        <w:rPr>
          <w:lang w:val="en-GB"/>
        </w:rPr>
        <w:t>Post–lab report</w:t>
      </w:r>
    </w:p>
    <w:p w14:paraId="14EC7266" w14:textId="77777777" w:rsidR="00961C74" w:rsidRPr="006F6B90" w:rsidRDefault="00961C74" w:rsidP="00961C74">
      <w:pPr>
        <w:rPr>
          <w:rFonts w:cstheme="minorHAnsi"/>
          <w:lang w:val="en-GB"/>
        </w:rPr>
      </w:pPr>
      <w:r w:rsidRPr="006F6B90">
        <w:rPr>
          <w:rFonts w:cstheme="minorHAnsi"/>
          <w:lang w:val="en-GB"/>
        </w:rPr>
        <w:t>Write a report where you:</w:t>
      </w:r>
    </w:p>
    <w:p w14:paraId="4DED682E" w14:textId="4E66F307" w:rsidR="00961C74" w:rsidRPr="006F6B90" w:rsidRDefault="00961C74" w:rsidP="00833E0C">
      <w:pPr>
        <w:pStyle w:val="ListParagraph"/>
        <w:rPr>
          <w:lang w:val="en-GB"/>
        </w:rPr>
      </w:pPr>
      <w:r w:rsidRPr="006F6B90">
        <w:rPr>
          <w:lang w:val="en-GB"/>
        </w:rPr>
        <w:t xml:space="preserve">Summarize the important theoretical concepts described in this lab. </w:t>
      </w:r>
    </w:p>
    <w:p w14:paraId="0290E6E1" w14:textId="5FD21461" w:rsidR="00CE4F63" w:rsidRPr="006F6B90" w:rsidRDefault="00961C74" w:rsidP="00833E0C">
      <w:pPr>
        <w:pStyle w:val="ListParagraph"/>
        <w:rPr>
          <w:lang w:val="en-GB"/>
        </w:rPr>
      </w:pPr>
      <w:r w:rsidRPr="006F6B90">
        <w:rPr>
          <w:lang w:val="en-GB"/>
        </w:rPr>
        <w:t>Summarize the experimental procedures.</w:t>
      </w:r>
    </w:p>
    <w:p w14:paraId="6B718F3F" w14:textId="485E79ED" w:rsidR="00961C74" w:rsidRPr="006F6B90" w:rsidRDefault="00961C74" w:rsidP="00833E0C">
      <w:pPr>
        <w:pStyle w:val="ListParagraph"/>
        <w:rPr>
          <w:lang w:val="en-GB"/>
        </w:rPr>
      </w:pPr>
      <w:r w:rsidRPr="006F6B90">
        <w:rPr>
          <w:lang w:val="en-GB"/>
        </w:rPr>
        <w:t>Highlight any important health and safety matters.</w:t>
      </w:r>
    </w:p>
    <w:p w14:paraId="6833B212" w14:textId="008E8453" w:rsidR="00623DD2" w:rsidRPr="006F6B90" w:rsidRDefault="00623DD2" w:rsidP="00833E0C">
      <w:pPr>
        <w:pStyle w:val="ListParagraph"/>
        <w:rPr>
          <w:lang w:val="en-GB"/>
        </w:rPr>
      </w:pPr>
      <w:r w:rsidRPr="006F6B90">
        <w:rPr>
          <w:lang w:val="en-GB"/>
        </w:rPr>
        <w:t>Present your observations.</w:t>
      </w:r>
    </w:p>
    <w:p w14:paraId="68024FF2" w14:textId="4EE6EEC9" w:rsidR="00CE4F63" w:rsidRPr="006F6B90" w:rsidRDefault="00604742" w:rsidP="00833E0C">
      <w:pPr>
        <w:pStyle w:val="ListParagraph"/>
        <w:rPr>
          <w:color w:val="000000"/>
          <w:lang w:val="en-GB"/>
        </w:rPr>
      </w:pPr>
      <w:r w:rsidRPr="006F6B90">
        <w:rPr>
          <w:rFonts w:cstheme="minorHAnsi"/>
          <w:color w:val="000000"/>
          <w:lang w:val="en-GB"/>
        </w:rPr>
        <w:t>Write the</w:t>
      </w:r>
      <w:r w:rsidR="00CE4F63" w:rsidRPr="006F6B90">
        <w:rPr>
          <w:color w:val="000000"/>
          <w:lang w:val="en-GB"/>
        </w:rPr>
        <w:t xml:space="preserve"> conclusions </w:t>
      </w:r>
      <w:r w:rsidRPr="006F6B90">
        <w:rPr>
          <w:rFonts w:cstheme="minorHAnsi"/>
          <w:color w:val="000000"/>
          <w:lang w:val="en-GB"/>
        </w:rPr>
        <w:t xml:space="preserve">you </w:t>
      </w:r>
      <w:r w:rsidR="00CE4F63" w:rsidRPr="006F6B90">
        <w:rPr>
          <w:color w:val="000000"/>
          <w:lang w:val="en-GB"/>
        </w:rPr>
        <w:t>can draw from this experiment</w:t>
      </w:r>
      <w:r w:rsidR="002C58E2">
        <w:rPr>
          <w:color w:val="000000"/>
          <w:lang w:val="en-GB"/>
        </w:rPr>
        <w:t xml:space="preserve">. </w:t>
      </w:r>
    </w:p>
    <w:p w14:paraId="42F78D0E" w14:textId="4F2315E2" w:rsidR="00623DD2" w:rsidRPr="006F6B90" w:rsidRDefault="00623DD2" w:rsidP="00623DD2">
      <w:pPr>
        <w:autoSpaceDE w:val="0"/>
        <w:autoSpaceDN w:val="0"/>
        <w:adjustRightInd w:val="0"/>
        <w:rPr>
          <w:rFonts w:cstheme="minorHAnsi"/>
          <w:color w:val="000000"/>
          <w:lang w:val="en-GB"/>
        </w:rPr>
      </w:pPr>
    </w:p>
    <w:sectPr w:rsidR="00623DD2" w:rsidRPr="006F6B90" w:rsidSect="00057E81">
      <w:headerReference w:type="default" r:id="rId7"/>
      <w:footerReference w:type="default" r:id="rId8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08F47" w14:textId="77777777" w:rsidR="001972F6" w:rsidRDefault="001972F6" w:rsidP="00E61931">
      <w:r>
        <w:separator/>
      </w:r>
    </w:p>
  </w:endnote>
  <w:endnote w:type="continuationSeparator" w:id="0">
    <w:p w14:paraId="46A15346" w14:textId="77777777" w:rsidR="001972F6" w:rsidRDefault="001972F6" w:rsidP="00E61931">
      <w:r>
        <w:continuationSeparator/>
      </w:r>
    </w:p>
  </w:endnote>
  <w:endnote w:type="continuationNotice" w:id="1">
    <w:p w14:paraId="65DFE990" w14:textId="77777777" w:rsidR="001972F6" w:rsidRDefault="00197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-Nspire Sans">
    <w:altName w:val="Microsoft JhengHei"/>
    <w:charset w:val="86"/>
    <w:family w:val="swiss"/>
    <w:pitch w:val="variable"/>
    <w:sig w:usb0="A00002BF" w:usb1="7ACFFCFB" w:usb2="00000016" w:usb3="00000000" w:csb0="001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1C30" w14:textId="77777777" w:rsidR="00057E81" w:rsidRDefault="00057E81" w:rsidP="00057E81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7C983DA0" w14:textId="03544476" w:rsidR="00057E81" w:rsidRDefault="00057E81">
    <w:pPr>
      <w:pStyle w:val="Footer"/>
    </w:pPr>
  </w:p>
  <w:p w14:paraId="0C2872F1" w14:textId="77777777" w:rsidR="00F45FA5" w:rsidRDefault="00F45FA5" w:rsidP="00D87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CEF7E" w14:textId="77777777" w:rsidR="001972F6" w:rsidRDefault="001972F6" w:rsidP="00E61931">
      <w:r>
        <w:separator/>
      </w:r>
    </w:p>
  </w:footnote>
  <w:footnote w:type="continuationSeparator" w:id="0">
    <w:p w14:paraId="4ABC2482" w14:textId="77777777" w:rsidR="001972F6" w:rsidRDefault="001972F6" w:rsidP="00E61931">
      <w:r>
        <w:continuationSeparator/>
      </w:r>
    </w:p>
  </w:footnote>
  <w:footnote w:type="continuationNotice" w:id="1">
    <w:p w14:paraId="30DB5851" w14:textId="77777777" w:rsidR="001972F6" w:rsidRDefault="001972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9BBB" w14:textId="25B5238C" w:rsidR="00057E81" w:rsidRDefault="00057E81" w:rsidP="00057E81">
    <w:pPr>
      <w:pStyle w:val="Header"/>
      <w:ind w:left="-1418"/>
    </w:pPr>
    <w:r>
      <w:rPr>
        <w:noProof/>
      </w:rPr>
      <w:drawing>
        <wp:inline distT="0" distB="0" distL="0" distR="0" wp14:anchorId="312185A1" wp14:editId="7CC97EF3">
          <wp:extent cx="7810500" cy="7493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793" cy="749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087ADF" w14:textId="77777777" w:rsidR="00F45FA5" w:rsidRDefault="00F45FA5" w:rsidP="00D87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CA3"/>
    <w:multiLevelType w:val="hybridMultilevel"/>
    <w:tmpl w:val="9020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D2C"/>
    <w:multiLevelType w:val="hybridMultilevel"/>
    <w:tmpl w:val="E9AC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466C2"/>
    <w:multiLevelType w:val="hybridMultilevel"/>
    <w:tmpl w:val="CA386342"/>
    <w:lvl w:ilvl="0" w:tplc="472E279A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7534F7"/>
    <w:multiLevelType w:val="hybridMultilevel"/>
    <w:tmpl w:val="E3AA7640"/>
    <w:lvl w:ilvl="0" w:tplc="5090F97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F6E30"/>
    <w:multiLevelType w:val="hybridMultilevel"/>
    <w:tmpl w:val="F19A22C6"/>
    <w:lvl w:ilvl="0" w:tplc="018A8D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47C78"/>
    <w:multiLevelType w:val="hybridMultilevel"/>
    <w:tmpl w:val="E9723CF0"/>
    <w:lvl w:ilvl="0" w:tplc="648E2654">
      <w:start w:val="1"/>
      <w:numFmt w:val="bullet"/>
      <w:lvlText w:val="*"/>
      <w:lvlJc w:val="left"/>
      <w:pPr>
        <w:ind w:left="720" w:hanging="360"/>
      </w:pPr>
      <w:rPr>
        <w:rFonts w:ascii="TI-Nspire Sans" w:eastAsia="TI-Nspire Sans" w:hAnsi="TI-Nspire Sans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24669"/>
    <w:multiLevelType w:val="hybridMultilevel"/>
    <w:tmpl w:val="14D6D0A6"/>
    <w:lvl w:ilvl="0" w:tplc="C4C8B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C7F3B"/>
    <w:multiLevelType w:val="hybridMultilevel"/>
    <w:tmpl w:val="AF16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77F6AF6"/>
    <w:multiLevelType w:val="hybridMultilevel"/>
    <w:tmpl w:val="B6D6E292"/>
    <w:lvl w:ilvl="0" w:tplc="897CCF50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color w:val="4472C4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A57C3"/>
    <w:multiLevelType w:val="hybridMultilevel"/>
    <w:tmpl w:val="1E422E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70DCD"/>
    <w:multiLevelType w:val="hybridMultilevel"/>
    <w:tmpl w:val="51BE6192"/>
    <w:lvl w:ilvl="0" w:tplc="66403B46">
      <w:start w:val="5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20559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0030F"/>
    <w:multiLevelType w:val="hybridMultilevel"/>
    <w:tmpl w:val="201A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D69DF"/>
    <w:multiLevelType w:val="hybridMultilevel"/>
    <w:tmpl w:val="30D60D7E"/>
    <w:lvl w:ilvl="0" w:tplc="CF3015C2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A4179"/>
    <w:multiLevelType w:val="hybridMultilevel"/>
    <w:tmpl w:val="085E6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835EB"/>
    <w:multiLevelType w:val="hybridMultilevel"/>
    <w:tmpl w:val="89F4B6FA"/>
    <w:lvl w:ilvl="0" w:tplc="CF3015C2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71665"/>
    <w:multiLevelType w:val="hybridMultilevel"/>
    <w:tmpl w:val="6F48B6B4"/>
    <w:lvl w:ilvl="0" w:tplc="D3B8F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0E1BDE"/>
    <w:multiLevelType w:val="hybridMultilevel"/>
    <w:tmpl w:val="52062A98"/>
    <w:lvl w:ilvl="0" w:tplc="E7869868">
      <w:start w:val="5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20559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51B0E"/>
    <w:multiLevelType w:val="hybridMultilevel"/>
    <w:tmpl w:val="49A0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77A35"/>
    <w:multiLevelType w:val="hybridMultilevel"/>
    <w:tmpl w:val="90AA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0535C"/>
    <w:multiLevelType w:val="hybridMultilevel"/>
    <w:tmpl w:val="619E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628E3"/>
    <w:multiLevelType w:val="hybridMultilevel"/>
    <w:tmpl w:val="D68AE8D8"/>
    <w:lvl w:ilvl="0" w:tplc="61B4BE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B1913D7"/>
    <w:multiLevelType w:val="hybridMultilevel"/>
    <w:tmpl w:val="8D2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B6C89"/>
    <w:multiLevelType w:val="hybridMultilevel"/>
    <w:tmpl w:val="30D60D7E"/>
    <w:lvl w:ilvl="0" w:tplc="CF3015C2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E68F3"/>
    <w:multiLevelType w:val="hybridMultilevel"/>
    <w:tmpl w:val="2F704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43B15"/>
    <w:multiLevelType w:val="hybridMultilevel"/>
    <w:tmpl w:val="B56C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26ADE"/>
    <w:multiLevelType w:val="hybridMultilevel"/>
    <w:tmpl w:val="A95CBC28"/>
    <w:lvl w:ilvl="0" w:tplc="CF3015C2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611091"/>
    <w:multiLevelType w:val="hybridMultilevel"/>
    <w:tmpl w:val="FA7E6F38"/>
    <w:lvl w:ilvl="0" w:tplc="D742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D3118"/>
    <w:multiLevelType w:val="hybridMultilevel"/>
    <w:tmpl w:val="263ACB9C"/>
    <w:lvl w:ilvl="0" w:tplc="35E4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02C44"/>
    <w:multiLevelType w:val="hybridMultilevel"/>
    <w:tmpl w:val="7C1A9254"/>
    <w:lvl w:ilvl="0" w:tplc="770C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8527D"/>
    <w:multiLevelType w:val="hybridMultilevel"/>
    <w:tmpl w:val="7200D05E"/>
    <w:lvl w:ilvl="0" w:tplc="9D3EBD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8299268">
    <w:abstractNumId w:val="27"/>
  </w:num>
  <w:num w:numId="2" w16cid:durableId="962612472">
    <w:abstractNumId w:val="1"/>
  </w:num>
  <w:num w:numId="3" w16cid:durableId="401802685">
    <w:abstractNumId w:val="24"/>
  </w:num>
  <w:num w:numId="4" w16cid:durableId="1079596749">
    <w:abstractNumId w:val="9"/>
  </w:num>
  <w:num w:numId="5" w16cid:durableId="1344278738">
    <w:abstractNumId w:val="23"/>
  </w:num>
  <w:num w:numId="6" w16cid:durableId="301817022">
    <w:abstractNumId w:val="22"/>
  </w:num>
  <w:num w:numId="7" w16cid:durableId="991106254">
    <w:abstractNumId w:val="14"/>
  </w:num>
  <w:num w:numId="8" w16cid:durableId="1790779146">
    <w:abstractNumId w:val="0"/>
  </w:num>
  <w:num w:numId="9" w16cid:durableId="2012096052">
    <w:abstractNumId w:val="20"/>
  </w:num>
  <w:num w:numId="10" w16cid:durableId="77021447">
    <w:abstractNumId w:val="10"/>
  </w:num>
  <w:num w:numId="11" w16cid:durableId="197016280">
    <w:abstractNumId w:val="31"/>
  </w:num>
  <w:num w:numId="12" w16cid:durableId="146479508">
    <w:abstractNumId w:val="32"/>
  </w:num>
  <w:num w:numId="13" w16cid:durableId="142430872">
    <w:abstractNumId w:val="18"/>
  </w:num>
  <w:num w:numId="14" w16cid:durableId="70667678">
    <w:abstractNumId w:val="29"/>
  </w:num>
  <w:num w:numId="15" w16cid:durableId="835415742">
    <w:abstractNumId w:val="12"/>
  </w:num>
  <w:num w:numId="16" w16cid:durableId="2130011054">
    <w:abstractNumId w:val="21"/>
  </w:num>
  <w:num w:numId="17" w16cid:durableId="1114713299">
    <w:abstractNumId w:val="30"/>
  </w:num>
  <w:num w:numId="18" w16cid:durableId="74673379">
    <w:abstractNumId w:val="8"/>
  </w:num>
  <w:num w:numId="19" w16cid:durableId="1944725734">
    <w:abstractNumId w:val="7"/>
  </w:num>
  <w:num w:numId="20" w16cid:durableId="1900898434">
    <w:abstractNumId w:val="5"/>
  </w:num>
  <w:num w:numId="21" w16cid:durableId="471794282">
    <w:abstractNumId w:val="11"/>
  </w:num>
  <w:num w:numId="22" w16cid:durableId="461046678">
    <w:abstractNumId w:val="26"/>
  </w:num>
  <w:num w:numId="23" w16cid:durableId="1953584672">
    <w:abstractNumId w:val="16"/>
  </w:num>
  <w:num w:numId="24" w16cid:durableId="1426026506">
    <w:abstractNumId w:val="4"/>
  </w:num>
  <w:num w:numId="25" w16cid:durableId="1000473824">
    <w:abstractNumId w:val="2"/>
  </w:num>
  <w:num w:numId="26" w16cid:durableId="1943998825">
    <w:abstractNumId w:val="6"/>
  </w:num>
  <w:num w:numId="27" w16cid:durableId="150172957">
    <w:abstractNumId w:val="3"/>
  </w:num>
  <w:num w:numId="28" w16cid:durableId="1726682232">
    <w:abstractNumId w:val="28"/>
  </w:num>
  <w:num w:numId="29" w16cid:durableId="1332874235">
    <w:abstractNumId w:val="17"/>
  </w:num>
  <w:num w:numId="30" w16cid:durableId="1044596303">
    <w:abstractNumId w:val="25"/>
  </w:num>
  <w:num w:numId="31" w16cid:durableId="320886740">
    <w:abstractNumId w:val="13"/>
  </w:num>
  <w:num w:numId="32" w16cid:durableId="738672256">
    <w:abstractNumId w:val="19"/>
  </w:num>
  <w:num w:numId="33" w16cid:durableId="13905431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9D"/>
    <w:rsid w:val="0000013F"/>
    <w:rsid w:val="000108FA"/>
    <w:rsid w:val="00020EA4"/>
    <w:rsid w:val="00021AC7"/>
    <w:rsid w:val="00024ECE"/>
    <w:rsid w:val="00057E81"/>
    <w:rsid w:val="00075CAF"/>
    <w:rsid w:val="000B0B23"/>
    <w:rsid w:val="0010711D"/>
    <w:rsid w:val="00127A22"/>
    <w:rsid w:val="0018410A"/>
    <w:rsid w:val="001972F6"/>
    <w:rsid w:val="001C51A4"/>
    <w:rsid w:val="001C59C3"/>
    <w:rsid w:val="00273721"/>
    <w:rsid w:val="002A402A"/>
    <w:rsid w:val="002C58E2"/>
    <w:rsid w:val="00324012"/>
    <w:rsid w:val="00367662"/>
    <w:rsid w:val="0039731D"/>
    <w:rsid w:val="003B5BE4"/>
    <w:rsid w:val="003E06E4"/>
    <w:rsid w:val="003E48D9"/>
    <w:rsid w:val="004460EB"/>
    <w:rsid w:val="00450DD9"/>
    <w:rsid w:val="00462B90"/>
    <w:rsid w:val="00476180"/>
    <w:rsid w:val="004A5F43"/>
    <w:rsid w:val="004C7CD6"/>
    <w:rsid w:val="004E74B9"/>
    <w:rsid w:val="004F7749"/>
    <w:rsid w:val="00517F8C"/>
    <w:rsid w:val="005441CE"/>
    <w:rsid w:val="00567312"/>
    <w:rsid w:val="005A5972"/>
    <w:rsid w:val="005F018D"/>
    <w:rsid w:val="005F7CCF"/>
    <w:rsid w:val="00604742"/>
    <w:rsid w:val="00623DD2"/>
    <w:rsid w:val="00625D49"/>
    <w:rsid w:val="0065049D"/>
    <w:rsid w:val="00676673"/>
    <w:rsid w:val="006C261C"/>
    <w:rsid w:val="006F6B90"/>
    <w:rsid w:val="0075756B"/>
    <w:rsid w:val="007F570C"/>
    <w:rsid w:val="00833E0C"/>
    <w:rsid w:val="0083450B"/>
    <w:rsid w:val="00861469"/>
    <w:rsid w:val="008842C9"/>
    <w:rsid w:val="00895E25"/>
    <w:rsid w:val="008A62EC"/>
    <w:rsid w:val="008B740B"/>
    <w:rsid w:val="008D663A"/>
    <w:rsid w:val="008E4010"/>
    <w:rsid w:val="0094232A"/>
    <w:rsid w:val="009534F8"/>
    <w:rsid w:val="0095446D"/>
    <w:rsid w:val="00961C74"/>
    <w:rsid w:val="009A7F62"/>
    <w:rsid w:val="009C1931"/>
    <w:rsid w:val="009D0558"/>
    <w:rsid w:val="00A023FA"/>
    <w:rsid w:val="00A5513F"/>
    <w:rsid w:val="00A64CE0"/>
    <w:rsid w:val="00A91412"/>
    <w:rsid w:val="00AA2F7B"/>
    <w:rsid w:val="00B90929"/>
    <w:rsid w:val="00BC7662"/>
    <w:rsid w:val="00BD4449"/>
    <w:rsid w:val="00BF2F7A"/>
    <w:rsid w:val="00C0576A"/>
    <w:rsid w:val="00C05EAA"/>
    <w:rsid w:val="00C33E77"/>
    <w:rsid w:val="00C5376C"/>
    <w:rsid w:val="00C87F1F"/>
    <w:rsid w:val="00C9167E"/>
    <w:rsid w:val="00CE4F63"/>
    <w:rsid w:val="00D15E26"/>
    <w:rsid w:val="00D539F3"/>
    <w:rsid w:val="00D71D02"/>
    <w:rsid w:val="00D72566"/>
    <w:rsid w:val="00D776C3"/>
    <w:rsid w:val="00D876F2"/>
    <w:rsid w:val="00D94137"/>
    <w:rsid w:val="00DA4753"/>
    <w:rsid w:val="00DA4AE2"/>
    <w:rsid w:val="00DC57FA"/>
    <w:rsid w:val="00DE2960"/>
    <w:rsid w:val="00DE48E1"/>
    <w:rsid w:val="00DF22A4"/>
    <w:rsid w:val="00E06958"/>
    <w:rsid w:val="00E42B9E"/>
    <w:rsid w:val="00E61931"/>
    <w:rsid w:val="00E623F6"/>
    <w:rsid w:val="00E90928"/>
    <w:rsid w:val="00E94607"/>
    <w:rsid w:val="00EF1299"/>
    <w:rsid w:val="00F45FA5"/>
    <w:rsid w:val="00F800A3"/>
    <w:rsid w:val="00F90241"/>
    <w:rsid w:val="00FA3D17"/>
    <w:rsid w:val="00FA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67DFB"/>
  <w15:chartTrackingRefBased/>
  <w15:docId w15:val="{26547EF1-4673-E44C-8B85-C915ACFF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40B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40B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40B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740B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B740B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40B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8B740B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8B740B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B740B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5F4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Spacing">
    <w:name w:val="No Spacing"/>
    <w:uiPriority w:val="1"/>
    <w:qFormat/>
    <w:rsid w:val="004A5F43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8B740B"/>
    <w:pPr>
      <w:numPr>
        <w:numId w:val="25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1931"/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931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61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06E4"/>
    <w:rPr>
      <w:color w:val="808080"/>
    </w:rPr>
  </w:style>
  <w:style w:type="paragraph" w:styleId="NormalWeb">
    <w:name w:val="Normal (Web)"/>
    <w:basedOn w:val="Normal"/>
    <w:uiPriority w:val="99"/>
    <w:unhideWhenUsed/>
    <w:rsid w:val="008B740B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B7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4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40B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40B"/>
    <w:rPr>
      <w:rFonts w:ascii="Arial" w:hAnsi="Arial" w:cs="Arial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740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40B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740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40B"/>
    <w:rPr>
      <w:rFonts w:ascii="Arial" w:hAnsi="Arial" w:cs="Arial"/>
      <w:sz w:val="22"/>
      <w:szCs w:val="22"/>
      <w:lang w:val="en-US"/>
    </w:rPr>
  </w:style>
  <w:style w:type="table" w:styleId="GridTable4-Accent1">
    <w:name w:val="Grid Table 4 Accent 1"/>
    <w:basedOn w:val="TableNormal"/>
    <w:uiPriority w:val="49"/>
    <w:rsid w:val="008B740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2F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F7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5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8</cp:revision>
  <dcterms:created xsi:type="dcterms:W3CDTF">2023-05-04T09:10:00Z</dcterms:created>
  <dcterms:modified xsi:type="dcterms:W3CDTF">2023-06-26T17:35:00Z</dcterms:modified>
</cp:coreProperties>
</file>